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D" w:rsidRPr="000A3635" w:rsidRDefault="007470D4" w:rsidP="005C2323">
      <w:pPr>
        <w:pStyle w:val="Vberschrift"/>
        <w:widowControl w:val="0"/>
        <w:tabs>
          <w:tab w:val="left" w:pos="540"/>
          <w:tab w:val="right" w:pos="6120"/>
        </w:tabs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66pt;margin-top:-150.45pt;width:595.3pt;height:843.05pt;z-index:-251658752">
            <v:imagedata r:id="rId7" o:title="LV-Texte_Titel"/>
          </v:shape>
        </w:pict>
      </w:r>
      <w:r w:rsidR="000F7A4C" w:rsidRPr="000A3635">
        <w:rPr>
          <w:b w:val="0"/>
          <w:sz w:val="28"/>
          <w:szCs w:val="28"/>
          <w:lang w:val="en-US"/>
        </w:rPr>
        <w:tab/>
      </w:r>
      <w:r w:rsidR="000F7A4C" w:rsidRPr="000A3635">
        <w:rPr>
          <w:sz w:val="32"/>
          <w:szCs w:val="32"/>
          <w:lang w:val="en-US"/>
        </w:rPr>
        <w:tab/>
      </w:r>
      <w:r w:rsidR="000A3635">
        <w:rPr>
          <w:sz w:val="24"/>
          <w:szCs w:val="24"/>
          <w:lang w:val="en-US"/>
        </w:rPr>
        <w:t>03.05.2018</w:t>
      </w:r>
    </w:p>
    <w:p w:rsidR="00CD4C1D" w:rsidRPr="000A3635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lang w:val="en-US"/>
        </w:rPr>
      </w:pPr>
      <w:r w:rsidRPr="000A3635">
        <w:rPr>
          <w:lang w:val="en-US"/>
        </w:rPr>
        <w:tab/>
      </w:r>
      <w:r w:rsidRPr="000A3635">
        <w:rPr>
          <w:sz w:val="32"/>
          <w:szCs w:val="32"/>
          <w:lang w:val="en-US"/>
        </w:rPr>
        <w:t>Easytop-systeemarmaturen</w:t>
      </w:r>
    </w:p>
    <w:p w:rsidR="00CD4C1D" w:rsidRPr="000A3635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0A3635">
        <w:rPr>
          <w:sz w:val="28"/>
          <w:szCs w:val="28"/>
          <w:lang w:val="en-US"/>
        </w:rPr>
        <w:tab/>
      </w:r>
      <w:r w:rsidRPr="000A3635">
        <w:rPr>
          <w:sz w:val="24"/>
          <w:szCs w:val="24"/>
          <w:lang w:val="en-US"/>
        </w:rPr>
        <w:t>Aanbestedingsteksten</w:t>
      </w:r>
    </w:p>
    <w:p w:rsidR="00CD4C1D" w:rsidRPr="000A3635" w:rsidRDefault="00CD4C1D" w:rsidP="005C2323">
      <w:pPr>
        <w:pStyle w:val="Vberschrift"/>
        <w:widowControl w:val="0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0A3635">
        <w:rPr>
          <w:sz w:val="24"/>
          <w:szCs w:val="24"/>
          <w:lang w:val="en-US"/>
        </w:rPr>
        <w:tab/>
      </w:r>
      <w:r w:rsidR="00E16A4C" w:rsidRPr="000A3635">
        <w:rPr>
          <w:sz w:val="24"/>
          <w:szCs w:val="24"/>
          <w:lang w:val="en-US"/>
        </w:rPr>
        <w:t>Specification texts</w:t>
      </w:r>
      <w:r w:rsidR="00774E77">
        <w:rPr>
          <w:sz w:val="24"/>
          <w:szCs w:val="24"/>
          <w:lang w:val="en-US"/>
        </w:rPr>
        <w:t xml:space="preserve"> NL</w:t>
      </w:r>
    </w:p>
    <w:p w:rsidR="00CD4C1D" w:rsidRPr="000A3635" w:rsidRDefault="00CD4C1D" w:rsidP="00CD4C1D">
      <w:pPr>
        <w:rPr>
          <w:lang w:val="en-US"/>
        </w:rPr>
      </w:pPr>
    </w:p>
    <w:p w:rsidR="00CD4C1D" w:rsidRPr="000A3635" w:rsidRDefault="00CD4C1D" w:rsidP="00CD4C1D">
      <w:pPr>
        <w:rPr>
          <w:lang w:val="en-US"/>
        </w:rPr>
      </w:pPr>
    </w:p>
    <w:p w:rsidR="00CD4C1D" w:rsidRPr="000A3635" w:rsidRDefault="00CD4C1D" w:rsidP="00CD4C1D">
      <w:pPr>
        <w:rPr>
          <w:lang w:val="en-US"/>
        </w:rPr>
      </w:pPr>
    </w:p>
    <w:p w:rsidR="00CD4C1D" w:rsidRPr="000A3635" w:rsidRDefault="00CD4C1D" w:rsidP="00CD4C1D">
      <w:pPr>
        <w:pStyle w:val="VInhalt"/>
        <w:pageBreakBefore/>
        <w:outlineLvl w:val="0"/>
        <w:rPr>
          <w:lang w:val="en-US"/>
        </w:rPr>
      </w:pPr>
      <w:r w:rsidRPr="000A3635">
        <w:rPr>
          <w:lang w:val="en-US"/>
        </w:rPr>
        <w:lastRenderedPageBreak/>
        <w:t>Inhoudsopgave</w:t>
      </w:r>
    </w:p>
    <w:p w:rsidR="00CD4C1D" w:rsidRPr="000A3635" w:rsidRDefault="00CD4C1D" w:rsidP="00CD4C1D">
      <w:pPr>
        <w:rPr>
          <w:lang w:val="en-US"/>
        </w:rPr>
      </w:pPr>
      <w:bookmarkStart w:id="0" w:name="_GoBack"/>
      <w:bookmarkEnd w:id="0"/>
    </w:p>
    <w:p w:rsidR="00CD4C1D" w:rsidRPr="000A3635" w:rsidRDefault="00CD4C1D" w:rsidP="00CD4C1D">
      <w:pPr>
        <w:rPr>
          <w:lang w:val="en-US"/>
        </w:rPr>
      </w:pPr>
    </w:p>
    <w:p w:rsidR="00D27573" w:rsidRPr="000A3635" w:rsidRDefault="00D27573" w:rsidP="00CD4C1D">
      <w:pPr>
        <w:rPr>
          <w:lang w:val="en-US"/>
        </w:rPr>
      </w:pPr>
    </w:p>
    <w:p w:rsidR="0067112D" w:rsidRDefault="00D27573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r w:rsidRPr="002A1AD6">
        <w:fldChar w:fldCharType="begin"/>
      </w:r>
      <w:r w:rsidRPr="002A1AD6">
        <w:instrText xml:space="preserve"> TOC \o "1-3" \h \z </w:instrText>
      </w:r>
      <w:r w:rsidRPr="002A1AD6">
        <w:fldChar w:fldCharType="separate"/>
      </w:r>
      <w:hyperlink w:anchor="_Toc513101868" w:history="1">
        <w:r w:rsidR="0067112D" w:rsidRPr="00F45CCB">
          <w:rPr>
            <w:rStyle w:val="Hyperlink"/>
            <w:noProof/>
          </w:rPr>
          <w:t>1.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Schuine klepafsluiter brons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_Toc513101868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3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69" w:history="1">
        <w:r w:rsidR="0067112D" w:rsidRPr="00F45CCB">
          <w:rPr>
            <w:rStyle w:val="Hyperlink"/>
            <w:noProof/>
          </w:rPr>
          <w:t>2.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Schuine klepafsluiter brons (Raxofix-persaansluitingen)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_Toc513101869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5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0" w:history="1">
        <w:r w:rsidR="0067112D" w:rsidRPr="00F45CCB">
          <w:rPr>
            <w:rStyle w:val="Hyperlink"/>
            <w:noProof/>
          </w:rPr>
          <w:t>3.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Schuine klepafsluiter brons (buitendraad)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_Toc513101870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7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1" w:history="1">
        <w:r w:rsidR="0067112D" w:rsidRPr="00F45CCB">
          <w:rPr>
            <w:rStyle w:val="Hyperlink"/>
            <w:noProof/>
          </w:rPr>
          <w:t>4.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Schuine klepafsluiter brons (flensaansluiting)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_Toc513101871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9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2" w:history="1">
        <w:r w:rsidR="0067112D" w:rsidRPr="00F45CCB">
          <w:rPr>
            <w:rStyle w:val="Hyperlink"/>
            <w:noProof/>
          </w:rPr>
          <w:t>5.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KRV-schuine klepafsluiter brons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_Toc513101872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10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3" w:history="1">
        <w:r w:rsidR="0067112D" w:rsidRPr="00F45CCB">
          <w:rPr>
            <w:rStyle w:val="Hyperlink"/>
            <w:noProof/>
          </w:rPr>
          <w:t>6.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KRV-schuine klepafsluiter brons (Raxofix-persaansluitingen)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_Toc513101873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12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4" w:history="1">
        <w:r w:rsidR="0067112D" w:rsidRPr="00F45CCB">
          <w:rPr>
            <w:rStyle w:val="Hyperlink"/>
            <w:noProof/>
          </w:rPr>
          <w:t>7.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KRV-schuine klepafsluiter brons (buitendraad)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_Toc513101874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14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5" w:history="1">
        <w:r w:rsidR="0067112D" w:rsidRPr="00F45CCB">
          <w:rPr>
            <w:rStyle w:val="Hyperlink"/>
            <w:noProof/>
          </w:rPr>
          <w:t>8.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KRV-schuine klepafsluiter brons (flensaansluiting)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_Toc513101875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16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6" w:history="1">
        <w:r w:rsidR="0067112D" w:rsidRPr="00F45CCB">
          <w:rPr>
            <w:rStyle w:val="Hyperlink"/>
            <w:noProof/>
          </w:rPr>
          <w:t>9.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Terugslagklep brons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_Toc513101876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18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7" w:history="1">
        <w:r w:rsidR="0067112D" w:rsidRPr="00F45CCB">
          <w:rPr>
            <w:rStyle w:val="Hyperlink"/>
            <w:noProof/>
          </w:rPr>
          <w:t>10.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Terugslagklep brons (Raxofix-persaansluitingen)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_Toc513101877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20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8" w:history="1">
        <w:r w:rsidR="0067112D" w:rsidRPr="00F45CCB">
          <w:rPr>
            <w:rStyle w:val="Hyperlink"/>
            <w:noProof/>
          </w:rPr>
          <w:t>11.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Terugslagklep brons (buitendraad)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_Toc513101878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22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79" w:history="1">
        <w:r w:rsidR="0067112D" w:rsidRPr="00F45CCB">
          <w:rPr>
            <w:rStyle w:val="Hyperlink"/>
            <w:noProof/>
          </w:rPr>
          <w:t>12.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Terugslagklep brons (flensaansluiting)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_Toc513101879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24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0" w:history="1">
        <w:r w:rsidR="0067112D" w:rsidRPr="00F45CCB">
          <w:rPr>
            <w:rStyle w:val="Hyperlink"/>
            <w:noProof/>
          </w:rPr>
          <w:t>13.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Schuine klepafsluiter roestvast staal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_Toc513101880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25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1" w:history="1">
        <w:r w:rsidR="0067112D" w:rsidRPr="00F45CCB">
          <w:rPr>
            <w:rStyle w:val="Hyperlink"/>
            <w:noProof/>
          </w:rPr>
          <w:t>14.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KRV-schuine klepafsluiter roestvast staal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_Toc513101881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27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2" w:history="1">
        <w:r w:rsidR="0067112D" w:rsidRPr="00F45CCB">
          <w:rPr>
            <w:rStyle w:val="Hyperlink"/>
            <w:noProof/>
          </w:rPr>
          <w:t>15.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Terugslagklep roestvast staal (persaansluitingen)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_Toc513101882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29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3" w:history="1">
        <w:r w:rsidR="0067112D" w:rsidRPr="00F45CCB">
          <w:rPr>
            <w:rStyle w:val="Hyperlink"/>
            <w:noProof/>
          </w:rPr>
          <w:t>16.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Monstername-ventielen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_Toc513101883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31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4" w:history="1">
        <w:r w:rsidR="0067112D" w:rsidRPr="00F45CCB">
          <w:rPr>
            <w:rStyle w:val="Hyperlink"/>
            <w:noProof/>
          </w:rPr>
          <w:t>17.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Circulatieregelventiel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_Toc513101884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34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5" w:history="1">
        <w:r w:rsidR="0067112D" w:rsidRPr="00F45CCB">
          <w:rPr>
            <w:rStyle w:val="Hyperlink"/>
            <w:noProof/>
          </w:rPr>
          <w:t>18.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Kogelkranen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_Toc513101885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39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6" w:history="1">
        <w:r w:rsidR="0067112D" w:rsidRPr="00F45CCB">
          <w:rPr>
            <w:rStyle w:val="Hyperlink"/>
            <w:noProof/>
          </w:rPr>
          <w:t>19.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Inbouwstopkranen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_Toc513101886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50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7" w:history="1">
        <w:r w:rsidR="0067112D" w:rsidRPr="00F45CCB">
          <w:rPr>
            <w:rStyle w:val="Hyperlink"/>
            <w:noProof/>
          </w:rPr>
          <w:t>20.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Isolatieschaal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_Toc513101887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55</w:t>
        </w:r>
        <w:r w:rsidR="0067112D">
          <w:rPr>
            <w:noProof/>
            <w:webHidden/>
          </w:rPr>
          <w:fldChar w:fldCharType="end"/>
        </w:r>
      </w:hyperlink>
    </w:p>
    <w:p w:rsidR="0067112D" w:rsidRDefault="007470D4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noProof/>
          <w:color w:val="auto"/>
          <w:szCs w:val="22"/>
        </w:rPr>
      </w:pPr>
      <w:hyperlink w:anchor="_Toc513101888" w:history="1">
        <w:r w:rsidR="0067112D" w:rsidRPr="00F45CCB">
          <w:rPr>
            <w:rStyle w:val="Hyperlink"/>
            <w:noProof/>
          </w:rPr>
          <w:t>21.</w:t>
        </w:r>
        <w:r w:rsidR="0067112D">
          <w:rPr>
            <w:rFonts w:asciiTheme="minorHAnsi" w:eastAsiaTheme="minorEastAsia" w:hAnsiTheme="minorHAnsi" w:cstheme="minorBidi"/>
            <w:b w:val="0"/>
            <w:bCs w:val="0"/>
            <w:iCs w:val="0"/>
            <w:noProof/>
            <w:color w:val="auto"/>
            <w:szCs w:val="22"/>
          </w:rPr>
          <w:tab/>
        </w:r>
        <w:r w:rsidR="0067112D" w:rsidRPr="00F45CCB">
          <w:rPr>
            <w:rStyle w:val="Hyperlink"/>
            <w:noProof/>
          </w:rPr>
          <w:t>Woningwatermeter</w:t>
        </w:r>
        <w:r w:rsidR="0067112D">
          <w:rPr>
            <w:noProof/>
            <w:webHidden/>
          </w:rPr>
          <w:tab/>
        </w:r>
        <w:r w:rsidR="0067112D">
          <w:rPr>
            <w:noProof/>
            <w:webHidden/>
          </w:rPr>
          <w:fldChar w:fldCharType="begin"/>
        </w:r>
        <w:r w:rsidR="0067112D">
          <w:rPr>
            <w:noProof/>
            <w:webHidden/>
          </w:rPr>
          <w:instrText xml:space="preserve"> PAGEREF _Toc513101888 \h </w:instrText>
        </w:r>
        <w:r w:rsidR="0067112D">
          <w:rPr>
            <w:noProof/>
            <w:webHidden/>
          </w:rPr>
        </w:r>
        <w:r w:rsidR="0067112D">
          <w:rPr>
            <w:noProof/>
            <w:webHidden/>
          </w:rPr>
          <w:fldChar w:fldCharType="separate"/>
        </w:r>
        <w:r w:rsidR="0067112D">
          <w:rPr>
            <w:noProof/>
            <w:webHidden/>
          </w:rPr>
          <w:t>57</w:t>
        </w:r>
        <w:r w:rsidR="0067112D">
          <w:rPr>
            <w:noProof/>
            <w:webHidden/>
          </w:rPr>
          <w:fldChar w:fldCharType="end"/>
        </w:r>
      </w:hyperlink>
    </w:p>
    <w:p w:rsidR="00CD4C1D" w:rsidRDefault="00D27573" w:rsidP="002A1AD6">
      <w:pPr>
        <w:pStyle w:val="Verzeichnis2"/>
      </w:pPr>
      <w:r w:rsidRPr="002A1AD6">
        <w:fldChar w:fldCharType="end"/>
      </w:r>
    </w:p>
    <w:p w:rsidR="004E7B7F" w:rsidRDefault="004E7B7F" w:rsidP="00CD4C1D"/>
    <w:p w:rsidR="00D27573" w:rsidRDefault="00D27573" w:rsidP="00CD4C1D"/>
    <w:p w:rsidR="004E7B7F" w:rsidRDefault="004E7B7F" w:rsidP="00CD4C1D"/>
    <w:p w:rsidR="004E7B7F" w:rsidRPr="00941938" w:rsidRDefault="004E7B7F" w:rsidP="00213E35">
      <w:pPr>
        <w:keepNext/>
        <w:keepLines/>
        <w:rPr>
          <w:b/>
          <w:sz w:val="24"/>
          <w:szCs w:val="24"/>
        </w:rPr>
      </w:pPr>
    </w:p>
    <w:p w:rsidR="002A1AD6" w:rsidRDefault="002A1AD6" w:rsidP="002A1AD6"/>
    <w:p w:rsidR="00232942" w:rsidRDefault="002A1AD6" w:rsidP="00232942">
      <w:pPr>
        <w:pStyle w:val="berschrift1"/>
      </w:pPr>
      <w:r>
        <w:br w:type="page"/>
      </w:r>
      <w:bookmarkStart w:id="1" w:name="_Toc513101868"/>
      <w:r>
        <w:lastRenderedPageBreak/>
        <w:t>Schuine klepafsluiter brons (persaansluitingen)</w:t>
      </w:r>
      <w:bookmarkEnd w:id="1"/>
    </w:p>
    <w:p w:rsidR="003D2B23" w:rsidRDefault="00232942" w:rsidP="00232942">
      <w:pPr>
        <w:pStyle w:val="Text3"/>
        <w:keepNext/>
      </w:pPr>
      <w:r>
        <w:t>Easytop-schuine klepafsluiter (vrijstroomafsluiter)</w:t>
      </w:r>
    </w:p>
    <w:p w:rsidR="003D2B23" w:rsidRDefault="00232942" w:rsidP="00232942">
      <w:pPr>
        <w:pStyle w:val="Text3"/>
        <w:keepNext/>
      </w:pPr>
      <w:r>
        <w:t>met Viega persaansluitingen,</w:t>
      </w:r>
    </w:p>
    <w:p w:rsidR="003D2B23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3D2B23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ventielbehuizing en -bovendeel van brons conform DIN 50930-6,</w:t>
      </w:r>
    </w:p>
    <w:p w:rsidR="003D2B23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ventielzitting van roestvast staal,</w:t>
      </w:r>
    </w:p>
    <w:p w:rsidR="003D2B23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met spindeloverbrenging en standaanduiding open/dicht,</w:t>
      </w:r>
    </w:p>
    <w:p w:rsidR="003D2B23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handwiel met uitwisselbaar kenplaatje groen/rood,</w:t>
      </w:r>
    </w:p>
    <w:p w:rsidR="003D2B23" w:rsidRDefault="00232942" w:rsidP="00232942">
      <w:pPr>
        <w:pStyle w:val="Text3"/>
        <w:keepNext/>
      </w:pPr>
      <w:r>
        <w:t>met aftapperstop G1/4,</w:t>
      </w:r>
    </w:p>
    <w:p w:rsidR="003D2B23" w:rsidRDefault="00232942" w:rsidP="00232942">
      <w:pPr>
        <w:pStyle w:val="Text3"/>
        <w:keepNext/>
      </w:pPr>
      <w:r>
        <w:t>dichtelementen EPDM,</w:t>
      </w:r>
    </w:p>
    <w:p w:rsidR="003D2B23" w:rsidRDefault="00232942" w:rsidP="00232942">
      <w:pPr>
        <w:pStyle w:val="Text3"/>
        <w:keepNext/>
      </w:pPr>
      <w:r>
        <w:t>werkdruk: 1,6 MPa (16 bar/PN 16),</w:t>
      </w:r>
    </w:p>
    <w:p w:rsidR="003D2B23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18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28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35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42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54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2" w:name="_Toc513101869"/>
      <w:r>
        <w:lastRenderedPageBreak/>
        <w:t>Schuine klepafsluiter brons (Raxofix-persaansluitingen)</w:t>
      </w:r>
      <w:bookmarkEnd w:id="2"/>
    </w:p>
    <w:p w:rsidR="00792A09" w:rsidRDefault="00232942" w:rsidP="00232942">
      <w:pPr>
        <w:pStyle w:val="Text3"/>
        <w:keepNext/>
      </w:pPr>
      <w:r>
        <w:t>Easytop-schuine klepafsluiter (vrijstroomafsluiter)</w:t>
      </w:r>
    </w:p>
    <w:p w:rsidR="00792A09" w:rsidRDefault="00232942" w:rsidP="00232942">
      <w:pPr>
        <w:pStyle w:val="Text3"/>
        <w:keepNext/>
      </w:pPr>
      <w:r>
        <w:t>met Raxofix-persaansluitingen,</w:t>
      </w:r>
    </w:p>
    <w:p w:rsidR="00792A09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ventielbehuizing en -bovendeel van brons conform DIN 50930-6,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ventielzitting van roestvast staal,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met spindeloverbrenging en standaanduiding open/dicht,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handwiel met uitwisselbaar kenplaatje groen/rood,</w:t>
      </w:r>
    </w:p>
    <w:p w:rsidR="00792A09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 G1/4,</w:t>
      </w:r>
    </w:p>
    <w:p w:rsidR="00792A09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792A09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16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32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40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50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Default="00232942" w:rsidP="00232942">
      <w:pPr>
        <w:pStyle w:val="Text3"/>
      </w:pPr>
      <w:r>
        <w:t>63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3" w:name="_Toc513101870"/>
      <w:r>
        <w:lastRenderedPageBreak/>
        <w:t>Schuine klepafsluiter brons (buitendraad)</w:t>
      </w:r>
      <w:bookmarkEnd w:id="3"/>
    </w:p>
    <w:p w:rsidR="00792A09" w:rsidRDefault="00232942" w:rsidP="00232942">
      <w:pPr>
        <w:pStyle w:val="Text3"/>
        <w:keepNext/>
      </w:pPr>
      <w:r>
        <w:t>Easytop-schuine klepafsluiter (vrijstroomafsluiter)</w:t>
      </w:r>
    </w:p>
    <w:p w:rsidR="00792A09" w:rsidRDefault="00232942" w:rsidP="00232942">
      <w:pPr>
        <w:pStyle w:val="Text3"/>
        <w:keepNext/>
      </w:pPr>
      <w:r>
        <w:t>met cilindrisch G-schroefdraad conform ISO 228 voor vlakdichtende schroefkoppelingen,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ventielbehuizing en -bovendeel van brons conform DIN 50930-6,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ventielzitting van roestvast staal,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met spindeloverbrenging en standaanduiding open/dicht,</w:t>
      </w:r>
    </w:p>
    <w:p w:rsidR="00792A09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handwiel met uitwisselbaar kenplaatje groen / rood,</w:t>
      </w:r>
    </w:p>
    <w:p w:rsidR="00792A09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 G1/4,</w:t>
      </w:r>
    </w:p>
    <w:p w:rsidR="00792A09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792A09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3/4,</w:t>
      </w:r>
    </w:p>
    <w:p w:rsidR="00232942" w:rsidRDefault="00232942" w:rsidP="00EA6530">
      <w:pPr>
        <w:pStyle w:val="Text3"/>
        <w:keepNext/>
      </w:pPr>
      <w:r>
        <w:t>DN 15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1,</w:t>
      </w:r>
    </w:p>
    <w:p w:rsidR="00232942" w:rsidRDefault="00232942" w:rsidP="00EA6530">
      <w:pPr>
        <w:pStyle w:val="Text3"/>
        <w:keepNext/>
      </w:pPr>
      <w:r>
        <w:t>DN 20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1 1/4,</w:t>
      </w:r>
    </w:p>
    <w:p w:rsidR="00232942" w:rsidRDefault="00232942" w:rsidP="00EA6530">
      <w:pPr>
        <w:pStyle w:val="Text3"/>
        <w:keepNext/>
      </w:pPr>
      <w:r>
        <w:t>DN 25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1 1/2,</w:t>
      </w:r>
    </w:p>
    <w:p w:rsidR="00232942" w:rsidRDefault="00232942" w:rsidP="00EA6530">
      <w:pPr>
        <w:pStyle w:val="Text3"/>
        <w:keepNext/>
      </w:pPr>
      <w:r>
        <w:t>DN 32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1 3/4,</w:t>
      </w:r>
    </w:p>
    <w:p w:rsidR="00232942" w:rsidRDefault="00232942" w:rsidP="00EA6530">
      <w:pPr>
        <w:pStyle w:val="Text3"/>
        <w:keepNext/>
      </w:pPr>
      <w:r>
        <w:t>DN 40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9C1A31" w:rsidRDefault="00232942" w:rsidP="00EA6530">
      <w:pPr>
        <w:pStyle w:val="Text3"/>
        <w:keepNext/>
      </w:pPr>
      <w:r>
        <w:lastRenderedPageBreak/>
        <w:t>Easytop-schuine klepafsluiter,</w:t>
      </w:r>
    </w:p>
    <w:p w:rsidR="009C1A31" w:rsidRDefault="00232942" w:rsidP="00EA6530">
      <w:pPr>
        <w:pStyle w:val="Text3"/>
        <w:keepNext/>
      </w:pPr>
      <w:r>
        <w:t>van brons,</w:t>
      </w:r>
    </w:p>
    <w:p w:rsidR="009C1A31" w:rsidRDefault="00232942" w:rsidP="00EA6530">
      <w:pPr>
        <w:pStyle w:val="Text3"/>
        <w:keepNext/>
      </w:pPr>
      <w:r>
        <w:t>met cilindrisch G-schroefdraad</w:t>
      </w:r>
    </w:p>
    <w:p w:rsidR="009C1A31" w:rsidRDefault="00232942" w:rsidP="00EA6530">
      <w:pPr>
        <w:pStyle w:val="Text3"/>
        <w:keepNext/>
      </w:pPr>
      <w:r>
        <w:t>conform ISO 228 voor vlakdichtende schroefkoppelingen G 2 3/8,</w:t>
      </w:r>
    </w:p>
    <w:p w:rsidR="00232942" w:rsidRPr="0067112D" w:rsidRDefault="00232942" w:rsidP="00EA6530">
      <w:pPr>
        <w:pStyle w:val="Text3"/>
        <w:keepNext/>
        <w:rPr>
          <w:lang w:val="en-US"/>
        </w:rPr>
      </w:pPr>
      <w:r w:rsidRPr="0067112D">
        <w:rPr>
          <w:lang w:val="en-US"/>
        </w:rPr>
        <w:t>DN 50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9C1A31" w:rsidRPr="0067112D" w:rsidRDefault="00232942" w:rsidP="00EA6530">
      <w:pPr>
        <w:pStyle w:val="Text3"/>
        <w:keepNext/>
        <w:rPr>
          <w:lang w:val="en-US"/>
        </w:rPr>
      </w:pPr>
      <w:r w:rsidRPr="0067112D">
        <w:rPr>
          <w:lang w:val="en-US"/>
        </w:rPr>
        <w:t>Easytop-aftapventiel,</w:t>
      </w:r>
    </w:p>
    <w:p w:rsidR="009C1A31" w:rsidRPr="0067112D" w:rsidRDefault="00232942" w:rsidP="00EA6530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9C1A31" w:rsidRDefault="00232942" w:rsidP="00EA6530">
      <w:pPr>
        <w:pStyle w:val="Text3"/>
        <w:keepNext/>
      </w:pPr>
      <w:r>
        <w:t>met handwiel en uitloop aan de zijkant,</w:t>
      </w:r>
    </w:p>
    <w:p w:rsidR="009C1A31" w:rsidRDefault="00232942" w:rsidP="00EA6530">
      <w:pPr>
        <w:pStyle w:val="Text3"/>
        <w:keepNext/>
      </w:pPr>
      <w:r>
        <w:t>passend voor Easytop- en Easytop XL-schuine klepafsluiters,</w:t>
      </w:r>
    </w:p>
    <w:p w:rsidR="00232942" w:rsidRDefault="00232942" w:rsidP="00EA6530">
      <w:pPr>
        <w:pStyle w:val="Text3"/>
        <w:keepNext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4" w:name="_Toc513101871"/>
      <w:r>
        <w:lastRenderedPageBreak/>
        <w:t>Schuine klepafsluiter brons (flensaansluiting)</w:t>
      </w:r>
      <w:bookmarkEnd w:id="4"/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 XL-schuine klepafsluiter (vrijstroomafsluiter)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 conform EN 1092-1,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ventielbehuizing en -bovendeel van brons conform DIN 50930-6,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ventielzitting van roestvast staal,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spindeloverbrenging en standaanduiding open/dicht,</w:t>
      </w:r>
    </w:p>
    <w:p w:rsidR="009C1A31" w:rsidRDefault="00232942" w:rsidP="00232942">
      <w:pPr>
        <w:pStyle w:val="Text3"/>
        <w:keepNext/>
      </w:pPr>
      <w:r>
        <w:t>handwiel met uitwisselbaar kenplaatje groen/rood,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aftapperstop,</w:t>
      </w:r>
    </w:p>
    <w:p w:rsidR="009C1A31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9C1A31" w:rsidRDefault="00232942" w:rsidP="00232942">
      <w:pPr>
        <w:pStyle w:val="Text3"/>
        <w:keepNext/>
      </w:pPr>
      <w:r>
        <w:t>bedrijfstemperatuur: 90°C</w:t>
      </w:r>
    </w:p>
    <w:p w:rsidR="00232942" w:rsidRDefault="00232942" w:rsidP="00232942">
      <w:pPr>
        <w:pStyle w:val="Text3"/>
        <w:keepNext/>
      </w:pPr>
      <w:r>
        <w:t>met DVGW-keurmerk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50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65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80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100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Default="00232942" w:rsidP="00232942">
      <w:pPr>
        <w:pStyle w:val="Text3"/>
        <w:keepNext/>
      </w:pPr>
      <w: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passend voor Easytop- en Easytop XL-schuine klepafsluiters,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G 1/4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XL-schuine klepafsluiters,</w:t>
      </w:r>
    </w:p>
    <w:p w:rsidR="00232942" w:rsidRDefault="00232942" w:rsidP="00232942">
      <w:pPr>
        <w:pStyle w:val="Text3"/>
      </w:pPr>
      <w:r>
        <w:t>G 3/8</w:t>
      </w:r>
    </w:p>
    <w:p w:rsidR="00232942" w:rsidRDefault="00232942" w:rsidP="00232942">
      <w:pPr>
        <w:pStyle w:val="berschrift1"/>
      </w:pPr>
      <w:r>
        <w:br w:type="page"/>
      </w:r>
      <w:bookmarkStart w:id="5" w:name="_Toc513101872"/>
      <w:r>
        <w:lastRenderedPageBreak/>
        <w:t>KRV-schuine klepafsluiter brons (persaansluitingen)</w:t>
      </w:r>
      <w:bookmarkEnd w:id="5"/>
    </w:p>
    <w:p w:rsidR="002D4784" w:rsidRDefault="00232942" w:rsidP="00232942">
      <w:pPr>
        <w:pStyle w:val="Text3"/>
        <w:keepNext/>
      </w:pPr>
      <w:r>
        <w:t>Easytop-KRV schuine klepafsluiter (gecombineerde vrijstroomafsluiter met terugslagklep),</w:t>
      </w:r>
    </w:p>
    <w:p w:rsidR="002D4784" w:rsidRDefault="00232942" w:rsidP="00232942">
      <w:pPr>
        <w:pStyle w:val="Text3"/>
        <w:keepNext/>
      </w:pPr>
      <w:r>
        <w:t>met Viega persaansluitingen,</w:t>
      </w:r>
    </w:p>
    <w:p w:rsidR="002D4784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2D4784" w:rsidRDefault="00232942" w:rsidP="00232942">
      <w:pPr>
        <w:pStyle w:val="Text3"/>
        <w:keepNext/>
      </w:pPr>
      <w:r>
        <w:t>ventielbehuizing en -bovendeel van brons conform DIN 50930-6,</w:t>
      </w:r>
    </w:p>
    <w:p w:rsidR="002D4784" w:rsidRDefault="00232942" w:rsidP="00232942">
      <w:pPr>
        <w:pStyle w:val="Text3"/>
        <w:keepNext/>
      </w:pPr>
      <w:r>
        <w:t>ventielzitting van roestvast staal,</w:t>
      </w:r>
    </w:p>
    <w:p w:rsidR="002D4784" w:rsidRDefault="00232942" w:rsidP="00232942">
      <w:pPr>
        <w:pStyle w:val="Text3"/>
        <w:keepNext/>
      </w:pPr>
      <w:r>
        <w:t>met spindeloverbrenging en standaanduiding open/dicht,</w:t>
      </w:r>
    </w:p>
    <w:p w:rsidR="002D4784" w:rsidRDefault="00232942" w:rsidP="00232942">
      <w:pPr>
        <w:pStyle w:val="Text3"/>
        <w:keepNext/>
      </w:pPr>
      <w:r>
        <w:t>handwiel met uitwisselbaar kenplaatje groen/rood,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testaansluiting,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 G1/4,</w:t>
      </w:r>
    </w:p>
    <w:p w:rsidR="002D4784" w:rsidRDefault="00232942" w:rsidP="00232942">
      <w:pPr>
        <w:pStyle w:val="Text3"/>
        <w:keepNext/>
      </w:pPr>
      <w:r>
        <w:t>dichtelementen EPDM,</w:t>
      </w:r>
    </w:p>
    <w:p w:rsidR="002D4784" w:rsidRDefault="00232942" w:rsidP="00232942">
      <w:pPr>
        <w:pStyle w:val="Text3"/>
        <w:keepNext/>
      </w:pPr>
      <w:r>
        <w:t>werkdruk: 1,6 MPa (16 bar/PN 16),</w:t>
      </w:r>
    </w:p>
    <w:p w:rsidR="002D4784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18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 xml:space="preserve">van brons, 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28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 xml:space="preserve">van brons, 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35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lastRenderedPageBreak/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42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54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6" w:name="_Toc513101873"/>
      <w:r>
        <w:lastRenderedPageBreak/>
        <w:t>KRV-schuine klepafsluiter brons (Raxofix-persaansluitingen)</w:t>
      </w:r>
      <w:bookmarkEnd w:id="6"/>
    </w:p>
    <w:p w:rsidR="002D4784" w:rsidRDefault="00232942" w:rsidP="00232942">
      <w:pPr>
        <w:pStyle w:val="Text3"/>
        <w:keepNext/>
      </w:pPr>
      <w:r>
        <w:t>Easytop-KRV schuine klepafsluiter (gecombineerde vrijstroomafsluiter met terugslagklep),</w:t>
      </w:r>
    </w:p>
    <w:p w:rsidR="002D4784" w:rsidRDefault="00232942" w:rsidP="00232942">
      <w:pPr>
        <w:pStyle w:val="Text3"/>
        <w:keepNext/>
      </w:pPr>
      <w:r>
        <w:t>met Raxofix-persaansluitingen,</w:t>
      </w:r>
    </w:p>
    <w:p w:rsidR="002D4784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2D4784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ventielbehuizing en -bovendeel van brons conform DIN 50930-6,</w:t>
      </w:r>
    </w:p>
    <w:p w:rsidR="002D4784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ventielzitting van roestvast staal,</w:t>
      </w:r>
    </w:p>
    <w:p w:rsidR="002D4784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met spindeloverbrenging en standaanduiding open/dicht,</w:t>
      </w:r>
    </w:p>
    <w:p w:rsidR="002D4784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handwiel met uitwisselbaar kenplaatje groen/rood,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testaansluiting,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 G1/4,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2D4784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bedrijfstemperatuur: 90°C,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DVGW-keurmerk,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16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25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32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40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lastRenderedPageBreak/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50 mm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Raxofix-persaansluitingen,</w:t>
      </w:r>
    </w:p>
    <w:p w:rsidR="00232942" w:rsidRDefault="00232942" w:rsidP="00232942">
      <w:pPr>
        <w:pStyle w:val="Text3"/>
      </w:pPr>
      <w:r>
        <w:t>63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7" w:name="_Toc513101874"/>
      <w:r>
        <w:lastRenderedPageBreak/>
        <w:t>KRV-schuine klepafsluiter brons (buitendraad)</w:t>
      </w:r>
      <w:bookmarkEnd w:id="7"/>
    </w:p>
    <w:p w:rsidR="00361AE6" w:rsidRDefault="00232942" w:rsidP="00232942">
      <w:pPr>
        <w:pStyle w:val="Text3"/>
        <w:keepNext/>
      </w:pPr>
      <w:r>
        <w:t>Easytop-KRV schuine klepafsluiter (gecombineerde vrijstroomafsluiter met terugslagklep),</w:t>
      </w:r>
    </w:p>
    <w:p w:rsidR="00361AE6" w:rsidRDefault="00232942" w:rsidP="00232942">
      <w:pPr>
        <w:pStyle w:val="Text3"/>
        <w:keepNext/>
      </w:pPr>
      <w:r>
        <w:t>met cilindrisch G-schroefdraad conform ISO 228 voor vlakdichtende schroefkoppelingen,</w:t>
      </w:r>
    </w:p>
    <w:p w:rsidR="00361AE6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ventielbehuizing en -bovendeel van brons conform DIN 50930-6,</w:t>
      </w:r>
    </w:p>
    <w:p w:rsidR="00361AE6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ventielzitting van roestvast staal,</w:t>
      </w:r>
    </w:p>
    <w:p w:rsidR="00361AE6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met spindeloverbrenging en standaanduiding open/dicht,</w:t>
      </w:r>
    </w:p>
    <w:p w:rsidR="00361AE6" w:rsidRPr="0067112D" w:rsidRDefault="00232942" w:rsidP="00232942">
      <w:pPr>
        <w:pStyle w:val="Text3"/>
        <w:keepNext/>
        <w:rPr>
          <w:lang w:val="es-CU"/>
        </w:rPr>
      </w:pPr>
      <w:r w:rsidRPr="0067112D">
        <w:rPr>
          <w:lang w:val="es-CU"/>
        </w:rPr>
        <w:t>handwiel met uitwisselbaar kenplaatje groen/rood,</w:t>
      </w:r>
    </w:p>
    <w:p w:rsidR="00361AE6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testaansluiting,</w:t>
      </w:r>
    </w:p>
    <w:p w:rsidR="00361AE6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aftapperstop G1/4,</w:t>
      </w:r>
    </w:p>
    <w:p w:rsidR="00361AE6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361AE6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bedrijfstemperatuur: 90°C,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DVGW-keurmerk,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3/4,</w:t>
      </w:r>
    </w:p>
    <w:p w:rsidR="00232942" w:rsidRDefault="00232942" w:rsidP="00232942">
      <w:pPr>
        <w:pStyle w:val="Text3"/>
      </w:pPr>
      <w:r>
        <w:t>DN 15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1,</w:t>
      </w:r>
    </w:p>
    <w:p w:rsidR="00232942" w:rsidRDefault="00232942" w:rsidP="00232942">
      <w:pPr>
        <w:pStyle w:val="Text3"/>
      </w:pPr>
      <w:r>
        <w:t>DN 20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1/4,</w:t>
      </w:r>
    </w:p>
    <w:p w:rsidR="00232942" w:rsidRDefault="00232942" w:rsidP="00232942">
      <w:pPr>
        <w:pStyle w:val="Text3"/>
      </w:pPr>
      <w:r>
        <w:t>DN 25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1/2,</w:t>
      </w:r>
    </w:p>
    <w:p w:rsidR="00232942" w:rsidRDefault="00232942" w:rsidP="00232942">
      <w:pPr>
        <w:pStyle w:val="Text3"/>
      </w:pPr>
      <w:r>
        <w:t>DN 32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3/4,</w:t>
      </w:r>
    </w:p>
    <w:p w:rsidR="00232942" w:rsidRDefault="00232942" w:rsidP="00232942">
      <w:pPr>
        <w:pStyle w:val="Text3"/>
      </w:pPr>
      <w:r>
        <w:t>DN 40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Default="00232942" w:rsidP="00232942">
      <w:pPr>
        <w:pStyle w:val="Text3"/>
        <w:keepNext/>
      </w:pPr>
      <w:r>
        <w:t>van brons,</w:t>
      </w:r>
    </w:p>
    <w:p w:rsidR="00361AE6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2 3/8,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50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Easytop-aftapventiel,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8" w:name="_Toc513101875"/>
      <w:r>
        <w:lastRenderedPageBreak/>
        <w:t>KRV-schuine klepafsluiter brons (flensaansluiting)</w:t>
      </w:r>
      <w:bookmarkEnd w:id="8"/>
    </w:p>
    <w:p w:rsidR="009839A5" w:rsidRDefault="00232942" w:rsidP="00232942">
      <w:pPr>
        <w:pStyle w:val="Text3"/>
        <w:keepNext/>
      </w:pPr>
      <w:r>
        <w:t>Easytop XL-KRV schuine klepafsluiter (gecombineerde vrijstroomafsluiter met terugslagklep)</w:t>
      </w:r>
    </w:p>
    <w:p w:rsidR="009839A5" w:rsidRDefault="00232942" w:rsidP="00232942">
      <w:pPr>
        <w:pStyle w:val="Text3"/>
        <w:keepNext/>
      </w:pPr>
      <w:r>
        <w:t>met flensaansluiting conform EN 1092-1,</w:t>
      </w:r>
    </w:p>
    <w:p w:rsidR="005C4607" w:rsidRDefault="00232942" w:rsidP="00232942">
      <w:pPr>
        <w:pStyle w:val="Text3"/>
        <w:keepNext/>
      </w:pPr>
      <w:r>
        <w:t>ventielbehuizing en -bovendeel van brons</w:t>
      </w:r>
    </w:p>
    <w:p w:rsidR="009839A5" w:rsidRDefault="00232942" w:rsidP="00232942">
      <w:pPr>
        <w:pStyle w:val="Text3"/>
        <w:keepNext/>
      </w:pPr>
      <w:r>
        <w:t>conform DIN 50930-6,</w:t>
      </w:r>
    </w:p>
    <w:p w:rsidR="009839A5" w:rsidRDefault="00232942" w:rsidP="00232942">
      <w:pPr>
        <w:pStyle w:val="Text3"/>
        <w:keepNext/>
      </w:pPr>
      <w:r>
        <w:t>ventielzitting van roestvast staal,</w:t>
      </w:r>
    </w:p>
    <w:p w:rsidR="009839A5" w:rsidRDefault="00232942" w:rsidP="00232942">
      <w:pPr>
        <w:pStyle w:val="Text3"/>
        <w:keepNext/>
      </w:pPr>
      <w:r>
        <w:t>met spindeloverbrenging en standaanduiding open/dicht,</w:t>
      </w:r>
    </w:p>
    <w:p w:rsidR="009839A5" w:rsidRDefault="00232942" w:rsidP="00232942">
      <w:pPr>
        <w:pStyle w:val="Text3"/>
        <w:keepNext/>
      </w:pPr>
      <w:r>
        <w:t>handwiel met uitwisselbaar kenplaatje groen/rood,</w:t>
      </w:r>
    </w:p>
    <w:p w:rsidR="009839A5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testaansluiting en aftapperstop,</w:t>
      </w:r>
    </w:p>
    <w:p w:rsidR="009839A5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werkdruk: 1,6 MPa (16 bar/PN 16),</w:t>
      </w:r>
    </w:p>
    <w:p w:rsidR="009839A5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Easytop-KRV-schuine klepafsluiter,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van brons,</w:t>
      </w:r>
    </w:p>
    <w:p w:rsidR="00232942" w:rsidRPr="0067112D" w:rsidRDefault="00232942" w:rsidP="00232942">
      <w:pPr>
        <w:pStyle w:val="Text3"/>
        <w:keepNext/>
        <w:rPr>
          <w:lang w:val="en-US"/>
        </w:rPr>
      </w:pPr>
      <w:r w:rsidRPr="0067112D">
        <w:rPr>
          <w:lang w:val="en-US"/>
        </w:rPr>
        <w:t>met flensaansluiting,</w:t>
      </w:r>
    </w:p>
    <w:p w:rsidR="00232942" w:rsidRPr="0067112D" w:rsidRDefault="00232942" w:rsidP="00232942">
      <w:pPr>
        <w:pStyle w:val="Text3"/>
        <w:rPr>
          <w:lang w:val="en-US"/>
        </w:rPr>
      </w:pPr>
      <w:r w:rsidRPr="0067112D">
        <w:rPr>
          <w:lang w:val="en-US"/>
        </w:rPr>
        <w:t>DN 50</w:t>
      </w: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67112D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flensaansluiting,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65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flensaansluiting,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80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flensaansluiting,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100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Easytop-aftapventiel,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passend voor Easytop- en Easytop XL-schuine klepafsluiters,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G 1/4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lastRenderedPageBreak/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XL-schuine klepafsluiters,</w:t>
      </w:r>
    </w:p>
    <w:p w:rsidR="00232942" w:rsidRDefault="00232942" w:rsidP="00232942">
      <w:pPr>
        <w:pStyle w:val="Text3"/>
      </w:pPr>
      <w:r>
        <w:t>G 3/8</w:t>
      </w:r>
    </w:p>
    <w:p w:rsidR="00232942" w:rsidRDefault="00232942" w:rsidP="00232942">
      <w:pPr>
        <w:pStyle w:val="berschrift1"/>
      </w:pPr>
      <w:r>
        <w:br w:type="page"/>
      </w:r>
      <w:bookmarkStart w:id="9" w:name="_Toc513101876"/>
      <w:r>
        <w:lastRenderedPageBreak/>
        <w:t>Terugslagklep brons (persaansluitingen)</w:t>
      </w:r>
      <w:bookmarkEnd w:id="9"/>
    </w:p>
    <w:p w:rsidR="00957E04" w:rsidRDefault="00232942" w:rsidP="00232942">
      <w:pPr>
        <w:pStyle w:val="Text3"/>
        <w:keepNext/>
      </w:pPr>
      <w:r>
        <w:t>Easytop-terugslagklep,</w:t>
      </w:r>
    </w:p>
    <w:p w:rsidR="00957E04" w:rsidRDefault="00232942" w:rsidP="00232942">
      <w:pPr>
        <w:pStyle w:val="Text3"/>
        <w:keepNext/>
      </w:pPr>
      <w:r>
        <w:t>met Viega persaansluitingen,</w:t>
      </w:r>
    </w:p>
    <w:p w:rsidR="00957E04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957E04" w:rsidRPr="00E16A4C" w:rsidRDefault="00232942" w:rsidP="00232942">
      <w:pPr>
        <w:pStyle w:val="Text3"/>
        <w:keepNext/>
        <w:rPr>
          <w:lang w:val="es-CU"/>
        </w:rPr>
      </w:pPr>
      <w:r w:rsidRPr="00E16A4C">
        <w:rPr>
          <w:lang w:val="es-CU"/>
        </w:rPr>
        <w:t>ventielbehuizing en -bovendeel van brons conform DIN 50930-6,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ventielzitting van roestvast staal,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testaansluiting,</w:t>
      </w:r>
    </w:p>
    <w:p w:rsidR="00957E04" w:rsidRDefault="00232942" w:rsidP="00232942">
      <w:pPr>
        <w:pStyle w:val="Text3"/>
        <w:keepNext/>
      </w:pPr>
      <w:r>
        <w:t>met aftapperstop G1/4,</w:t>
      </w:r>
    </w:p>
    <w:p w:rsidR="00957E04" w:rsidRDefault="00232942" w:rsidP="00232942">
      <w:pPr>
        <w:pStyle w:val="Text3"/>
        <w:keepNext/>
      </w:pPr>
      <w:r>
        <w:t>dichtelementen EPDM,</w:t>
      </w:r>
    </w:p>
    <w:p w:rsidR="00957E04" w:rsidRDefault="00232942" w:rsidP="00232942">
      <w:pPr>
        <w:pStyle w:val="Text3"/>
        <w:keepNext/>
      </w:pPr>
      <w:r>
        <w:t>werkdruk: 1,6 MPa (16 bar/PN 16),</w:t>
      </w:r>
    </w:p>
    <w:p w:rsidR="00957E04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35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42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54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0" w:name="_Toc513101877"/>
      <w:r>
        <w:lastRenderedPageBreak/>
        <w:t>Terugslagklep brons (Raxofix-persaansluitingen)</w:t>
      </w:r>
      <w:bookmarkEnd w:id="10"/>
    </w:p>
    <w:p w:rsidR="00957E04" w:rsidRDefault="00232942" w:rsidP="00232942">
      <w:pPr>
        <w:pStyle w:val="Text3"/>
        <w:keepNext/>
      </w:pPr>
      <w:r>
        <w:t>Easytop-terugslagklep,</w:t>
      </w:r>
    </w:p>
    <w:p w:rsidR="00957E04" w:rsidRDefault="00232942" w:rsidP="00232942">
      <w:pPr>
        <w:pStyle w:val="Text3"/>
        <w:keepNext/>
      </w:pPr>
      <w:r>
        <w:t>met Raxofix-persaansluitingen,</w:t>
      </w:r>
    </w:p>
    <w:p w:rsidR="00957E04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957E04" w:rsidRPr="00E16A4C" w:rsidRDefault="00232942" w:rsidP="00232942">
      <w:pPr>
        <w:pStyle w:val="Text3"/>
        <w:keepNext/>
        <w:rPr>
          <w:lang w:val="es-CU"/>
        </w:rPr>
      </w:pPr>
      <w:r w:rsidRPr="00E16A4C">
        <w:rPr>
          <w:lang w:val="es-CU"/>
        </w:rPr>
        <w:t>ventielbehuizing en -bovendeel van brons conform DIN 50930-6,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ventielzitting van roestvast staal,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testaansluiting, met aftapperstop G1/4,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werkdruk: 1,6 MPa (16 bar/PN 16),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bedrijfstemperatuur: 90°C,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DVGW-keurmerk,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16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20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32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40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50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lastRenderedPageBreak/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Raxofix-persaansluitingen,</w:t>
      </w:r>
    </w:p>
    <w:p w:rsidR="00232942" w:rsidRDefault="00232942" w:rsidP="00232942">
      <w:pPr>
        <w:pStyle w:val="Text3"/>
      </w:pPr>
      <w:r>
        <w:t>63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1" w:name="_Toc513101878"/>
      <w:r>
        <w:lastRenderedPageBreak/>
        <w:t>Terugslagklep brons (buitendraad)</w:t>
      </w:r>
      <w:bookmarkEnd w:id="11"/>
    </w:p>
    <w:p w:rsidR="00957E04" w:rsidRDefault="00232942" w:rsidP="00232942">
      <w:pPr>
        <w:pStyle w:val="Text3"/>
        <w:keepNext/>
      </w:pPr>
      <w:r>
        <w:t>Easytop-terugslagklep,</w:t>
      </w:r>
    </w:p>
    <w:p w:rsidR="00957E04" w:rsidRDefault="00232942" w:rsidP="00232942">
      <w:pPr>
        <w:pStyle w:val="Text3"/>
        <w:keepNext/>
      </w:pPr>
      <w:r>
        <w:t>met cilindrisch G-schroefdraad</w:t>
      </w:r>
    </w:p>
    <w:p w:rsidR="00957E04" w:rsidRDefault="00232942" w:rsidP="00232942">
      <w:pPr>
        <w:pStyle w:val="Text3"/>
        <w:keepNext/>
      </w:pPr>
      <w:r>
        <w:t>conform ISO 228 voor vlakdichtende schroefkoppelingen,</w:t>
      </w:r>
    </w:p>
    <w:p w:rsidR="00957E04" w:rsidRPr="00E16A4C" w:rsidRDefault="00232942" w:rsidP="00232942">
      <w:pPr>
        <w:pStyle w:val="Text3"/>
        <w:keepNext/>
        <w:rPr>
          <w:lang w:val="es-CU"/>
        </w:rPr>
      </w:pPr>
      <w:r w:rsidRPr="00E16A4C">
        <w:rPr>
          <w:lang w:val="es-CU"/>
        </w:rPr>
        <w:t>ventielbehuizing en -bovendeel van brons conform DIN 50930-6,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ventielzitting van roestvast staal,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testaansluiting,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aftapperstop G1/4,</w:t>
      </w:r>
    </w:p>
    <w:p w:rsidR="00957E04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werkdruk: 1,6 MPa (16 bar/PN 16),</w:t>
      </w:r>
    </w:p>
    <w:p w:rsidR="00957E04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Default="00232942" w:rsidP="00232942">
      <w:pPr>
        <w:pStyle w:val="Text3"/>
        <w:keepNext/>
      </w:pPr>
      <w: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3/4,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15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20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1/4,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25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1/2,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32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1 3/4,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40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lastRenderedPageBreak/>
        <w:t>Easytop-terugslagklep,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3718C7" w:rsidRDefault="00232942" w:rsidP="00232942">
      <w:pPr>
        <w:pStyle w:val="Text3"/>
        <w:keepNext/>
      </w:pPr>
      <w:r>
        <w:t>met cilindrisch G-schroefdraad</w:t>
      </w:r>
    </w:p>
    <w:p w:rsidR="00232942" w:rsidRDefault="00232942" w:rsidP="00232942">
      <w:pPr>
        <w:pStyle w:val="Text3"/>
        <w:keepNext/>
      </w:pPr>
      <w:r>
        <w:t>conform ISO 228 voor vlakdichtende schroefkoppelingen G 2 3/8,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DN 50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Easytop-aftapventiel,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Easytop- en Easytop XL-schuine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2" w:name="_Toc513101879"/>
      <w:r>
        <w:lastRenderedPageBreak/>
        <w:t>Terugslagklep brons (flensaansluiting)</w:t>
      </w:r>
      <w:bookmarkEnd w:id="12"/>
    </w:p>
    <w:p w:rsidR="003718C7" w:rsidRDefault="00232942" w:rsidP="00232942">
      <w:pPr>
        <w:pStyle w:val="Text3"/>
        <w:keepNext/>
      </w:pPr>
      <w:r>
        <w:t>Easytop XL-terugslagklep,</w:t>
      </w:r>
    </w:p>
    <w:p w:rsidR="003718C7" w:rsidRDefault="00232942" w:rsidP="00232942">
      <w:pPr>
        <w:pStyle w:val="Text3"/>
        <w:keepNext/>
      </w:pPr>
      <w:r>
        <w:t>met flensaansluiting conform EN 1092-1,</w:t>
      </w:r>
    </w:p>
    <w:p w:rsidR="005C4607" w:rsidRDefault="00232942" w:rsidP="00232942">
      <w:pPr>
        <w:pStyle w:val="Text3"/>
        <w:keepNext/>
      </w:pPr>
      <w:r>
        <w:t>ventielbehuizing en -bovendeel van brons</w:t>
      </w:r>
    </w:p>
    <w:p w:rsidR="003718C7" w:rsidRDefault="00232942" w:rsidP="00232942">
      <w:pPr>
        <w:pStyle w:val="Text3"/>
        <w:keepNext/>
      </w:pPr>
      <w:r>
        <w:t>conform DIN 50930-6,</w:t>
      </w:r>
    </w:p>
    <w:p w:rsidR="003718C7" w:rsidRDefault="00232942" w:rsidP="00232942">
      <w:pPr>
        <w:pStyle w:val="Text3"/>
        <w:keepNext/>
      </w:pPr>
      <w:r>
        <w:t>ventielzitting van roestvast staal,</w:t>
      </w:r>
    </w:p>
    <w:p w:rsidR="003718C7" w:rsidRDefault="00232942" w:rsidP="00232942">
      <w:pPr>
        <w:pStyle w:val="Text3"/>
        <w:keepNext/>
      </w:pPr>
      <w:r>
        <w:t>met testaansluiting en aftapperstop,</w:t>
      </w:r>
    </w:p>
    <w:p w:rsidR="003718C7" w:rsidRDefault="00232942" w:rsidP="00232942">
      <w:pPr>
        <w:pStyle w:val="Text3"/>
        <w:keepNext/>
      </w:pPr>
      <w:r>
        <w:t>werkdruk: 1,6 MPa (16 bar/PN 16),</w:t>
      </w:r>
    </w:p>
    <w:p w:rsidR="003718C7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flensaansluiting,</w:t>
      </w:r>
    </w:p>
    <w:p w:rsidR="00232942" w:rsidRDefault="00232942" w:rsidP="00232942">
      <w:pPr>
        <w:pStyle w:val="Text3"/>
      </w:pPr>
      <w:r>
        <w:t>DN 50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flensaansluiting,</w:t>
      </w:r>
    </w:p>
    <w:p w:rsidR="00232942" w:rsidRDefault="00232942" w:rsidP="00232942">
      <w:pPr>
        <w:pStyle w:val="Text3"/>
      </w:pPr>
      <w:r>
        <w:t>DN 65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flensaansluiting,</w:t>
      </w:r>
    </w:p>
    <w:p w:rsidR="00232942" w:rsidRDefault="00232942" w:rsidP="00232942">
      <w:pPr>
        <w:pStyle w:val="Text3"/>
      </w:pPr>
      <w:r>
        <w:t>DN 80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Easytop-terugslagklep,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flensaansluiting,</w:t>
      </w:r>
    </w:p>
    <w:p w:rsidR="00232942" w:rsidRDefault="00232942" w:rsidP="00232942">
      <w:pPr>
        <w:pStyle w:val="Text3"/>
      </w:pPr>
      <w:r>
        <w:t>DN 100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passend voor Easytop- en Easytop XL-schuine klepafsluiters,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G 1/4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Easytop-aftapventiel,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XL-schuine klepafsluiters,</w:t>
      </w:r>
    </w:p>
    <w:p w:rsidR="00232942" w:rsidRDefault="00232942" w:rsidP="00232942">
      <w:pPr>
        <w:pStyle w:val="Text3"/>
      </w:pPr>
      <w:r>
        <w:t>G 3/8</w:t>
      </w:r>
    </w:p>
    <w:p w:rsidR="00232942" w:rsidRDefault="00232942" w:rsidP="00232942">
      <w:pPr>
        <w:pStyle w:val="berschrift1"/>
      </w:pPr>
      <w:r>
        <w:br w:type="page"/>
      </w:r>
      <w:bookmarkStart w:id="13" w:name="_Toc513101880"/>
      <w:r>
        <w:lastRenderedPageBreak/>
        <w:t>Schuine klepafsluiter roestvast staal (persaansluitingen)</w:t>
      </w:r>
      <w:bookmarkEnd w:id="13"/>
    </w:p>
    <w:p w:rsidR="003718C7" w:rsidRDefault="00232942" w:rsidP="00232942">
      <w:pPr>
        <w:pStyle w:val="Text3"/>
        <w:keepNext/>
      </w:pPr>
      <w:r>
        <w:t>Easytop Inox-schuine klepafsluiter (vrijstroomafsluiter),</w:t>
      </w:r>
    </w:p>
    <w:p w:rsidR="003718C7" w:rsidRDefault="00232942" w:rsidP="00232942">
      <w:pPr>
        <w:pStyle w:val="Text3"/>
        <w:keepNext/>
      </w:pPr>
      <w:r>
        <w:t>met Viega persaansluitingen,</w:t>
      </w:r>
    </w:p>
    <w:p w:rsidR="003718C7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3718C7" w:rsidRDefault="00232942" w:rsidP="00232942">
      <w:pPr>
        <w:pStyle w:val="Text3"/>
        <w:keepNext/>
      </w:pPr>
      <w:r>
        <w:t>van roestvast staal,</w:t>
      </w:r>
    </w:p>
    <w:p w:rsidR="003718C7" w:rsidRDefault="00232942" w:rsidP="00232942">
      <w:pPr>
        <w:pStyle w:val="Text3"/>
        <w:keepNext/>
      </w:pPr>
      <w:r>
        <w:t>met spindeloverbrenging en standaanduiding open/dicht,</w:t>
      </w:r>
    </w:p>
    <w:p w:rsidR="003718C7" w:rsidRDefault="00232942" w:rsidP="00232942">
      <w:pPr>
        <w:pStyle w:val="Text3"/>
        <w:keepNext/>
      </w:pPr>
      <w:r>
        <w:t>handwiel met uitwisselbaar kenplaatje groen/rood,</w:t>
      </w:r>
    </w:p>
    <w:p w:rsidR="003718C7" w:rsidRDefault="00232942" w:rsidP="00232942">
      <w:pPr>
        <w:pStyle w:val="Text3"/>
        <w:keepNext/>
      </w:pPr>
      <w:r>
        <w:t>met aftapperstop G1/4,</w:t>
      </w:r>
    </w:p>
    <w:p w:rsidR="003718C7" w:rsidRDefault="00232942" w:rsidP="00232942">
      <w:pPr>
        <w:pStyle w:val="Text3"/>
        <w:keepNext/>
      </w:pPr>
      <w:r>
        <w:t>dichtelementen EPDM,</w:t>
      </w:r>
    </w:p>
    <w:p w:rsidR="003718C7" w:rsidRDefault="00232942" w:rsidP="00232942">
      <w:pPr>
        <w:pStyle w:val="Text3"/>
        <w:keepNext/>
      </w:pPr>
      <w:r>
        <w:t>werkdruk: 1,6 MPa (16 bar/PN 16),</w:t>
      </w:r>
    </w:p>
    <w:p w:rsidR="003718C7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35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42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54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Inox-aftapventiel,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Inox-schuine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4" w:name="_Toc513101881"/>
      <w:r>
        <w:lastRenderedPageBreak/>
        <w:t>KRV-schuine klepafsluiter roestvast staal (persaansluitingen)</w:t>
      </w:r>
      <w:bookmarkEnd w:id="14"/>
    </w:p>
    <w:p w:rsidR="003718C7" w:rsidRDefault="00232942" w:rsidP="00232942">
      <w:pPr>
        <w:pStyle w:val="Text3"/>
        <w:keepNext/>
      </w:pPr>
      <w:r>
        <w:t>Easytop Inox-KRV schuine klepafsluiter (gecombineerde vrijstroomafsluiter met terugslagklep),</w:t>
      </w:r>
    </w:p>
    <w:p w:rsidR="003718C7" w:rsidRDefault="00232942" w:rsidP="00232942">
      <w:pPr>
        <w:pStyle w:val="Text3"/>
        <w:keepNext/>
      </w:pPr>
      <w:r>
        <w:t>met Viega persaansluitingen,</w:t>
      </w:r>
    </w:p>
    <w:p w:rsidR="003718C7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3718C7" w:rsidRDefault="00232942" w:rsidP="00232942">
      <w:pPr>
        <w:pStyle w:val="Text3"/>
        <w:keepNext/>
      </w:pPr>
      <w:r>
        <w:t>van roestvast staal,</w:t>
      </w:r>
    </w:p>
    <w:p w:rsidR="003718C7" w:rsidRDefault="00232942" w:rsidP="00232942">
      <w:pPr>
        <w:pStyle w:val="Text3"/>
        <w:keepNext/>
      </w:pPr>
      <w:r>
        <w:t>met spindeloverbrenging en standaanduiding open/dicht,</w:t>
      </w:r>
    </w:p>
    <w:p w:rsidR="003718C7" w:rsidRDefault="00232942" w:rsidP="00232942">
      <w:pPr>
        <w:pStyle w:val="Text3"/>
        <w:keepNext/>
      </w:pPr>
      <w:r>
        <w:t>handwiel met uitwisselbaar kenplaatje groen/rood,</w:t>
      </w:r>
    </w:p>
    <w:p w:rsidR="003718C7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testaansluiting,</w:t>
      </w:r>
    </w:p>
    <w:p w:rsidR="003718C7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aftapperstop G1/4,</w:t>
      </w:r>
    </w:p>
    <w:p w:rsidR="003718C7" w:rsidRDefault="00232942" w:rsidP="00232942">
      <w:pPr>
        <w:pStyle w:val="Text3"/>
        <w:keepNext/>
      </w:pPr>
      <w:r>
        <w:t>dichtelementen EPDM,</w:t>
      </w:r>
    </w:p>
    <w:p w:rsidR="003718C7" w:rsidRDefault="00232942" w:rsidP="00232942">
      <w:pPr>
        <w:pStyle w:val="Text3"/>
        <w:keepNext/>
      </w:pPr>
      <w:r>
        <w:t>werkdruk: 1,6 MPa (16 bar/PN 16),</w:t>
      </w:r>
    </w:p>
    <w:p w:rsidR="003718C7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18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Inox-KRV-schuine klepafsluiter,</w:t>
      </w:r>
    </w:p>
    <w:p w:rsidR="00232942" w:rsidRPr="00E16A4C" w:rsidRDefault="002342B6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28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Inox-KRV-schuine klepafsluiter,</w:t>
      </w:r>
    </w:p>
    <w:p w:rsidR="00232942" w:rsidRPr="00E16A4C" w:rsidRDefault="002342B6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35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lastRenderedPageBreak/>
        <w:t>Easytop Inox-KRV-schuine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42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Inox-KRV-schuine klepafsluiter,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met persaansluitingen,</w:t>
      </w:r>
    </w:p>
    <w:p w:rsidR="00232942" w:rsidRPr="00E16A4C" w:rsidRDefault="00232942" w:rsidP="00232942">
      <w:pPr>
        <w:pStyle w:val="Text3"/>
        <w:rPr>
          <w:lang w:val="en-US"/>
        </w:rPr>
      </w:pPr>
      <w:r w:rsidRPr="00E16A4C">
        <w:rPr>
          <w:lang w:val="en-US"/>
        </w:rPr>
        <w:t>54 mm</w:t>
      </w: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rPr>
          <w:lang w:val="en-US"/>
        </w:rPr>
      </w:pP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Easytop Inox-aftapventiel,</w:t>
      </w:r>
    </w:p>
    <w:p w:rsidR="00232942" w:rsidRPr="00E16A4C" w:rsidRDefault="00232942" w:rsidP="00232942">
      <w:pPr>
        <w:pStyle w:val="Text3"/>
        <w:keepNext/>
        <w:rPr>
          <w:lang w:val="en-US"/>
        </w:rPr>
      </w:pPr>
      <w:r w:rsidRPr="00E16A4C">
        <w:rPr>
          <w:lang w:val="en-US"/>
        </w:rPr>
        <w:t>van roestvast staal,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Inox-schuine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5" w:name="_Toc513101882"/>
      <w:r>
        <w:lastRenderedPageBreak/>
        <w:t>Terugslagklep roestvast staal (persaansluitingen)</w:t>
      </w:r>
      <w:bookmarkEnd w:id="15"/>
    </w:p>
    <w:p w:rsidR="00F44FAE" w:rsidRDefault="00232942" w:rsidP="00232942">
      <w:pPr>
        <w:pStyle w:val="Text3"/>
        <w:keepNext/>
      </w:pPr>
      <w:r>
        <w:t>Easytop Inox-terugslagklep,</w:t>
      </w:r>
    </w:p>
    <w:p w:rsidR="00F44FAE" w:rsidRDefault="00232942" w:rsidP="00232942">
      <w:pPr>
        <w:pStyle w:val="Text3"/>
        <w:keepNext/>
      </w:pPr>
      <w:r>
        <w:t>met Viega persaansluitingen,</w:t>
      </w:r>
    </w:p>
    <w:p w:rsidR="00F44FAE" w:rsidRDefault="00232942" w:rsidP="00232942">
      <w:pPr>
        <w:pStyle w:val="Text3"/>
        <w:keepNext/>
      </w:pPr>
      <w:r>
        <w:t>met SC-Contur en DVGW gecertificeerde gecontroleerde veiligheid bij niet-geperste fitting,</w:t>
      </w:r>
    </w:p>
    <w:p w:rsidR="00F44FAE" w:rsidRDefault="00232942" w:rsidP="00232942">
      <w:pPr>
        <w:pStyle w:val="Text3"/>
        <w:keepNext/>
      </w:pPr>
      <w:r>
        <w:t>van roestvast staal,</w:t>
      </w:r>
    </w:p>
    <w:p w:rsidR="00F44FAE" w:rsidRDefault="00232942" w:rsidP="00232942">
      <w:pPr>
        <w:pStyle w:val="Text3"/>
        <w:keepNext/>
      </w:pPr>
      <w:r>
        <w:t>met testaansluiting,</w:t>
      </w:r>
    </w:p>
    <w:p w:rsidR="00F44FAE" w:rsidRDefault="00232942" w:rsidP="00232942">
      <w:pPr>
        <w:pStyle w:val="Text3"/>
        <w:keepNext/>
      </w:pPr>
      <w:r>
        <w:t>met aftapperstop G1/4,</w:t>
      </w:r>
    </w:p>
    <w:p w:rsidR="00F44FAE" w:rsidRDefault="00232942" w:rsidP="00232942">
      <w:pPr>
        <w:pStyle w:val="Text3"/>
        <w:keepNext/>
      </w:pPr>
      <w:r>
        <w:t>dichtelementen EPDM,</w:t>
      </w:r>
    </w:p>
    <w:p w:rsidR="00F44FAE" w:rsidRDefault="00232942" w:rsidP="00232942">
      <w:pPr>
        <w:pStyle w:val="Text3"/>
        <w:keepNext/>
      </w:pPr>
      <w:r>
        <w:t>werkdruk: 1,6 MPa (16 bar/PN 16),</w:t>
      </w:r>
    </w:p>
    <w:p w:rsidR="00F44FAE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15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18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22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28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35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42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 Inox-terugslagklep,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persaansluitingen,</w:t>
      </w:r>
    </w:p>
    <w:p w:rsidR="00232942" w:rsidRDefault="00232942" w:rsidP="00232942">
      <w:pPr>
        <w:pStyle w:val="Text3"/>
      </w:pPr>
      <w:r>
        <w:t>54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Inox-aftapventiel,</w:t>
      </w:r>
    </w:p>
    <w:p w:rsidR="00232942" w:rsidRDefault="00232942" w:rsidP="00232942">
      <w:pPr>
        <w:pStyle w:val="Text3"/>
        <w:keepNext/>
      </w:pPr>
      <w:r>
        <w:t>van roestvast staal,</w:t>
      </w:r>
    </w:p>
    <w:p w:rsidR="00232942" w:rsidRDefault="00232942" w:rsidP="00232942">
      <w:pPr>
        <w:pStyle w:val="Text3"/>
        <w:keepNext/>
      </w:pPr>
      <w:r>
        <w:t>met handwiel en uitloop aan de zijkant,</w:t>
      </w:r>
    </w:p>
    <w:p w:rsidR="00232942" w:rsidRDefault="00232942" w:rsidP="00232942">
      <w:pPr>
        <w:pStyle w:val="Text3"/>
        <w:keepNext/>
      </w:pPr>
      <w:r>
        <w:t>passend voor Easytop Inox-schuine klepafsluiters,</w:t>
      </w:r>
    </w:p>
    <w:p w:rsidR="00232942" w:rsidRDefault="00232942" w:rsidP="00232942">
      <w:pPr>
        <w:pStyle w:val="Text3"/>
      </w:pPr>
      <w:r>
        <w:t>G 1/4</w:t>
      </w:r>
    </w:p>
    <w:p w:rsidR="00232942" w:rsidRDefault="00232942" w:rsidP="00232942">
      <w:pPr>
        <w:pStyle w:val="berschrift1"/>
      </w:pPr>
      <w:r>
        <w:br w:type="page"/>
      </w:r>
      <w:bookmarkStart w:id="16" w:name="_Toc513101883"/>
      <w:r>
        <w:lastRenderedPageBreak/>
        <w:t>Monstername-ventielen</w:t>
      </w:r>
      <w:bookmarkEnd w:id="16"/>
    </w:p>
    <w:p w:rsidR="00F44FAE" w:rsidRDefault="00232942" w:rsidP="00232942">
      <w:pPr>
        <w:pStyle w:val="Text3"/>
        <w:keepNext/>
      </w:pPr>
      <w:r>
        <w:t>Easytop-monsternameventiel,</w:t>
      </w:r>
    </w:p>
    <w:p w:rsidR="00F44FAE" w:rsidRDefault="00232942" w:rsidP="00232942">
      <w:pPr>
        <w:pStyle w:val="Text3"/>
        <w:keepNext/>
      </w:pPr>
      <w:r>
        <w:t>2-delig, voor monstername van drinkwater (PWC/PWH/PWH-C)</w:t>
      </w:r>
    </w:p>
    <w:p w:rsidR="00F44FAE" w:rsidRDefault="00232942" w:rsidP="00232942">
      <w:pPr>
        <w:pStyle w:val="Text3"/>
        <w:keepNext/>
      </w:pPr>
      <w:r>
        <w:t>bestaande uit</w:t>
      </w:r>
    </w:p>
    <w:p w:rsidR="00F44FAE" w:rsidRDefault="00232942" w:rsidP="00232942">
      <w:pPr>
        <w:pStyle w:val="Text3"/>
        <w:keepNext/>
      </w:pPr>
      <w:r>
        <w:t>bedieningseenheid brons,</w:t>
      </w:r>
    </w:p>
    <w:p w:rsidR="00F44FAE" w:rsidRDefault="00232942" w:rsidP="00232942">
      <w:pPr>
        <w:pStyle w:val="Text3"/>
        <w:keepNext/>
      </w:pPr>
      <w:r>
        <w:t>monsternameventiel roestvast staal,</w:t>
      </w:r>
    </w:p>
    <w:p w:rsidR="00F44FAE" w:rsidRDefault="00232942" w:rsidP="00232942">
      <w:pPr>
        <w:pStyle w:val="Text3"/>
        <w:keepNext/>
      </w:pPr>
      <w:r>
        <w:t>uitloopbuis roestvast staal</w:t>
      </w:r>
    </w:p>
    <w:p w:rsidR="00F44FAE" w:rsidRDefault="00232942" w:rsidP="00232942">
      <w:pPr>
        <w:pStyle w:val="Text3"/>
        <w:keepNext/>
      </w:pPr>
      <w:r>
        <w:t>draaibaar/afvlambaar,</w:t>
      </w:r>
    </w:p>
    <w:p w:rsidR="00F44FAE" w:rsidRDefault="00232942" w:rsidP="00232942">
      <w:pPr>
        <w:pStyle w:val="Text3"/>
        <w:keepNext/>
      </w:pPr>
      <w:r>
        <w:t>basiselement 360° draaibaar,</w:t>
      </w:r>
    </w:p>
    <w:p w:rsidR="00F44FAE" w:rsidRDefault="00232942" w:rsidP="00232942">
      <w:pPr>
        <w:pStyle w:val="Text3"/>
        <w:keepNext/>
      </w:pPr>
      <w:r>
        <w:t>handgreep is afneembaar,</w:t>
      </w:r>
    </w:p>
    <w:p w:rsidR="00232942" w:rsidRDefault="00232942" w:rsidP="00232942">
      <w:pPr>
        <w:pStyle w:val="Text3"/>
        <w:keepNext/>
      </w:pPr>
      <w:r>
        <w:t>met beschermkap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1/4                         Viega 708726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Easytop-monsternameventiel,</w:t>
      </w:r>
    </w:p>
    <w:p w:rsidR="00F44FAE" w:rsidRDefault="00F44FAE" w:rsidP="00F44FAE">
      <w:pPr>
        <w:pStyle w:val="Text3"/>
        <w:keepNext/>
      </w:pPr>
      <w:r>
        <w:t>2-delig, voor monstername van drinkwater (PWC/PWH/PWH-C)</w:t>
      </w:r>
    </w:p>
    <w:p w:rsidR="00F44FAE" w:rsidRDefault="00232942" w:rsidP="00F44FAE">
      <w:pPr>
        <w:pStyle w:val="Text3"/>
        <w:keepNext/>
      </w:pPr>
      <w:r>
        <w:t>bestaande uit</w:t>
      </w:r>
    </w:p>
    <w:p w:rsidR="00F44FAE" w:rsidRDefault="00232942" w:rsidP="00F44FAE">
      <w:pPr>
        <w:pStyle w:val="Text3"/>
        <w:keepNext/>
      </w:pPr>
      <w:r>
        <w:t>bedieningseenheid brons,</w:t>
      </w:r>
    </w:p>
    <w:p w:rsidR="00F44FAE" w:rsidRDefault="00232942" w:rsidP="00F44FAE">
      <w:pPr>
        <w:pStyle w:val="Text3"/>
        <w:keepNext/>
      </w:pPr>
      <w:r>
        <w:t>monsternameventiel roestvast staal,</w:t>
      </w:r>
    </w:p>
    <w:p w:rsidR="00F44FAE" w:rsidRDefault="00232942" w:rsidP="00F44FAE">
      <w:pPr>
        <w:pStyle w:val="Text3"/>
        <w:keepNext/>
      </w:pPr>
      <w:r>
        <w:t>uitloopbuis roestvast staal</w:t>
      </w:r>
    </w:p>
    <w:p w:rsidR="00F44FAE" w:rsidRDefault="00232942" w:rsidP="00F44FAE">
      <w:pPr>
        <w:pStyle w:val="Text3"/>
        <w:keepNext/>
      </w:pPr>
      <w:r>
        <w:t>draaibaar/afvlambaar,</w:t>
      </w:r>
    </w:p>
    <w:p w:rsidR="00F44FAE" w:rsidRDefault="00232942" w:rsidP="00F44FAE">
      <w:pPr>
        <w:pStyle w:val="Text3"/>
        <w:keepNext/>
      </w:pPr>
      <w:r>
        <w:t>basiselement 360° draaibaar,</w:t>
      </w:r>
    </w:p>
    <w:p w:rsidR="00F44FAE" w:rsidRDefault="00232942" w:rsidP="00F44FAE">
      <w:pPr>
        <w:pStyle w:val="Text3"/>
        <w:keepNext/>
      </w:pPr>
      <w:r>
        <w:t>handgreep is afneembaar,</w:t>
      </w:r>
    </w:p>
    <w:p w:rsidR="00232942" w:rsidRDefault="00232942" w:rsidP="00F44FAE">
      <w:pPr>
        <w:pStyle w:val="Text3"/>
        <w:keepNext/>
      </w:pPr>
      <w:r>
        <w:t>met beschermkap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3/8                         Viega 708733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Easytop-monsternameventiel,</w:t>
      </w:r>
    </w:p>
    <w:p w:rsidR="00F44FAE" w:rsidRDefault="00F44FAE" w:rsidP="00F44FAE">
      <w:pPr>
        <w:pStyle w:val="Text3"/>
        <w:keepNext/>
      </w:pPr>
      <w:r>
        <w:t>van roestvast staal, met beschermkap,</w:t>
      </w:r>
    </w:p>
    <w:p w:rsidR="00232942" w:rsidRDefault="00232942" w:rsidP="00232942">
      <w:pPr>
        <w:pStyle w:val="Text3"/>
        <w:keepNext/>
      </w:pPr>
      <w:r>
        <w:t>geschikt voor model 2223.3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1/4                         Viega 708702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Easytop-monsternameventiel,</w:t>
      </w:r>
    </w:p>
    <w:p w:rsidR="00F44FAE" w:rsidRDefault="00232942" w:rsidP="00232942">
      <w:pPr>
        <w:pStyle w:val="Text3"/>
        <w:keepNext/>
      </w:pPr>
      <w:r>
        <w:t>van roestvast staal, met beschermkap,</w:t>
      </w:r>
    </w:p>
    <w:p w:rsidR="00232942" w:rsidRDefault="00232942" w:rsidP="00232942">
      <w:pPr>
        <w:pStyle w:val="Text3"/>
        <w:keepNext/>
      </w:pPr>
      <w:r>
        <w:t>geschikt voor model 2223.3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3/8                         Viega 708719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lastRenderedPageBreak/>
        <w:t>Easytop- bedieningseenheid,</w:t>
      </w:r>
    </w:p>
    <w:p w:rsidR="00F44FAE" w:rsidRDefault="00232942" w:rsidP="00232942">
      <w:pPr>
        <w:pStyle w:val="Text3"/>
        <w:keepNext/>
      </w:pPr>
      <w:r>
        <w:t>bestaande uit</w:t>
      </w:r>
    </w:p>
    <w:p w:rsidR="00F44FAE" w:rsidRDefault="00232942" w:rsidP="00232942">
      <w:pPr>
        <w:pStyle w:val="Text3"/>
        <w:keepNext/>
      </w:pPr>
      <w:r>
        <w:t>bedieningseenheid brons,</w:t>
      </w:r>
    </w:p>
    <w:p w:rsidR="00F44FAE" w:rsidRDefault="00232942" w:rsidP="00232942">
      <w:pPr>
        <w:pStyle w:val="Text3"/>
        <w:keepNext/>
      </w:pPr>
      <w:r>
        <w:t>uitloopbuis roestvast staal</w:t>
      </w:r>
    </w:p>
    <w:p w:rsidR="00F44FAE" w:rsidRDefault="00232942" w:rsidP="00232942">
      <w:pPr>
        <w:pStyle w:val="Text3"/>
        <w:keepNext/>
      </w:pPr>
      <w:r>
        <w:t>draaibaar/afvlambaar,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basiselement 360° draaibaar,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handgreep is afneembaar,</w:t>
      </w:r>
    </w:p>
    <w:p w:rsidR="00232942" w:rsidRDefault="00232942" w:rsidP="00232942">
      <w:pPr>
        <w:pStyle w:val="Text3"/>
        <w:keepNext/>
      </w:pPr>
      <w:r>
        <w:t>met beschermkap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-                           Viega 708696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Easytop-monsternameventiel,</w:t>
      </w:r>
    </w:p>
    <w:p w:rsidR="00F44FAE" w:rsidRDefault="00232942" w:rsidP="00232942">
      <w:pPr>
        <w:pStyle w:val="Text3"/>
        <w:keepNext/>
      </w:pPr>
      <w:r>
        <w:t>1-delig,</w:t>
      </w:r>
    </w:p>
    <w:p w:rsidR="00F44FAE" w:rsidRDefault="00232942" w:rsidP="00232942">
      <w:pPr>
        <w:pStyle w:val="Text3"/>
        <w:keepNext/>
      </w:pPr>
      <w:r>
        <w:t>voor monstername van drinkwater (PWC/PWH/PWH-C)</w:t>
      </w:r>
    </w:p>
    <w:p w:rsidR="00F44FAE" w:rsidRDefault="00232942" w:rsidP="00232942">
      <w:pPr>
        <w:pStyle w:val="Text3"/>
        <w:keepNext/>
      </w:pPr>
      <w:r>
        <w:t>bestaande uit</w:t>
      </w:r>
    </w:p>
    <w:p w:rsidR="00F44FAE" w:rsidRDefault="00232942" w:rsidP="00232942">
      <w:pPr>
        <w:pStyle w:val="Text3"/>
        <w:keepNext/>
      </w:pPr>
      <w:r>
        <w:t>monsternameventiel brons,</w:t>
      </w:r>
    </w:p>
    <w:p w:rsidR="00F44FAE" w:rsidRDefault="00232942" w:rsidP="00232942">
      <w:pPr>
        <w:pStyle w:val="Text3"/>
        <w:keepNext/>
      </w:pPr>
      <w:r>
        <w:t>uitloopbuis roestvast staal</w:t>
      </w:r>
    </w:p>
    <w:p w:rsidR="00F44FAE" w:rsidRDefault="00232942" w:rsidP="00232942">
      <w:pPr>
        <w:pStyle w:val="Text3"/>
        <w:keepNext/>
      </w:pPr>
      <w:r>
        <w:t>draaibaar/afvlambaar,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basiselement 360° draaibaar,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handgreep is afneembaar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1/4                         Viega 708740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F44FAE" w:rsidRDefault="00232942" w:rsidP="00232942">
      <w:pPr>
        <w:pStyle w:val="Text3"/>
        <w:keepNext/>
      </w:pPr>
      <w:r>
        <w:t>Easytop- overgangsnippel,</w:t>
      </w:r>
    </w:p>
    <w:p w:rsidR="00F44FAE" w:rsidRDefault="00232942" w:rsidP="00232942">
      <w:pPr>
        <w:pStyle w:val="Text3"/>
        <w:keepNext/>
      </w:pPr>
      <w:r>
        <w:t>voor binnendraad G 3/8,</w:t>
      </w:r>
    </w:p>
    <w:p w:rsidR="00232942" w:rsidRDefault="00232942" w:rsidP="00232942">
      <w:pPr>
        <w:pStyle w:val="Text3"/>
        <w:keepNext/>
      </w:pPr>
      <w:r>
        <w:t>geschikt voor Easytop-monsternameventiel model 2223.4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1/4 X 3/8                   Viega 708757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232942" w:rsidP="00232942">
      <w:pPr>
        <w:pStyle w:val="Text3"/>
        <w:keepNext/>
      </w:pPr>
      <w:r>
        <w:t>met spie-eind, met SC-Contur,</w:t>
      </w:r>
    </w:p>
    <w:p w:rsidR="00232942" w:rsidRDefault="00232942" w:rsidP="00F44FAE">
      <w:pPr>
        <w:pStyle w:val="Text3"/>
        <w:keepNext/>
      </w:pPr>
      <w:r>
        <w:t>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X 1/4 X 15               Viega 705596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232942" w:rsidP="00232942">
      <w:pPr>
        <w:pStyle w:val="Text3"/>
        <w:keepNext/>
      </w:pPr>
      <w:r>
        <w:t>met spie-eind, met SC-Contur,</w:t>
      </w:r>
    </w:p>
    <w:p w:rsidR="00232942" w:rsidRDefault="00232942" w:rsidP="00232942">
      <w:pPr>
        <w:pStyle w:val="Text3"/>
        <w:keepNext/>
      </w:pPr>
      <w:r>
        <w:t>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X 1/4 X 18               Viega 705602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lastRenderedPageBreak/>
        <w:t>Sanpress-T-stuk G 1/4,</w:t>
      </w:r>
    </w:p>
    <w:p w:rsidR="00F44FAE" w:rsidRDefault="00232942" w:rsidP="00232942">
      <w:pPr>
        <w:pStyle w:val="Text3"/>
        <w:keepNext/>
      </w:pPr>
      <w:r>
        <w:t>met spie-eind, met SC-Contur,</w:t>
      </w:r>
    </w:p>
    <w:p w:rsidR="00232942" w:rsidRDefault="00232942" w:rsidP="00232942">
      <w:pPr>
        <w:pStyle w:val="Text3"/>
        <w:keepNext/>
      </w:pPr>
      <w:r>
        <w:t>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X 1/4 X 22               Viega 705619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232942" w:rsidP="00232942">
      <w:pPr>
        <w:pStyle w:val="Text3"/>
        <w:keepNext/>
      </w:pPr>
      <w:r>
        <w:t>met spie-eind, met SC-Contur,</w:t>
      </w:r>
    </w:p>
    <w:p w:rsidR="00232942" w:rsidRDefault="00232942" w:rsidP="00F44FAE">
      <w:pPr>
        <w:pStyle w:val="Text3"/>
        <w:keepNext/>
      </w:pPr>
      <w:r>
        <w:t>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28 X 1/4 X 28               Viega 705626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232942" w:rsidP="00232942">
      <w:pPr>
        <w:pStyle w:val="Text3"/>
        <w:keepNext/>
      </w:pPr>
      <w:r>
        <w:t>met spie-eind, met SC-Contur,</w:t>
      </w:r>
    </w:p>
    <w:p w:rsidR="00232942" w:rsidRDefault="00232942" w:rsidP="00232942">
      <w:pPr>
        <w:pStyle w:val="Text3"/>
        <w:keepNext/>
      </w:pPr>
      <w:r>
        <w:t>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35 X 1/4 X 35               Viega 705633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F44FAE" w:rsidP="00232942">
      <w:pPr>
        <w:pStyle w:val="Text3"/>
        <w:keepNext/>
      </w:pPr>
      <w:r>
        <w:t>met spie-eind,</w:t>
      </w:r>
    </w:p>
    <w:p w:rsidR="00232942" w:rsidRDefault="00232942" w:rsidP="00232942">
      <w:pPr>
        <w:pStyle w:val="Text3"/>
        <w:keepNext/>
      </w:pPr>
      <w:r>
        <w:t>met SC-Contur, 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42 X 1/4 X 42               Viega 705640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F44FAE" w:rsidRDefault="00232942" w:rsidP="00232942">
      <w:pPr>
        <w:pStyle w:val="Text3"/>
        <w:keepNext/>
      </w:pPr>
      <w:r>
        <w:t>Sanpress-T-stuk G 1/4,</w:t>
      </w:r>
    </w:p>
    <w:p w:rsidR="00F44FAE" w:rsidRDefault="00F44FAE" w:rsidP="00232942">
      <w:pPr>
        <w:pStyle w:val="Text3"/>
        <w:keepNext/>
      </w:pPr>
      <w:r>
        <w:t>met spie-eind,</w:t>
      </w:r>
    </w:p>
    <w:p w:rsidR="00232942" w:rsidRDefault="00232942" w:rsidP="00232942">
      <w:pPr>
        <w:pStyle w:val="Text3"/>
        <w:keepNext/>
      </w:pPr>
      <w:r>
        <w:t>met SC-Contur, voor monsternameventiel, aftapventiel, achteraf inbouw van monsternamepunt in leiding, aansluiting van aftapventiel in combinatie met kogelkraan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54 X 1/4 X 54               Viega 705855</w:t>
      </w:r>
    </w:p>
    <w:p w:rsidR="00232942" w:rsidRDefault="00232942" w:rsidP="00232942">
      <w:pPr>
        <w:pStyle w:val="berschrift1"/>
      </w:pPr>
      <w:r>
        <w:br w:type="page"/>
      </w:r>
      <w:bookmarkStart w:id="17" w:name="_Toc513101884"/>
      <w:r>
        <w:lastRenderedPageBreak/>
        <w:t>Circulatieregelventiel</w:t>
      </w:r>
      <w:bookmarkEnd w:id="17"/>
    </w:p>
    <w:p w:rsidR="00F44FAE" w:rsidRDefault="00232942" w:rsidP="00232942">
      <w:pPr>
        <w:pStyle w:val="Text3"/>
        <w:keepNext/>
      </w:pPr>
      <w:r>
        <w:t>Easytop circulatie-inregelventiel S/E</w:t>
      </w:r>
    </w:p>
    <w:p w:rsidR="00F44FAE" w:rsidRDefault="00232942" w:rsidP="00232942">
      <w:pPr>
        <w:pStyle w:val="Text3"/>
        <w:keepNext/>
      </w:pPr>
      <w:r>
        <w:t>thermostatisch inregelventiel,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voor strang of op de etage,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Viega persaansluitingen,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SC-Contur en DVGW gecertificeerde gecontroleerde veiligheid bij niet-geperste fitting,</w:t>
      </w:r>
    </w:p>
    <w:p w:rsidR="00F44FAE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behuizing en met water in aanraking komende onderdelen van brons conform DIN 50930-6,</w:t>
      </w:r>
    </w:p>
    <w:p w:rsidR="00F44FAE" w:rsidRDefault="00232942" w:rsidP="00232942">
      <w:pPr>
        <w:pStyle w:val="Text3"/>
        <w:keepNext/>
      </w:pPr>
      <w:r>
        <w:t>temperatuurbereik 40 tot 65 °C</w:t>
      </w:r>
    </w:p>
    <w:p w:rsidR="00F44FAE" w:rsidRDefault="00232942" w:rsidP="00232942">
      <w:pPr>
        <w:pStyle w:val="Text3"/>
        <w:keepNext/>
      </w:pPr>
      <w:r>
        <w:t>afsluitbaar,</w:t>
      </w:r>
    </w:p>
    <w:p w:rsidR="00F44FAE" w:rsidRDefault="00232942" w:rsidP="00232942">
      <w:pPr>
        <w:pStyle w:val="Text3"/>
        <w:keepNext/>
      </w:pPr>
      <w:r>
        <w:t>met aftapperstop,</w:t>
      </w:r>
    </w:p>
    <w:p w:rsidR="00F44FAE" w:rsidRDefault="00232942" w:rsidP="00232942">
      <w:pPr>
        <w:pStyle w:val="Text3"/>
        <w:keepNext/>
      </w:pPr>
      <w:r>
        <w:t>dichtelementen EPDM,</w:t>
      </w:r>
    </w:p>
    <w:p w:rsidR="00F44FAE" w:rsidRDefault="00232942" w:rsidP="00232942">
      <w:pPr>
        <w:pStyle w:val="Text3"/>
        <w:keepNext/>
      </w:pPr>
      <w:r>
        <w:t>werkdruk: 1 MPa (10 bar/PN 10),</w:t>
      </w:r>
    </w:p>
    <w:p w:rsidR="00F44FAE" w:rsidRDefault="00232942" w:rsidP="00232942">
      <w:pPr>
        <w:pStyle w:val="Text3"/>
        <w:keepNext/>
      </w:pPr>
      <w:r>
        <w:t>bedrijfstemperatuur max. 90 °C,</w:t>
      </w:r>
    </w:p>
    <w:p w:rsidR="00232942" w:rsidRDefault="00232942" w:rsidP="00232942">
      <w:pPr>
        <w:pStyle w:val="Text3"/>
        <w:keepNext/>
      </w:pPr>
      <w:r>
        <w:t>met DVGW-keurmerk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circulatie-inregelventiel S/E,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Default="00232942" w:rsidP="00232942">
      <w:pPr>
        <w:pStyle w:val="Text3"/>
        <w:keepNext/>
      </w:pPr>
      <w:r>
        <w:t>afsluitbaar,</w:t>
      </w:r>
    </w:p>
    <w:p w:rsidR="00232942" w:rsidRDefault="00232942" w:rsidP="00232942">
      <w:pPr>
        <w:pStyle w:val="Text3"/>
      </w:pPr>
      <w:r>
        <w:t>met persaansluitingen 15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circulatie-inregelventiel S/E,</w:t>
      </w:r>
    </w:p>
    <w:p w:rsidR="00232942" w:rsidRDefault="00232942" w:rsidP="00232942">
      <w:pPr>
        <w:pStyle w:val="Text3"/>
        <w:keepNext/>
      </w:pPr>
      <w:r>
        <w:t>van brons,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afsluitbaar,</w:t>
      </w: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met persaansluitingen 18 mm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Easytop circulatie-inregelventiel S/E,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van brons,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afsluitbaar,</w:t>
      </w: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met persaansluitingen 22 mm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lastRenderedPageBreak/>
        <w:t>Easytop circulatie-inregelventiel S/E</w:t>
      </w: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thermostatisch inregelventiel,</w:t>
      </w: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voor strang of op de etage,</w:t>
      </w: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cilindrisch G-draad</w:t>
      </w: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conform ISO 228 voor vlakdichtende schroefkoppelingen,</w:t>
      </w:r>
    </w:p>
    <w:p w:rsidR="000F7A4C" w:rsidRDefault="00232942" w:rsidP="00232942">
      <w:pPr>
        <w:pStyle w:val="Text3"/>
        <w:keepNext/>
      </w:pPr>
      <w:r>
        <w:t>behuizing en met water in aanraking komende onderdelen van brons conform DIN 50930-6,</w:t>
      </w:r>
    </w:p>
    <w:p w:rsidR="000F7A4C" w:rsidRDefault="00232942" w:rsidP="00232942">
      <w:pPr>
        <w:pStyle w:val="Text3"/>
        <w:keepNext/>
      </w:pPr>
      <w:r>
        <w:t>temperatuurbereik 40 tot 65 °C</w:t>
      </w:r>
    </w:p>
    <w:p w:rsidR="000F7A4C" w:rsidRDefault="00232942" w:rsidP="00232942">
      <w:pPr>
        <w:pStyle w:val="Text3"/>
        <w:keepNext/>
      </w:pPr>
      <w:r>
        <w:t>afsluitbaar,</w:t>
      </w:r>
    </w:p>
    <w:p w:rsidR="000F7A4C" w:rsidRDefault="00232942" w:rsidP="00232942">
      <w:pPr>
        <w:pStyle w:val="Text3"/>
        <w:keepNext/>
      </w:pPr>
      <w:r>
        <w:t>met aftapperstop,</w:t>
      </w:r>
    </w:p>
    <w:p w:rsidR="000F7A4C" w:rsidRDefault="00232942" w:rsidP="00232942">
      <w:pPr>
        <w:pStyle w:val="Text3"/>
        <w:keepNext/>
      </w:pPr>
      <w:r>
        <w:t>dichtelementen EPDM,</w:t>
      </w:r>
    </w:p>
    <w:p w:rsidR="000F7A4C" w:rsidRDefault="00232942" w:rsidP="00232942">
      <w:pPr>
        <w:pStyle w:val="Text3"/>
        <w:keepNext/>
      </w:pPr>
      <w:r>
        <w:t>werkdruk: 1 MPa (10 bar/PN 10),</w:t>
      </w:r>
    </w:p>
    <w:p w:rsidR="000F7A4C" w:rsidRDefault="00232942" w:rsidP="00232942">
      <w:pPr>
        <w:pStyle w:val="Text3"/>
        <w:keepNext/>
      </w:pPr>
      <w:r>
        <w:t>bedrijfstemperatuur max. 90 °C,</w:t>
      </w:r>
    </w:p>
    <w:p w:rsidR="00232942" w:rsidRDefault="00232942" w:rsidP="00232942">
      <w:pPr>
        <w:pStyle w:val="Text3"/>
        <w:keepNext/>
      </w:pPr>
      <w:r>
        <w:t>met DVGW-keurmerk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0F7A4C" w:rsidRDefault="00232942" w:rsidP="002320D0">
      <w:pPr>
        <w:pStyle w:val="Text3"/>
        <w:keepNext/>
      </w:pPr>
      <w:r>
        <w:t>Easytop circulatie-inregelventiel S/E,</w:t>
      </w:r>
    </w:p>
    <w:p w:rsidR="000F7A4C" w:rsidRDefault="00232942" w:rsidP="002320D0">
      <w:pPr>
        <w:pStyle w:val="Text3"/>
        <w:keepNext/>
      </w:pPr>
      <w:r>
        <w:t>van brons,</w:t>
      </w:r>
    </w:p>
    <w:p w:rsidR="000F7A4C" w:rsidRDefault="00232942" w:rsidP="002320D0">
      <w:pPr>
        <w:pStyle w:val="Text3"/>
        <w:keepNext/>
      </w:pPr>
      <w:r>
        <w:t>afsluitbaar,</w:t>
      </w:r>
    </w:p>
    <w:p w:rsidR="000F7A4C" w:rsidRDefault="00232942" w:rsidP="002320D0">
      <w:pPr>
        <w:pStyle w:val="Text3"/>
        <w:keepNext/>
      </w:pPr>
      <w:r>
        <w:t>met cilindrisch G-schroefdraad</w:t>
      </w:r>
    </w:p>
    <w:p w:rsidR="000F7A4C" w:rsidRDefault="00232942" w:rsidP="002320D0">
      <w:pPr>
        <w:pStyle w:val="Text3"/>
        <w:keepNext/>
      </w:pPr>
      <w:r>
        <w:t>conform ISO 228 voor vlakdichtende schroefkoppelingen G 3/4,</w:t>
      </w:r>
    </w:p>
    <w:p w:rsidR="00232942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DN 15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0F7A4C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Easytop circulatie-inregelventiel S/E,</w:t>
      </w:r>
    </w:p>
    <w:p w:rsidR="000F7A4C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van brons,</w:t>
      </w:r>
    </w:p>
    <w:p w:rsidR="000F7A4C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afsluitbaar,</w:t>
      </w:r>
    </w:p>
    <w:p w:rsidR="000F7A4C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met cilindrisch G-draad conform ISO 228</w:t>
      </w:r>
    </w:p>
    <w:p w:rsidR="000F7A4C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voor vlakdichtende schroefkoppelingen G 1,</w:t>
      </w:r>
    </w:p>
    <w:p w:rsidR="00232942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DN 20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Isolatieschaal,</w:t>
      </w:r>
    </w:p>
    <w:p w:rsidR="000F7A4C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passend bij Easytop-circulatie-inregelventiel,</w:t>
      </w:r>
    </w:p>
    <w:p w:rsidR="00232942" w:rsidRPr="000A3635" w:rsidRDefault="007D1E6A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isolatiedikte conform EnEV,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DN 15 / 20                  Viega 595180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Stelaandrijving-set, (stroomloos gesloten),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passend bij Easytop-circulatie-inregelventiel S/E, thermostatisch, 24V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SET -                       Viega 683979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Aftapventiel,</w:t>
      </w: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passend bij Easytop-circulatie-inregelventiel S/E,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voor het legen of opnemen van de thermometer of de temperatuursensor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-                           Viega 683986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lastRenderedPageBreak/>
        <w:t>Thermometer,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passend bij Easytop-circulatie-inregelventiel S/E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-                           Viega 686116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Easytop-circulatieregelingskraan,</w:t>
      </w: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statisch inregelventiel,</w:t>
      </w: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Viega persaansluitingen,</w:t>
      </w: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SC-Contur en DVGW gecertificeerde gecontroleerde veiligheid bij niet-geperste fitting,</w:t>
      </w: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voor de hydraulische strangcompensatie, afsluitbaar zonder verandering van de voorinstelling,</w:t>
      </w:r>
    </w:p>
    <w:p w:rsidR="001749D8" w:rsidRDefault="00232942" w:rsidP="00232942">
      <w:pPr>
        <w:pStyle w:val="Text3"/>
        <w:keepNext/>
      </w:pPr>
      <w:r>
        <w:t>behuizing en met water in aanraking komende onderdelen van brons conform DIN 50930-6,</w:t>
      </w:r>
    </w:p>
    <w:p w:rsidR="001749D8" w:rsidRDefault="00232942" w:rsidP="00232942">
      <w:pPr>
        <w:pStyle w:val="Text3"/>
        <w:keepNext/>
      </w:pPr>
      <w:r>
        <w:t>met aftapperstop,</w:t>
      </w:r>
    </w:p>
    <w:p w:rsidR="001749D8" w:rsidRDefault="00232942" w:rsidP="00232942">
      <w:pPr>
        <w:pStyle w:val="Text3"/>
        <w:keepNext/>
      </w:pPr>
      <w:r>
        <w:t>dichtelementen EPDM,</w:t>
      </w:r>
    </w:p>
    <w:p w:rsidR="001749D8" w:rsidRDefault="00232942" w:rsidP="00232942">
      <w:pPr>
        <w:pStyle w:val="Text3"/>
        <w:keepNext/>
      </w:pPr>
      <w:r>
        <w:t>werkdruk: 1 MPa (10 bar/PN 10),</w:t>
      </w:r>
    </w:p>
    <w:p w:rsidR="001749D8" w:rsidRDefault="00232942" w:rsidP="00232942">
      <w:pPr>
        <w:pStyle w:val="Text3"/>
        <w:keepNext/>
      </w:pPr>
      <w:r>
        <w:t>bedrijfstemperatuur max. 90 °C,</w:t>
      </w:r>
    </w:p>
    <w:p w:rsidR="00232942" w:rsidRDefault="00232942" w:rsidP="00232942">
      <w:pPr>
        <w:pStyle w:val="Text3"/>
        <w:keepNext/>
      </w:pPr>
      <w:r>
        <w:t>met DVGW-keurmerk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2320D0">
      <w:pPr>
        <w:pStyle w:val="Text3"/>
        <w:keepNext/>
      </w:pPr>
      <w:r>
        <w:t>Easytop-circulatie-inregelventiel</w:t>
      </w:r>
    </w:p>
    <w:p w:rsidR="001749D8" w:rsidRDefault="00232942" w:rsidP="002320D0">
      <w:pPr>
        <w:pStyle w:val="Text3"/>
        <w:keepNext/>
      </w:pPr>
      <w:r>
        <w:t>statisch,</w:t>
      </w:r>
    </w:p>
    <w:p w:rsidR="001749D8" w:rsidRDefault="00232942" w:rsidP="002320D0">
      <w:pPr>
        <w:pStyle w:val="Text3"/>
        <w:keepNext/>
      </w:pPr>
      <w:r>
        <w:t>van brons,</w:t>
      </w:r>
    </w:p>
    <w:p w:rsidR="001749D8" w:rsidRDefault="00232942" w:rsidP="002320D0">
      <w:pPr>
        <w:pStyle w:val="Text3"/>
        <w:keepNext/>
      </w:pPr>
      <w:r>
        <w:t>afsluitbaar,</w:t>
      </w:r>
    </w:p>
    <w:p w:rsidR="00232942" w:rsidRDefault="00232942" w:rsidP="002320D0">
      <w:pPr>
        <w:pStyle w:val="Text3"/>
        <w:keepNext/>
      </w:pPr>
      <w:r>
        <w:t>met persaansluitingen 15 mm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2320D0">
      <w:pPr>
        <w:pStyle w:val="Text3"/>
        <w:keepNext/>
      </w:pPr>
      <w:r>
        <w:t>Easytop-circulatie-inregelventiel, statisch,</w:t>
      </w:r>
    </w:p>
    <w:p w:rsidR="001749D8" w:rsidRDefault="00232942" w:rsidP="002320D0">
      <w:pPr>
        <w:pStyle w:val="Text3"/>
        <w:keepNext/>
      </w:pPr>
      <w:r>
        <w:t>van brons,</w:t>
      </w:r>
    </w:p>
    <w:p w:rsidR="001749D8" w:rsidRDefault="00232942" w:rsidP="002320D0">
      <w:pPr>
        <w:pStyle w:val="Text3"/>
        <w:keepNext/>
      </w:pPr>
      <w:r>
        <w:t>afsluitbaar,</w:t>
      </w:r>
    </w:p>
    <w:p w:rsidR="00232942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met persaansluitingen 18 mm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Easytop-circulatie-inregelventiel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statisch,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van brons,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afsluitbaar,</w:t>
      </w:r>
    </w:p>
    <w:p w:rsidR="00232942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met persaansluitingen 22 mm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Easytop-circulatie-inregelventiel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statisch,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van brons,</w:t>
      </w:r>
    </w:p>
    <w:p w:rsidR="001749D8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afsluitbaar,</w:t>
      </w:r>
    </w:p>
    <w:p w:rsidR="00232942" w:rsidRPr="000A3635" w:rsidRDefault="00232942" w:rsidP="002320D0">
      <w:pPr>
        <w:pStyle w:val="Text3"/>
        <w:keepNext/>
        <w:rPr>
          <w:lang w:val="en-US"/>
        </w:rPr>
      </w:pPr>
      <w:r w:rsidRPr="000A3635">
        <w:rPr>
          <w:lang w:val="en-US"/>
        </w:rPr>
        <w:t>met persaansluitingen 28 mm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1749D8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lastRenderedPageBreak/>
        <w:t>Easytop-circulatieregelingskraan,</w:t>
      </w:r>
    </w:p>
    <w:p w:rsidR="001749D8" w:rsidRDefault="00232942" w:rsidP="00232942">
      <w:pPr>
        <w:pStyle w:val="Text3"/>
        <w:keepNext/>
      </w:pPr>
      <w:r>
        <w:t>statisch inregelventiel,</w:t>
      </w:r>
    </w:p>
    <w:p w:rsidR="001749D8" w:rsidRDefault="00232942" w:rsidP="00232942">
      <w:pPr>
        <w:pStyle w:val="Text3"/>
        <w:keepNext/>
      </w:pPr>
      <w:r>
        <w:t>met cilindrisch G-schroefdraad</w:t>
      </w:r>
    </w:p>
    <w:p w:rsidR="001749D8" w:rsidRDefault="00232942" w:rsidP="00232942">
      <w:pPr>
        <w:pStyle w:val="Text3"/>
        <w:keepNext/>
      </w:pPr>
      <w:r>
        <w:t>conform ISO 228 voor vlakdichtende schroefkoppelingen,</w:t>
      </w:r>
    </w:p>
    <w:p w:rsidR="001749D8" w:rsidRDefault="00232942" w:rsidP="00232942">
      <w:pPr>
        <w:pStyle w:val="Text3"/>
        <w:keepNext/>
      </w:pPr>
      <w:r>
        <w:t>voor de hydraulische strangcompensatie, afsluitbaar zonder verandering van de voorinstelling,</w:t>
      </w:r>
    </w:p>
    <w:p w:rsidR="001749D8" w:rsidRDefault="00232942" w:rsidP="00232942">
      <w:pPr>
        <w:pStyle w:val="Text3"/>
        <w:keepNext/>
      </w:pPr>
      <w:r>
        <w:t>behuizing en met water in aanraking komende onderdelen van brons conform DIN 50930-6,</w:t>
      </w:r>
    </w:p>
    <w:p w:rsidR="001749D8" w:rsidRDefault="00232942" w:rsidP="00232942">
      <w:pPr>
        <w:pStyle w:val="Text3"/>
        <w:keepNext/>
      </w:pPr>
      <w:r>
        <w:t>met aftapperstop,</w:t>
      </w:r>
    </w:p>
    <w:p w:rsidR="001749D8" w:rsidRDefault="00232942" w:rsidP="00232942">
      <w:pPr>
        <w:pStyle w:val="Text3"/>
        <w:keepNext/>
      </w:pPr>
      <w:r>
        <w:t>dichtelementen EPDM,</w:t>
      </w:r>
    </w:p>
    <w:p w:rsidR="001749D8" w:rsidRDefault="00232942" w:rsidP="00232942">
      <w:pPr>
        <w:pStyle w:val="Text3"/>
        <w:keepNext/>
      </w:pPr>
      <w:r>
        <w:t>werkdruk: 1 MPa (10 bar/PN 10),</w:t>
      </w:r>
    </w:p>
    <w:p w:rsidR="001749D8" w:rsidRDefault="00232942" w:rsidP="00232942">
      <w:pPr>
        <w:pStyle w:val="Text3"/>
        <w:keepNext/>
      </w:pPr>
      <w:r>
        <w:t>bedrijfstemperatuur max. 90 °C,</w:t>
      </w:r>
    </w:p>
    <w:p w:rsidR="00232942" w:rsidRDefault="00232942" w:rsidP="00232942">
      <w:pPr>
        <w:pStyle w:val="Text3"/>
        <w:keepNext/>
      </w:pPr>
      <w:r>
        <w:t>met DVGW-keurmerk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Leveren en monteren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1749D8">
      <w:pPr>
        <w:pStyle w:val="Text3"/>
        <w:keepNext/>
      </w:pPr>
      <w:r>
        <w:t>Easytop-circulatie-inregelventiel</w:t>
      </w:r>
    </w:p>
    <w:p w:rsidR="001749D8" w:rsidRDefault="00232942" w:rsidP="001749D8">
      <w:pPr>
        <w:pStyle w:val="Text3"/>
        <w:keepNext/>
      </w:pPr>
      <w:r>
        <w:t>statisch,</w:t>
      </w:r>
    </w:p>
    <w:p w:rsidR="001749D8" w:rsidRDefault="00232942" w:rsidP="001749D8">
      <w:pPr>
        <w:pStyle w:val="Text3"/>
        <w:keepNext/>
      </w:pPr>
      <w:r>
        <w:t>van brons,</w:t>
      </w:r>
    </w:p>
    <w:p w:rsidR="001749D8" w:rsidRDefault="00232942" w:rsidP="003529CB">
      <w:pPr>
        <w:pStyle w:val="Text3"/>
        <w:keepNext/>
      </w:pPr>
      <w:r>
        <w:t>afsluitbaar,</w:t>
      </w:r>
    </w:p>
    <w:p w:rsidR="001749D8" w:rsidRDefault="00232942" w:rsidP="003529CB">
      <w:pPr>
        <w:pStyle w:val="Text3"/>
        <w:keepNext/>
      </w:pPr>
      <w:r>
        <w:t>met cilindrisch G-schroefdraad</w:t>
      </w:r>
    </w:p>
    <w:p w:rsidR="001749D8" w:rsidRDefault="00232942" w:rsidP="003529CB">
      <w:pPr>
        <w:pStyle w:val="Text3"/>
        <w:keepNext/>
      </w:pPr>
      <w:r>
        <w:t>conform ISO 228 voor vlakdichtende schroefkoppelingen G 3/4,</w:t>
      </w:r>
    </w:p>
    <w:p w:rsidR="00232942" w:rsidRDefault="00232942" w:rsidP="003529CB">
      <w:pPr>
        <w:pStyle w:val="Text3"/>
        <w:keepNext/>
      </w:pPr>
      <w:r>
        <w:t>DN 15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1749D8">
      <w:pPr>
        <w:pStyle w:val="Text3"/>
        <w:keepNext/>
      </w:pPr>
      <w:r>
        <w:t>Easytop-circulatie-inregelventiel</w:t>
      </w:r>
    </w:p>
    <w:p w:rsidR="001749D8" w:rsidRDefault="001749D8" w:rsidP="001749D8">
      <w:pPr>
        <w:pStyle w:val="Text3"/>
        <w:keepNext/>
      </w:pPr>
      <w:r>
        <w:t>statisch,</w:t>
      </w:r>
    </w:p>
    <w:p w:rsidR="001749D8" w:rsidRDefault="00232942" w:rsidP="001749D8">
      <w:pPr>
        <w:pStyle w:val="Text3"/>
        <w:keepNext/>
      </w:pPr>
      <w:r>
        <w:t>van brons,</w:t>
      </w:r>
    </w:p>
    <w:p w:rsidR="001749D8" w:rsidRDefault="00232942" w:rsidP="001749D8">
      <w:pPr>
        <w:pStyle w:val="Text3"/>
        <w:keepNext/>
      </w:pPr>
      <w:r>
        <w:t>afsluitbaar,</w:t>
      </w:r>
    </w:p>
    <w:p w:rsidR="001749D8" w:rsidRDefault="00232942" w:rsidP="001749D8">
      <w:pPr>
        <w:pStyle w:val="Text3"/>
        <w:keepNext/>
      </w:pPr>
      <w:r>
        <w:t>met cilindrisch G-schroefdraad conform ISO 228 voor vlakdichtende schroefkoppelingen G 1,</w:t>
      </w:r>
    </w:p>
    <w:p w:rsidR="00232942" w:rsidRDefault="00232942" w:rsidP="001749D8">
      <w:pPr>
        <w:pStyle w:val="Text3"/>
        <w:keepNext/>
      </w:pPr>
      <w:r>
        <w:t>DN 20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3529CB">
      <w:pPr>
        <w:pStyle w:val="Text3"/>
        <w:keepNext/>
      </w:pPr>
      <w:r>
        <w:t>Easytop-circulatie-inregelventiel</w:t>
      </w:r>
    </w:p>
    <w:p w:rsidR="001749D8" w:rsidRDefault="00232942" w:rsidP="003529CB">
      <w:pPr>
        <w:pStyle w:val="Text3"/>
        <w:keepNext/>
      </w:pPr>
      <w:r>
        <w:t>statisch,</w:t>
      </w:r>
    </w:p>
    <w:p w:rsidR="001749D8" w:rsidRDefault="00232942" w:rsidP="003529CB">
      <w:pPr>
        <w:pStyle w:val="Text3"/>
        <w:keepNext/>
      </w:pPr>
      <w:r>
        <w:t>van brons,</w:t>
      </w:r>
    </w:p>
    <w:p w:rsidR="001749D8" w:rsidRDefault="00232942" w:rsidP="003529CB">
      <w:pPr>
        <w:pStyle w:val="Text3"/>
        <w:keepNext/>
      </w:pPr>
      <w:r>
        <w:t>afsluitbaar,</w:t>
      </w:r>
    </w:p>
    <w:p w:rsidR="001749D8" w:rsidRDefault="00232942" w:rsidP="003529CB">
      <w:pPr>
        <w:pStyle w:val="Text3"/>
        <w:keepNext/>
      </w:pPr>
      <w:r>
        <w:t>met cilindrisch G-schroefdraad conform ISO 228 voor vlakdichtende schroefkoppelingen G 1 1/4,</w:t>
      </w:r>
    </w:p>
    <w:p w:rsidR="00232942" w:rsidRDefault="00232942" w:rsidP="003529CB">
      <w:pPr>
        <w:pStyle w:val="Text3"/>
        <w:keepNext/>
      </w:pPr>
      <w:r>
        <w:t>DN 25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1749D8" w:rsidRDefault="00232942" w:rsidP="00232942">
      <w:pPr>
        <w:pStyle w:val="Text3"/>
        <w:keepNext/>
      </w:pPr>
      <w:r>
        <w:t>Isolatieschaal,</w:t>
      </w:r>
    </w:p>
    <w:p w:rsidR="001749D8" w:rsidRDefault="00232942" w:rsidP="00232942">
      <w:pPr>
        <w:pStyle w:val="Text3"/>
        <w:keepNext/>
      </w:pPr>
      <w:r>
        <w:t>passend bij Easytop-circulatie-inregelventiel, statisch,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t>isolatiedikte conform EnEV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</w:p>
    <w:p w:rsidR="00232942" w:rsidRPr="000A3635" w:rsidRDefault="00232942" w:rsidP="00232942">
      <w:pPr>
        <w:pStyle w:val="Text3"/>
        <w:rPr>
          <w:lang w:val="es-CU"/>
        </w:rPr>
      </w:pPr>
      <w:r w:rsidRPr="000A3635">
        <w:rPr>
          <w:lang w:val="es-CU"/>
        </w:rPr>
        <w:t>DN 15                       Viega 688141</w:t>
      </w:r>
    </w:p>
    <w:p w:rsidR="00232942" w:rsidRPr="000A3635" w:rsidRDefault="00232942" w:rsidP="00232942">
      <w:pPr>
        <w:pStyle w:val="Text3"/>
        <w:rPr>
          <w:lang w:val="es-CU"/>
        </w:rPr>
      </w:pPr>
    </w:p>
    <w:p w:rsidR="00232942" w:rsidRPr="000A3635" w:rsidRDefault="00232942" w:rsidP="00232942">
      <w:pPr>
        <w:pStyle w:val="Text3"/>
        <w:rPr>
          <w:lang w:val="es-CU"/>
        </w:rPr>
      </w:pPr>
    </w:p>
    <w:p w:rsidR="006A1A8A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lastRenderedPageBreak/>
        <w:t>Isolatieschaal,</w:t>
      </w:r>
    </w:p>
    <w:p w:rsidR="006A1A8A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t>passend bij Easytop-circulatie-inregelventiel</w:t>
      </w:r>
    </w:p>
    <w:p w:rsidR="006A1A8A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t>statisch,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t>isolatiedikte conform EnEV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</w:p>
    <w:p w:rsidR="00232942" w:rsidRDefault="00232942" w:rsidP="00232942">
      <w:pPr>
        <w:pStyle w:val="Text3"/>
      </w:pPr>
      <w:r>
        <w:t>DN 20                       Viega 688653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6A1A8A" w:rsidRDefault="00232942" w:rsidP="00232942">
      <w:pPr>
        <w:pStyle w:val="Text3"/>
        <w:keepNext/>
      </w:pPr>
      <w:r>
        <w:t>Isolatieschaal,</w:t>
      </w:r>
    </w:p>
    <w:p w:rsidR="006A1A8A" w:rsidRDefault="00232942" w:rsidP="00232942">
      <w:pPr>
        <w:pStyle w:val="Text3"/>
        <w:keepNext/>
      </w:pPr>
      <w:r>
        <w:t>passend bij Easytop-circulatie-inregelventiel</w:t>
      </w:r>
    </w:p>
    <w:p w:rsidR="006A1A8A" w:rsidRDefault="00232942" w:rsidP="00232942">
      <w:pPr>
        <w:pStyle w:val="Text3"/>
        <w:keepNext/>
      </w:pPr>
      <w:r>
        <w:t>statisch,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  <w:r w:rsidRPr="000A3635">
        <w:rPr>
          <w:lang w:val="es-CU"/>
        </w:rPr>
        <w:t>isolatiedikte conform EnEV</w:t>
      </w:r>
    </w:p>
    <w:p w:rsidR="00232942" w:rsidRPr="000A3635" w:rsidRDefault="00232942" w:rsidP="00232942">
      <w:pPr>
        <w:pStyle w:val="Text3"/>
        <w:keepNext/>
        <w:rPr>
          <w:lang w:val="es-CU"/>
        </w:rPr>
      </w:pPr>
    </w:p>
    <w:p w:rsidR="00232942" w:rsidRPr="000A3635" w:rsidRDefault="00232942" w:rsidP="00232942">
      <w:pPr>
        <w:pStyle w:val="Text3"/>
        <w:rPr>
          <w:lang w:val="es-CU"/>
        </w:rPr>
      </w:pPr>
      <w:r w:rsidRPr="000A3635">
        <w:rPr>
          <w:lang w:val="es-CU"/>
        </w:rPr>
        <w:t>DN 25                       Viega 688660</w:t>
      </w:r>
    </w:p>
    <w:p w:rsidR="00232942" w:rsidRPr="000A3635" w:rsidRDefault="00232942" w:rsidP="00232942">
      <w:pPr>
        <w:pStyle w:val="Text3"/>
        <w:rPr>
          <w:lang w:val="es-CU"/>
        </w:rPr>
      </w:pPr>
    </w:p>
    <w:p w:rsidR="00232942" w:rsidRPr="000A3635" w:rsidRDefault="00232942" w:rsidP="00232942">
      <w:pPr>
        <w:pStyle w:val="Text3"/>
        <w:rPr>
          <w:lang w:val="es-CU"/>
        </w:rPr>
      </w:pPr>
    </w:p>
    <w:p w:rsidR="006A1A8A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Easytop-kogelkraan,</w:t>
      </w:r>
    </w:p>
    <w:p w:rsidR="006A1A8A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met Viega persaansluiting,</w:t>
      </w:r>
    </w:p>
    <w:p w:rsidR="006A1A8A" w:rsidRDefault="00232942" w:rsidP="00232942">
      <w:pPr>
        <w:pStyle w:val="Text3"/>
        <w:keepNext/>
      </w:pPr>
      <w:r>
        <w:t>met SC-Contur,</w:t>
      </w:r>
    </w:p>
    <w:p w:rsidR="006A1A8A" w:rsidRDefault="00232942" w:rsidP="006A1A8A">
      <w:pPr>
        <w:pStyle w:val="Text3"/>
        <w:keepNext/>
      </w:pPr>
      <w:r>
        <w:t>passend bij Easytop-circulatie-inregelventiel model 2281,</w:t>
      </w:r>
    </w:p>
    <w:p w:rsidR="006A1A8A" w:rsidRDefault="00232942" w:rsidP="006A1A8A">
      <w:pPr>
        <w:pStyle w:val="Text3"/>
        <w:keepNext/>
      </w:pPr>
      <w:r>
        <w:t>met spie-eind voor persverbindingen,</w:t>
      </w:r>
    </w:p>
    <w:p w:rsidR="006A1A8A" w:rsidRDefault="00232942" w:rsidP="006A1A8A">
      <w:pPr>
        <w:pStyle w:val="Text3"/>
        <w:keepNext/>
      </w:pPr>
      <w:r>
        <w:t>behuizing en met water in aanraking komende onderdelen van brons conform DIN 50930-6</w:t>
      </w:r>
    </w:p>
    <w:p w:rsidR="006A1A8A" w:rsidRPr="000A3635" w:rsidRDefault="00232942" w:rsidP="006A1A8A">
      <w:pPr>
        <w:pStyle w:val="Text3"/>
        <w:keepNext/>
        <w:rPr>
          <w:lang w:val="en-US"/>
        </w:rPr>
      </w:pPr>
      <w:r w:rsidRPr="000A3635">
        <w:rPr>
          <w:lang w:val="en-US"/>
        </w:rPr>
        <w:t>met aftapperstop,</w:t>
      </w:r>
    </w:p>
    <w:p w:rsidR="00232942" w:rsidRPr="000A3635" w:rsidRDefault="00232942" w:rsidP="006A1A8A">
      <w:pPr>
        <w:pStyle w:val="Text3"/>
        <w:keepNext/>
        <w:rPr>
          <w:lang w:val="en-US"/>
        </w:rPr>
      </w:pPr>
      <w:r w:rsidRPr="000A3635">
        <w:rPr>
          <w:lang w:val="en-US"/>
        </w:rPr>
        <w:t>werkdruk: 10 bar (PN 10),</w:t>
      </w:r>
    </w:p>
    <w:p w:rsidR="00232942" w:rsidRPr="000A3635" w:rsidRDefault="00232942" w:rsidP="00232942">
      <w:pPr>
        <w:pStyle w:val="Text3"/>
        <w:keepNext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15                          Viega 560928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Easytop-terugslagklep, SC,</w:t>
      </w:r>
    </w:p>
    <w:p w:rsidR="00232942" w:rsidRPr="000A3635" w:rsidRDefault="00232942" w:rsidP="00232942">
      <w:pPr>
        <w:pStyle w:val="Text3"/>
        <w:rPr>
          <w:lang w:val="en-US"/>
        </w:rPr>
      </w:pPr>
      <w:r w:rsidRPr="000A3635">
        <w:rPr>
          <w:lang w:val="en-US"/>
        </w:rPr>
        <w:t>Openingsdruk &gt; 10 mbar, 18   Viega 570286</w:t>
      </w: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rPr>
          <w:lang w:val="en-US"/>
        </w:rPr>
      </w:pPr>
    </w:p>
    <w:p w:rsidR="00232942" w:rsidRPr="000A3635" w:rsidRDefault="00232942" w:rsidP="00232942">
      <w:pPr>
        <w:pStyle w:val="Text3"/>
        <w:keepNext/>
        <w:rPr>
          <w:lang w:val="en-US"/>
        </w:rPr>
      </w:pPr>
      <w:r w:rsidRPr="000A3635">
        <w:rPr>
          <w:lang w:val="en-US"/>
        </w:rPr>
        <w:t>Easytop-terugslagklep, SC,</w:t>
      </w:r>
    </w:p>
    <w:p w:rsidR="00232942" w:rsidRDefault="00232942" w:rsidP="00232942">
      <w:pPr>
        <w:pStyle w:val="Text3"/>
      </w:pPr>
      <w:r>
        <w:t>Openingsdruk &gt; 10 mbar, 22   Viega 570293</w:t>
      </w:r>
    </w:p>
    <w:p w:rsidR="00232942" w:rsidRDefault="00232942" w:rsidP="00232942">
      <w:pPr>
        <w:pStyle w:val="berschrift1"/>
      </w:pPr>
      <w:r>
        <w:br w:type="page"/>
      </w:r>
      <w:bookmarkStart w:id="18" w:name="_Toc513101885"/>
      <w:r>
        <w:lastRenderedPageBreak/>
        <w:t>Kogelkranen</w:t>
      </w:r>
      <w:bookmarkEnd w:id="18"/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                         Viega 475857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                         Viega 475864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475871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35                          Viega 475895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54                          Viega 475925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                         Viega 590437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                         Viega 590444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D57DD2" w:rsidP="00232942">
      <w:pPr>
        <w:pStyle w:val="Text3"/>
        <w:keepNext/>
      </w:pPr>
      <w:r>
        <w:t>bedieningshendel van staalplaat</w:t>
      </w:r>
    </w:p>
    <w:p w:rsidR="00232942" w:rsidRDefault="00D730E9" w:rsidP="00232942">
      <w:pPr>
        <w:pStyle w:val="Text3"/>
        <w:keepNext/>
      </w:pPr>
      <w:r>
        <w:t xml:space="preserve"> 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590451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28                          Viega 590468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35                          Viega 590475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42                          Viega 590482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D57DD2" w:rsidRDefault="00232942" w:rsidP="00232942">
      <w:pPr>
        <w:pStyle w:val="Text3"/>
        <w:keepNext/>
      </w:pPr>
      <w:r>
        <w:t>bedieningshendel van staalplaat</w:t>
      </w:r>
    </w:p>
    <w:p w:rsidR="00232942" w:rsidRDefault="00232942" w:rsidP="00232942">
      <w:pPr>
        <w:pStyle w:val="Text3"/>
        <w:keepNext/>
      </w:pPr>
      <w:r>
        <w:t>zwart gepoedercoat,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54                          Viega 590499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Viega persaansluiting,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32 - 1 1/4 X 35          Viega 587185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40 - 1 1/2 X 42          Viega 587192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brons,</w:t>
      </w:r>
    </w:p>
    <w:p w:rsidR="00232942" w:rsidRDefault="00232942" w:rsidP="00232942">
      <w:pPr>
        <w:pStyle w:val="Text3"/>
        <w:keepNext/>
      </w:pPr>
      <w:r>
        <w:t>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50 - 2 X 54              Viega 587208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20                          Viega 649722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25                          Viega 649739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32                          Viega 649746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40                          Viega 649753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50                          Viega 649760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63                          Viega 649777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16                          Viega 587277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20                          Viega 587284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25                          Viega 587291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32                          Viega 587307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15 - 1/2                 Viega 587086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20 - 3/4                 Viega 587093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25 - 1                   Viega 587109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32 - 1 1/4               Viega 587116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40 - 1 1/2               Viega 587123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binnendraad conform EN 10226,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50 - 2                   Viega 587130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15 - G 3/4               Viega 587024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20 - G 1                 Viega 587031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25 - G 1 1/4             Viega 587048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32 - G 1 1/2             Viega 587055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40 - G 1 3/4             Viega 587062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cilindrisch buitendraad conform ISO 228 voor vlakdichtende schroefkoppelingen,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50 - G 2 3/8             Viega 587079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Easytop-kogelkraan,</w:t>
      </w:r>
    </w:p>
    <w:p w:rsidR="00232942" w:rsidRDefault="00232942" w:rsidP="00232942">
      <w:pPr>
        <w:pStyle w:val="Text3"/>
        <w:keepNext/>
      </w:pPr>
      <w:r>
        <w:t>met Viega persaansluiting,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wartelmoer voor water- en verwarmingsmeter,</w:t>
      </w:r>
    </w:p>
    <w:p w:rsidR="00232942" w:rsidRDefault="00232942" w:rsidP="00232942">
      <w:pPr>
        <w:pStyle w:val="Text3"/>
        <w:keepNext/>
      </w:pPr>
      <w:r>
        <w:t>verzegelbaar,</w:t>
      </w:r>
    </w:p>
    <w:p w:rsidR="00232942" w:rsidRDefault="00232942" w:rsidP="00232942">
      <w:pPr>
        <w:pStyle w:val="Text3"/>
        <w:keepNext/>
      </w:pPr>
      <w:r>
        <w:t>ventielbehuizing van brons,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X 3/4                    Viega 717285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Easytop-kogelkraan,</w:t>
      </w:r>
    </w:p>
    <w:p w:rsidR="00232942" w:rsidRDefault="00232942" w:rsidP="00232942">
      <w:pPr>
        <w:pStyle w:val="Text3"/>
        <w:keepNext/>
      </w:pPr>
      <w:r>
        <w:t>met Viega persaansluiting,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wartelmoer voor water- en verwarmingsmeter,</w:t>
      </w:r>
    </w:p>
    <w:p w:rsidR="00232942" w:rsidRDefault="00232942" w:rsidP="00232942">
      <w:pPr>
        <w:pStyle w:val="Text3"/>
        <w:keepNext/>
      </w:pPr>
      <w:r>
        <w:t>verzegelbaar,</w:t>
      </w:r>
    </w:p>
    <w:p w:rsidR="00232942" w:rsidRDefault="00232942" w:rsidP="00232942">
      <w:pPr>
        <w:pStyle w:val="Text3"/>
        <w:keepNext/>
      </w:pPr>
      <w:r>
        <w:t>ventielbehuizing van brons,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X 3/4                    Viega 717292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                         Viega 554729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                         Viega 554736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554743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28                          Viega 554750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35                          Viega 554767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42                          Viega 554774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 Inox-kogelkraan,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roestvast staal conform DIN 50930-6,</w:t>
      </w:r>
    </w:p>
    <w:p w:rsidR="00232942" w:rsidRDefault="00232942" w:rsidP="00232942">
      <w:pPr>
        <w:pStyle w:val="Text3"/>
        <w:keepNext/>
      </w:pPr>
      <w:r>
        <w:t>werkdruk: 1,6 MPa (PN 16),</w:t>
      </w:r>
    </w:p>
    <w:p w:rsidR="00232942" w:rsidRDefault="00232942" w:rsidP="00232942">
      <w:pPr>
        <w:pStyle w:val="Text3"/>
        <w:keepNext/>
      </w:pPr>
      <w:r>
        <w:t>bedrijfstemperatuur max. 110 °C,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54                          Viega 554781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draaigreep van kunststof,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                         Viega 606312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draaigreep van kunststof,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                         Viega 606329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draaigreep van kunststof,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606336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draaigreep van kunststof,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1/2                         Viega 606299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Kogelkraan,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draaigreep van kunststof,</w:t>
      </w:r>
    </w:p>
    <w:p w:rsidR="00232942" w:rsidRDefault="00232942" w:rsidP="00232942">
      <w:pPr>
        <w:pStyle w:val="Text3"/>
        <w:keepNext/>
      </w:pPr>
      <w:r>
        <w:t>werkdruk: 16 bar (PN 16),</w:t>
      </w:r>
    </w:p>
    <w:p w:rsidR="00232942" w:rsidRDefault="00232942" w:rsidP="00232942">
      <w:pPr>
        <w:pStyle w:val="Text3"/>
        <w:keepNext/>
      </w:pPr>
      <w:r>
        <w:t>bedrijfstemperatuur: 90°C,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606305</w:t>
      </w:r>
    </w:p>
    <w:p w:rsidR="00232942" w:rsidRDefault="00232942" w:rsidP="00232942">
      <w:pPr>
        <w:pStyle w:val="berschrift1"/>
      </w:pPr>
      <w:r>
        <w:br w:type="page"/>
      </w:r>
      <w:bookmarkStart w:id="19" w:name="_Toc513101886"/>
      <w:r>
        <w:lastRenderedPageBreak/>
        <w:t>Inbouwstopkranen</w:t>
      </w:r>
      <w:bookmarkEnd w:id="19"/>
    </w:p>
    <w:p w:rsidR="00232942" w:rsidRDefault="00232942" w:rsidP="00232942">
      <w:pPr>
        <w:pStyle w:val="Text3"/>
        <w:keepNext/>
      </w:pPr>
      <w:r>
        <w:t>inbouwvrijstroomventiel,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                          Viega 606343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inbouwvrijstroomventiel,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18                          Viega 606459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inbouwvrijstroomventiel,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606466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Easytop-inbouwvrijstroomventiel,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-bovendeel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16                          Viega 649685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Easytop-inbouwvrijstroomventiel,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-bovendeel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20                          Viega 649692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Easytop-inbouwvrijstroomventiel,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en -bovendeel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25                          Viega 649708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inbouwvrijstroomventiel,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en 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1/2                         Viega 606473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inbouwvrijstroomventiel,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en bovendeel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606480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Easytop-inbouwklepafsluiter,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Pr="00541DC7" w:rsidRDefault="00232942" w:rsidP="00232942">
      <w:pPr>
        <w:pStyle w:val="Text3"/>
        <w:rPr>
          <w:lang w:val="en-US"/>
        </w:rPr>
      </w:pPr>
      <w:r>
        <w:t>(DN15) 15                   Viega 595937</w:t>
      </w:r>
    </w:p>
    <w:p w:rsidR="00232942" w:rsidRPr="00541DC7" w:rsidRDefault="00232942" w:rsidP="00232942">
      <w:pPr>
        <w:pStyle w:val="Text3"/>
        <w:rPr>
          <w:lang w:val="en-US"/>
        </w:rPr>
      </w:pPr>
    </w:p>
    <w:p w:rsidR="00232942" w:rsidRPr="00541DC7" w:rsidRDefault="00232942" w:rsidP="00232942">
      <w:pPr>
        <w:pStyle w:val="Text3"/>
        <w:rPr>
          <w:lang w:val="en-US"/>
        </w:rPr>
      </w:pPr>
    </w:p>
    <w:p w:rsidR="00232942" w:rsidRPr="00541DC7" w:rsidRDefault="00232942" w:rsidP="00232942">
      <w:pPr>
        <w:pStyle w:val="Text3"/>
        <w:keepNext/>
        <w:rPr>
          <w:lang w:val="en-US"/>
        </w:rPr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Pr="00541DC7" w:rsidRDefault="00232942" w:rsidP="00232942">
      <w:pPr>
        <w:pStyle w:val="Text3"/>
        <w:rPr>
          <w:lang w:val="en-US"/>
        </w:rPr>
      </w:pPr>
      <w:r>
        <w:t>(DN15) 18                   Viega 595944</w:t>
      </w:r>
    </w:p>
    <w:p w:rsidR="00232942" w:rsidRPr="00541DC7" w:rsidRDefault="00232942" w:rsidP="00232942">
      <w:pPr>
        <w:pStyle w:val="Text3"/>
        <w:rPr>
          <w:lang w:val="en-US"/>
        </w:rPr>
      </w:pPr>
    </w:p>
    <w:p w:rsidR="00232942" w:rsidRPr="00541DC7" w:rsidRDefault="00232942" w:rsidP="00232942">
      <w:pPr>
        <w:pStyle w:val="Text3"/>
        <w:rPr>
          <w:lang w:val="en-US"/>
        </w:rPr>
      </w:pPr>
    </w:p>
    <w:p w:rsidR="00232942" w:rsidRPr="00541DC7" w:rsidRDefault="00232942" w:rsidP="00232942">
      <w:pPr>
        <w:pStyle w:val="Text3"/>
        <w:keepNext/>
        <w:rPr>
          <w:lang w:val="en-US"/>
        </w:rPr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(DN20) 22                   Viega 596750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(DN25) 28                   Viega 596767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20                          Viega 649654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25                          Viega 649661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Raxofix-persaansluitingen,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inbouwdiepte tot 130 mm,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32                          Viega 649678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16                          Viega 596774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20                          Viega 596781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Easytop-inbouwklepafsluiter,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25                          Viega 596798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Sanfix P-aansluitingen,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32                          Viega 596804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1/2                         Viega 595906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595913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Easytop-inbouwklepafsluiter,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                           Viega 595920</w:t>
      </w:r>
    </w:p>
    <w:p w:rsidR="00232942" w:rsidRDefault="00232942" w:rsidP="00232942">
      <w:pPr>
        <w:pStyle w:val="berschrift1"/>
      </w:pPr>
      <w:r>
        <w:br w:type="page"/>
      </w:r>
      <w:bookmarkStart w:id="20" w:name="_Toc513101887"/>
      <w:r>
        <w:lastRenderedPageBreak/>
        <w:t>Isolatieschaal</w:t>
      </w:r>
      <w:bookmarkEnd w:id="20"/>
    </w:p>
    <w:p w:rsidR="00232942" w:rsidRDefault="00232942" w:rsidP="00232942">
      <w:pPr>
        <w:pStyle w:val="Text3"/>
        <w:keepNext/>
      </w:pPr>
      <w:r>
        <w:t>Isolatieschaal voor Easytop-schuine klepafsluiter,</w:t>
      </w:r>
    </w:p>
    <w:p w:rsidR="00232942" w:rsidRDefault="00232942" w:rsidP="00232942">
      <w:pPr>
        <w:pStyle w:val="Text3"/>
      </w:pPr>
      <w:r>
        <w:t>DN 15                       Viega 488550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Easytop-schuine klepafsluiter,</w:t>
      </w:r>
    </w:p>
    <w:p w:rsidR="00232942" w:rsidRDefault="00232942" w:rsidP="00232942">
      <w:pPr>
        <w:pStyle w:val="Text3"/>
      </w:pPr>
      <w:r>
        <w:t>DN 32                       Viega 488161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Easytop-schuine klepafsluiter,</w:t>
      </w:r>
    </w:p>
    <w:p w:rsidR="00232942" w:rsidRDefault="00232942" w:rsidP="00232942">
      <w:pPr>
        <w:pStyle w:val="Text3"/>
      </w:pPr>
      <w:r>
        <w:t>DN 40                       Viega 488178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Easytop-schuine klepafsluiter,</w:t>
      </w:r>
    </w:p>
    <w:p w:rsidR="00232942" w:rsidRDefault="00232942" w:rsidP="00232942">
      <w:pPr>
        <w:pStyle w:val="Text3"/>
      </w:pPr>
      <w:r>
        <w:t>DN 50                       Viega 488185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15                       Viega 564704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20                       Viega 564711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25                       Viega 564728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32                       Viega 564735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40                       Viega 564742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 voor Easytop-kogelkraan,</w:t>
      </w:r>
    </w:p>
    <w:p w:rsidR="00232942" w:rsidRDefault="00232942" w:rsidP="00232942">
      <w:pPr>
        <w:pStyle w:val="Text3"/>
      </w:pPr>
      <w:r>
        <w:t>DN 50                       Viega 564759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Isolatieschaal,</w:t>
      </w:r>
    </w:p>
    <w:p w:rsidR="00232942" w:rsidRDefault="00232942" w:rsidP="00232942">
      <w:pPr>
        <w:pStyle w:val="Text3"/>
        <w:keepNext/>
      </w:pPr>
      <w:r>
        <w:t>passend bij Easytop-circulatie-inregelventiel,</w:t>
      </w:r>
    </w:p>
    <w:p w:rsidR="00232942" w:rsidRDefault="00232942" w:rsidP="00232942">
      <w:pPr>
        <w:pStyle w:val="Text3"/>
        <w:keepNext/>
      </w:pPr>
      <w:r>
        <w:t>isolatiedikte conform EnEV,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15 / 20                  Viega 595180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Isolatieschaal,</w:t>
      </w:r>
    </w:p>
    <w:p w:rsidR="00250CB3" w:rsidRDefault="00232942" w:rsidP="00232942">
      <w:pPr>
        <w:pStyle w:val="Text3"/>
        <w:keepNext/>
      </w:pPr>
      <w:r>
        <w:t>passend bij Easytop-circulatie-inregelventiel</w:t>
      </w:r>
    </w:p>
    <w:p w:rsidR="00232942" w:rsidRDefault="00250CB3" w:rsidP="00232942">
      <w:pPr>
        <w:pStyle w:val="Text3"/>
        <w:keepNext/>
      </w:pPr>
      <w:r>
        <w:t>statisch,</w:t>
      </w:r>
    </w:p>
    <w:p w:rsidR="00232942" w:rsidRDefault="00232942" w:rsidP="00232942">
      <w:pPr>
        <w:pStyle w:val="Text3"/>
        <w:keepNext/>
      </w:pPr>
      <w:r>
        <w:t>isolatiedikte conform EnEV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15                       Viega 688141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Isolatieschaal,</w:t>
      </w:r>
    </w:p>
    <w:p w:rsidR="00250CB3" w:rsidRDefault="00232942" w:rsidP="00232942">
      <w:pPr>
        <w:pStyle w:val="Text3"/>
        <w:keepNext/>
      </w:pPr>
      <w:r>
        <w:t>passend bij Easytop-circulatie-inregelventiel</w:t>
      </w:r>
    </w:p>
    <w:p w:rsidR="00232942" w:rsidRDefault="00232942" w:rsidP="00232942">
      <w:pPr>
        <w:pStyle w:val="Text3"/>
        <w:keepNext/>
      </w:pPr>
      <w:r>
        <w:t>statisch,</w:t>
      </w:r>
    </w:p>
    <w:p w:rsidR="00232942" w:rsidRDefault="00232942" w:rsidP="00232942">
      <w:pPr>
        <w:pStyle w:val="Text3"/>
        <w:keepNext/>
      </w:pPr>
      <w:r>
        <w:t>isolatiedikte conform EnEV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20                       Viega 688653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Isolatieschaal,</w:t>
      </w:r>
    </w:p>
    <w:p w:rsidR="00250CB3" w:rsidRDefault="00232942" w:rsidP="00232942">
      <w:pPr>
        <w:pStyle w:val="Text3"/>
        <w:keepNext/>
      </w:pPr>
      <w:r>
        <w:t>passend bij Easytop-circulatie-inregelventiel</w:t>
      </w:r>
    </w:p>
    <w:p w:rsidR="00232942" w:rsidRDefault="00232942" w:rsidP="00232942">
      <w:pPr>
        <w:pStyle w:val="Text3"/>
        <w:keepNext/>
      </w:pPr>
      <w:r>
        <w:t>statisch,</w:t>
      </w:r>
    </w:p>
    <w:p w:rsidR="00232942" w:rsidRDefault="00232942" w:rsidP="00232942">
      <w:pPr>
        <w:pStyle w:val="Text3"/>
        <w:keepNext/>
      </w:pPr>
      <w:r>
        <w:t>isolatiedikte conform EnEV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DN 25                       Viega 688660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Isolatieschaal,</w:t>
      </w:r>
    </w:p>
    <w:p w:rsidR="00232942" w:rsidRDefault="00232942" w:rsidP="00232942">
      <w:pPr>
        <w:pStyle w:val="Text3"/>
        <w:keepNext/>
      </w:pPr>
      <w:r>
        <w:t>passend bij Easytop-inbouwklepafsluiters,</w:t>
      </w:r>
    </w:p>
    <w:p w:rsidR="00232942" w:rsidRDefault="00232942" w:rsidP="00232942">
      <w:pPr>
        <w:pStyle w:val="Text3"/>
        <w:keepNext/>
      </w:pPr>
      <w:r>
        <w:t>isolatielaagdikte overeenkomstig EnEV,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15-25                       Viega 596842</w:t>
      </w:r>
    </w:p>
    <w:p w:rsidR="00232942" w:rsidRDefault="00232942" w:rsidP="00232942">
      <w:pPr>
        <w:pStyle w:val="berschrift1"/>
      </w:pPr>
      <w:r>
        <w:br w:type="page"/>
      </w:r>
      <w:bookmarkStart w:id="21" w:name="_Toc513101888"/>
      <w:r>
        <w:lastRenderedPageBreak/>
        <w:t>Woningwatermeter</w:t>
      </w:r>
      <w:bookmarkEnd w:id="21"/>
    </w:p>
    <w:p w:rsidR="00232942" w:rsidRDefault="00232942" w:rsidP="00232942">
      <w:pPr>
        <w:pStyle w:val="Text3"/>
        <w:keepNext/>
      </w:pPr>
      <w:r>
        <w:t>Inbouw-woningwatermeter-unit,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inbouwklepafsluiter,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opname voor meetbehuizing coax G2,</w:t>
      </w:r>
    </w:p>
    <w:p w:rsidR="00232942" w:rsidRDefault="00232942" w:rsidP="00232942">
      <w:pPr>
        <w:pStyle w:val="Text3"/>
        <w:keepNext/>
      </w:pPr>
      <w:r>
        <w:t>zonder meetbehuizing,</w:t>
      </w:r>
    </w:p>
    <w:p w:rsidR="00232942" w:rsidRDefault="00232942" w:rsidP="00232942">
      <w:pPr>
        <w:pStyle w:val="Text3"/>
        <w:keepNext/>
      </w:pPr>
      <w:r>
        <w:t>met blindflens,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624446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Inbouw-woningwatermeter-unit,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met inbouwklepafsluiter,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opname voor meetbehuizing coax G2,</w:t>
      </w:r>
    </w:p>
    <w:p w:rsidR="00232942" w:rsidRDefault="00232942" w:rsidP="00232942">
      <w:pPr>
        <w:pStyle w:val="Text3"/>
        <w:keepNext/>
      </w:pPr>
      <w:r>
        <w:t>zonder meetbehuizing,</w:t>
      </w:r>
    </w:p>
    <w:p w:rsidR="00232942" w:rsidRDefault="00232942" w:rsidP="00232942">
      <w:pPr>
        <w:pStyle w:val="Text3"/>
        <w:keepNext/>
      </w:pPr>
      <w:r>
        <w:t>met blindflens,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624477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Inbouw-woningwatermeter-unit,</w:t>
      </w:r>
    </w:p>
    <w:p w:rsidR="00232942" w:rsidRDefault="00232942" w:rsidP="00232942">
      <w:pPr>
        <w:pStyle w:val="Text3"/>
        <w:keepNext/>
      </w:pPr>
      <w:r>
        <w:t>met Viega persaansluitingen,</w:t>
      </w:r>
    </w:p>
    <w:p w:rsidR="00232942" w:rsidRDefault="00232942" w:rsidP="00232942">
      <w:pPr>
        <w:pStyle w:val="Text3"/>
        <w:keepNext/>
      </w:pPr>
      <w:r>
        <w:t>met SC-Contur,</w:t>
      </w:r>
    </w:p>
    <w:p w:rsidR="00232942" w:rsidRDefault="00232942" w:rsidP="00232942">
      <w:pPr>
        <w:pStyle w:val="Text3"/>
        <w:keepNext/>
      </w:pPr>
      <w:r>
        <w:t>met inbouwklepafsluiter,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opname voor meetbehuizing coax G2,</w:t>
      </w:r>
    </w:p>
    <w:p w:rsidR="00232942" w:rsidRDefault="00232942" w:rsidP="00232942">
      <w:pPr>
        <w:pStyle w:val="Text3"/>
        <w:keepNext/>
      </w:pPr>
      <w:r>
        <w:t>zonder meetbehuizing,</w:t>
      </w:r>
    </w:p>
    <w:p w:rsidR="00232942" w:rsidRDefault="00232942" w:rsidP="00232942">
      <w:pPr>
        <w:pStyle w:val="Text3"/>
        <w:keepNext/>
      </w:pPr>
      <w:r>
        <w:t>met blindflens,</w:t>
      </w:r>
    </w:p>
    <w:p w:rsidR="00232942" w:rsidRDefault="00232942" w:rsidP="00232942">
      <w:pPr>
        <w:pStyle w:val="Text3"/>
        <w:keepNext/>
      </w:pPr>
      <w:r>
        <w:t>in styropor-box,</w:t>
      </w:r>
    </w:p>
    <w:p w:rsidR="00232942" w:rsidRDefault="00232942" w:rsidP="00232942">
      <w:pPr>
        <w:pStyle w:val="Text3"/>
        <w:keepNext/>
      </w:pPr>
      <w:r>
        <w:t>akoestisch en thermisch geïsoleerd,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22                          Viega 624453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Inbouw-woningwatermeter-unit,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met inbouwklepafsluiter,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bovendeel,</w:t>
      </w:r>
    </w:p>
    <w:p w:rsidR="00232942" w:rsidRDefault="00232942" w:rsidP="00232942">
      <w:pPr>
        <w:pStyle w:val="Text3"/>
        <w:keepNext/>
      </w:pPr>
      <w:r>
        <w:t>met ruwbouwbeveiliging,</w:t>
      </w:r>
    </w:p>
    <w:p w:rsidR="00232942" w:rsidRDefault="00232942" w:rsidP="00232942">
      <w:pPr>
        <w:pStyle w:val="Text3"/>
        <w:keepNext/>
      </w:pPr>
      <w:r>
        <w:t>met opname voor meetbehuizing coax G2,</w:t>
      </w:r>
    </w:p>
    <w:p w:rsidR="00232942" w:rsidRDefault="00232942" w:rsidP="00232942">
      <w:pPr>
        <w:pStyle w:val="Text3"/>
        <w:keepNext/>
      </w:pPr>
      <w:r>
        <w:t>zonder meetbehuizing,</w:t>
      </w:r>
    </w:p>
    <w:p w:rsidR="00232942" w:rsidRDefault="00232942" w:rsidP="00232942">
      <w:pPr>
        <w:pStyle w:val="Text3"/>
        <w:keepNext/>
      </w:pPr>
      <w:r>
        <w:t>met blindflens,</w:t>
      </w:r>
    </w:p>
    <w:p w:rsidR="00232942" w:rsidRDefault="00232942" w:rsidP="00232942">
      <w:pPr>
        <w:pStyle w:val="Text3"/>
        <w:keepNext/>
      </w:pPr>
      <w:r>
        <w:t>in styropor-box,</w:t>
      </w:r>
    </w:p>
    <w:p w:rsidR="00232942" w:rsidRDefault="00232942" w:rsidP="00232942">
      <w:pPr>
        <w:pStyle w:val="Text3"/>
        <w:keepNext/>
      </w:pPr>
      <w:r>
        <w:t>akoestisch en thermisch geïsoleerd,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624484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Inbouw-woningwatermeter-unit,</w:t>
      </w:r>
    </w:p>
    <w:p w:rsidR="00232942" w:rsidRDefault="00232942" w:rsidP="00232942">
      <w:pPr>
        <w:pStyle w:val="Text3"/>
        <w:keepNext/>
      </w:pPr>
      <w:r>
        <w:t>met binnendraad,</w:t>
      </w:r>
    </w:p>
    <w:p w:rsidR="00232942" w:rsidRDefault="00232942" w:rsidP="00232942">
      <w:pPr>
        <w:pStyle w:val="Text3"/>
        <w:keepNext/>
      </w:pPr>
      <w:r>
        <w:t>met twee inbouwklepafsluiters,</w:t>
      </w:r>
    </w:p>
    <w:p w:rsidR="00232942" w:rsidRDefault="00232942" w:rsidP="00232942">
      <w:pPr>
        <w:pStyle w:val="Text3"/>
        <w:keepNext/>
      </w:pPr>
      <w:r>
        <w:t>ventielbehuizing van brons conform DIN 50930-6,</w:t>
      </w:r>
    </w:p>
    <w:p w:rsidR="00232942" w:rsidRDefault="00232942" w:rsidP="00232942">
      <w:pPr>
        <w:pStyle w:val="Text3"/>
        <w:keepNext/>
      </w:pPr>
      <w:r>
        <w:t>met bovendelen,</w:t>
      </w:r>
    </w:p>
    <w:p w:rsidR="00232942" w:rsidRDefault="00232942" w:rsidP="00232942">
      <w:pPr>
        <w:pStyle w:val="Text3"/>
        <w:keepNext/>
      </w:pPr>
      <w:r>
        <w:t>met ruwbouwbeveiligingen,</w:t>
      </w:r>
    </w:p>
    <w:p w:rsidR="00232942" w:rsidRDefault="00232942" w:rsidP="00232942">
      <w:pPr>
        <w:pStyle w:val="Text3"/>
        <w:keepNext/>
      </w:pPr>
      <w:r>
        <w:t>met opname voor twee meetbehuizingen coax G2,</w:t>
      </w:r>
    </w:p>
    <w:p w:rsidR="00232942" w:rsidRDefault="00232942" w:rsidP="00232942">
      <w:pPr>
        <w:pStyle w:val="Text3"/>
        <w:keepNext/>
      </w:pPr>
      <w:r>
        <w:t>zonder meetbehuizingen,</w:t>
      </w:r>
    </w:p>
    <w:p w:rsidR="00232942" w:rsidRDefault="00232942" w:rsidP="00232942">
      <w:pPr>
        <w:pStyle w:val="Text3"/>
        <w:keepNext/>
      </w:pPr>
      <w:r>
        <w:t>met blindflenzen,</w:t>
      </w:r>
    </w:p>
    <w:p w:rsidR="00232942" w:rsidRDefault="00232942" w:rsidP="00232942">
      <w:pPr>
        <w:pStyle w:val="Text3"/>
        <w:keepNext/>
      </w:pPr>
      <w:r>
        <w:t>in styropor-box,</w:t>
      </w:r>
    </w:p>
    <w:p w:rsidR="00232942" w:rsidRDefault="00232942" w:rsidP="00232942">
      <w:pPr>
        <w:pStyle w:val="Text3"/>
        <w:keepNext/>
      </w:pPr>
      <w:r>
        <w:t>akoestisch en thermisch geïsoleerd,</w:t>
      </w:r>
    </w:p>
    <w:p w:rsidR="00232942" w:rsidRDefault="00232942" w:rsidP="00232942">
      <w:pPr>
        <w:pStyle w:val="Text3"/>
        <w:keepNext/>
      </w:pPr>
      <w:r>
        <w:t>met DVGW-keurmerk,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3/4                         Viega 624491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Afbouwset,</w:t>
      </w:r>
    </w:p>
    <w:p w:rsidR="00232942" w:rsidRDefault="00232942" w:rsidP="00232942">
      <w:pPr>
        <w:pStyle w:val="Text3"/>
      </w:pPr>
      <w:r>
        <w:t>verchroomd                   Viega 596835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Afbouwset,</w:t>
      </w:r>
    </w:p>
    <w:p w:rsidR="00232942" w:rsidRDefault="00232942" w:rsidP="00232942">
      <w:pPr>
        <w:pStyle w:val="Text3"/>
        <w:keepNext/>
      </w:pPr>
      <w:r>
        <w:t>met rozet,</w:t>
      </w:r>
    </w:p>
    <w:p w:rsidR="00232942" w:rsidRDefault="00232942" w:rsidP="00232942">
      <w:pPr>
        <w:pStyle w:val="Text3"/>
        <w:keepNext/>
      </w:pPr>
      <w:r>
        <w:t>wandafdichting en draaigreep,</w:t>
      </w:r>
    </w:p>
    <w:p w:rsidR="00232942" w:rsidRDefault="00232942" w:rsidP="00232942">
      <w:pPr>
        <w:pStyle w:val="Text3"/>
        <w:keepNext/>
      </w:pPr>
      <w:r>
        <w:t>inbouwdiepte van 20–80 mm,</w:t>
      </w:r>
    </w:p>
    <w:p w:rsidR="00232942" w:rsidRDefault="00232942" w:rsidP="00232942">
      <w:pPr>
        <w:pStyle w:val="Text3"/>
        <w:keepNext/>
      </w:pPr>
      <w:r>
        <w:t>passend bij inbouwklepafsluiter voor inbouwvrijstroomventiel,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-                           Viega 275068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Afbouwset,</w:t>
      </w:r>
    </w:p>
    <w:p w:rsidR="00232942" w:rsidRDefault="00232942" w:rsidP="00232942">
      <w:pPr>
        <w:pStyle w:val="Text3"/>
        <w:keepNext/>
      </w:pPr>
      <w:r>
        <w:t>met rozet,</w:t>
      </w:r>
    </w:p>
    <w:p w:rsidR="00232942" w:rsidRDefault="00232942" w:rsidP="00232942">
      <w:pPr>
        <w:pStyle w:val="Text3"/>
        <w:keepNext/>
      </w:pPr>
      <w:r>
        <w:t>wandafdichting en draaigreep,</w:t>
      </w:r>
    </w:p>
    <w:p w:rsidR="00232942" w:rsidRDefault="00232942" w:rsidP="00232942">
      <w:pPr>
        <w:pStyle w:val="Text3"/>
        <w:keepNext/>
      </w:pPr>
      <w:r>
        <w:t>inbouwdiepte van 20–80 mm,</w:t>
      </w:r>
    </w:p>
    <w:p w:rsidR="00232942" w:rsidRDefault="00232942" w:rsidP="00232942">
      <w:pPr>
        <w:pStyle w:val="Text3"/>
        <w:keepNext/>
      </w:pPr>
      <w:r>
        <w:t>passend bij inbouwklepafsluiter voor inbouwvrijstroomventiel,</w:t>
      </w:r>
    </w:p>
    <w:p w:rsidR="00232942" w:rsidRDefault="00232942" w:rsidP="00232942">
      <w:pPr>
        <w:pStyle w:val="Text3"/>
        <w:keepNext/>
      </w:pPr>
    </w:p>
    <w:p w:rsidR="00232942" w:rsidRDefault="00232942" w:rsidP="00232942">
      <w:pPr>
        <w:pStyle w:val="Text3"/>
      </w:pPr>
      <w:r>
        <w:t>-                           Viega 275075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lastRenderedPageBreak/>
        <w:t>Kap, autoriteitenmodel,</w:t>
      </w:r>
    </w:p>
    <w:p w:rsidR="00232942" w:rsidRDefault="00232942" w:rsidP="00232942">
      <w:pPr>
        <w:pStyle w:val="Text3"/>
      </w:pPr>
      <w:r>
        <w:t>verchroomd                   Viega 596828</w:t>
      </w: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</w:pPr>
    </w:p>
    <w:p w:rsidR="00232942" w:rsidRDefault="00232942" w:rsidP="00232942">
      <w:pPr>
        <w:pStyle w:val="Text3"/>
        <w:keepNext/>
      </w:pPr>
      <w:r>
        <w:t>Montageset,</w:t>
      </w:r>
    </w:p>
    <w:p w:rsidR="00232942" w:rsidRDefault="00232942" w:rsidP="00232942">
      <w:pPr>
        <w:pStyle w:val="Text3"/>
      </w:pPr>
      <w:r>
        <w:t>voor                       Viega 596811</w:t>
      </w:r>
    </w:p>
    <w:p w:rsidR="00232942" w:rsidRDefault="00232942" w:rsidP="00232942">
      <w:pPr>
        <w:pStyle w:val="Text3"/>
      </w:pPr>
    </w:p>
    <w:p w:rsidR="002A1AD6" w:rsidRPr="00232942" w:rsidRDefault="002A1AD6" w:rsidP="00232942">
      <w:pPr>
        <w:pStyle w:val="Text3"/>
      </w:pPr>
    </w:p>
    <w:sectPr w:rsidR="002A1AD6" w:rsidRPr="00232942" w:rsidSect="005C2323">
      <w:headerReference w:type="default" r:id="rId8"/>
      <w:footerReference w:type="even" r:id="rId9"/>
      <w:footerReference w:type="default" r:id="rId10"/>
      <w:type w:val="continuous"/>
      <w:pgSz w:w="11906" w:h="16838" w:code="9"/>
      <w:pgMar w:top="2977" w:right="567" w:bottom="1559" w:left="1304" w:header="720" w:footer="646" w:gutter="0"/>
      <w:cols w:space="720" w:equalWidth="0">
        <w:col w:w="10035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1F" w:rsidRDefault="00DD0B1F">
      <w:r>
        <w:separator/>
      </w:r>
    </w:p>
  </w:endnote>
  <w:endnote w:type="continuationSeparator" w:id="0">
    <w:p w:rsidR="00DD0B1F" w:rsidRDefault="00D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4C" w:rsidRDefault="000F7A4C">
    <w:pPr>
      <w:pStyle w:val="Fuzeile"/>
      <w:framePr w:wrap="around" w:vAnchor="text" w:hAnchor="margin" w:xAlign="center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F7A4C" w:rsidRDefault="000F7A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4C" w:rsidRDefault="000F7A4C" w:rsidP="0039196A">
    <w:pPr>
      <w:pStyle w:val="Fuzeile"/>
      <w:tabs>
        <w:tab w:val="clear" w:pos="4536"/>
        <w:tab w:val="clear" w:pos="9072"/>
      </w:tabs>
      <w:ind w:right="2947"/>
    </w:pPr>
  </w:p>
  <w:p w:rsidR="000F7A4C" w:rsidRDefault="007470D4" w:rsidP="005C13D6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426pt;margin-top:-2.85pt;width:14.25pt;height:14.25pt;z-index:251657216;mso-position-horizontal:right">
          <v:imagedata r:id="rId1" o:title="Viega Quadrat"/>
          <o:lock v:ext="edit" aspectratio="f"/>
        </v:shape>
      </w:pict>
    </w:r>
    <w:r w:rsidR="000F7A4C">
      <w:tab/>
    </w:r>
    <w:r w:rsidR="000F7A4C">
      <w:tab/>
      <w:t xml:space="preserve">Pagina </w:t>
    </w:r>
    <w:r w:rsidR="000F7A4C">
      <w:fldChar w:fldCharType="begin"/>
    </w:r>
    <w:r w:rsidR="000F7A4C">
      <w:rPr>
        <w:rStyle w:val="Seitenzahl"/>
        <w:noProof/>
      </w:rPr>
      <w:instrText xml:space="preserve"> PAGE </w:instrText>
    </w:r>
    <w:r w:rsidR="000F7A4C">
      <w:fldChar w:fldCharType="separate"/>
    </w:r>
    <w:r>
      <w:rPr>
        <w:rStyle w:val="Seitenzahl"/>
        <w:noProof/>
      </w:rPr>
      <w:t>2</w:t>
    </w:r>
    <w:r w:rsidR="000F7A4C">
      <w:fldChar w:fldCharType="end"/>
    </w:r>
    <w:r w:rsidR="000F7A4C">
      <w:t xml:space="preserve"> van</w:t>
    </w:r>
    <w:r w:rsidR="000F7A4C">
      <w:rPr>
        <w:rStyle w:val="Seitenzahl"/>
        <w:b/>
      </w:rPr>
      <w:t xml:space="preserve"> </w:t>
    </w:r>
    <w:r w:rsidR="000F7A4C">
      <w:fldChar w:fldCharType="begin"/>
    </w:r>
    <w:r w:rsidR="000F7A4C">
      <w:rPr>
        <w:rStyle w:val="Seitenzahl"/>
        <w:b/>
        <w:noProof/>
      </w:rPr>
      <w:instrText xml:space="preserve"> NUMPAGES </w:instrText>
    </w:r>
    <w:r w:rsidR="000F7A4C">
      <w:fldChar w:fldCharType="separate"/>
    </w:r>
    <w:r>
      <w:rPr>
        <w:rStyle w:val="Seitenzahl"/>
        <w:b/>
        <w:noProof/>
      </w:rPr>
      <w:t>59</w:t>
    </w:r>
    <w:r w:rsidR="000F7A4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1F" w:rsidRDefault="00DD0B1F">
      <w:r>
        <w:separator/>
      </w:r>
    </w:p>
  </w:footnote>
  <w:footnote w:type="continuationSeparator" w:id="0">
    <w:p w:rsidR="00DD0B1F" w:rsidRDefault="00DD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4C" w:rsidRPr="00F93A93" w:rsidRDefault="007470D4" w:rsidP="00F93A93">
    <w:pPr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05.35pt;margin-top:-1.3pt;width:98.35pt;height:83.05pt;z-index:251658240">
          <v:imagedata r:id="rId1" o:title="ViegaLogo_RGB_383x325px"/>
        </v:shape>
      </w:pict>
    </w:r>
  </w:p>
  <w:p w:rsidR="000F7A4C" w:rsidRPr="00F93A93" w:rsidRDefault="000F7A4C" w:rsidP="00F93A93">
    <w:pPr>
      <w:rPr>
        <w:sz w:val="18"/>
        <w:szCs w:val="18"/>
      </w:rPr>
    </w:pPr>
  </w:p>
  <w:p w:rsidR="000F7A4C" w:rsidRPr="00F93A93" w:rsidRDefault="000F7A4C">
    <w:pPr>
      <w:pStyle w:val="Kopfzeile"/>
      <w:rPr>
        <w:sz w:val="18"/>
        <w:szCs w:val="18"/>
      </w:rPr>
    </w:pPr>
  </w:p>
  <w:p w:rsidR="007470D4" w:rsidRDefault="007470D4" w:rsidP="007470D4">
    <w:pPr>
      <w:pStyle w:val="Kopfzeile"/>
      <w:spacing w:after="400"/>
      <w:rPr>
        <w:sz w:val="24"/>
        <w:szCs w:val="24"/>
      </w:rPr>
    </w:pPr>
    <w:r>
      <w:rPr>
        <w:sz w:val="24"/>
        <w:szCs w:val="24"/>
      </w:rPr>
      <w:t xml:space="preserve">Specification texts </w:t>
    </w:r>
    <w:r>
      <w:rPr>
        <w:sz w:val="24"/>
        <w:szCs w:val="24"/>
      </w:rPr>
      <w:t>NL</w:t>
    </w:r>
  </w:p>
  <w:p w:rsidR="000F7A4C" w:rsidRPr="00F93A93" w:rsidRDefault="000F7A4C" w:rsidP="00F93A93">
    <w:pPr>
      <w:pStyle w:val="Kopfzeile"/>
      <w:rPr>
        <w:sz w:val="28"/>
        <w:szCs w:val="28"/>
      </w:rPr>
    </w:pPr>
    <w:r>
      <w:rPr>
        <w:b/>
        <w:sz w:val="28"/>
        <w:szCs w:val="28"/>
      </w:rPr>
      <w:t>Easytop-systeemarmaturen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CB0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E58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A17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4EC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E70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A61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0FE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433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0ADB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8E2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0CA5"/>
    <w:multiLevelType w:val="hybridMultilevel"/>
    <w:tmpl w:val="0C94F7C6"/>
    <w:lvl w:ilvl="0" w:tplc="71DA45AA">
      <w:start w:val="1130"/>
      <w:numFmt w:val="decimal"/>
      <w:lvlText w:val="%1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D3E2A25"/>
    <w:multiLevelType w:val="hybridMultilevel"/>
    <w:tmpl w:val="F01CF946"/>
    <w:lvl w:ilvl="0" w:tplc="956E0594">
      <w:start w:val="1"/>
      <w:numFmt w:val="bullet"/>
      <w:pStyle w:val="Punkt2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E2B"/>
    <w:multiLevelType w:val="hybridMultilevel"/>
    <w:tmpl w:val="303CBB64"/>
    <w:lvl w:ilvl="0" w:tplc="6D1AE9E8">
      <w:start w:val="1130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B2944"/>
    <w:multiLevelType w:val="hybridMultilevel"/>
    <w:tmpl w:val="D66440CA"/>
    <w:lvl w:ilvl="0" w:tplc="B5DA2020">
      <w:numFmt w:val="bullet"/>
      <w:lvlText w:val="-"/>
      <w:lvlJc w:val="left"/>
      <w:pPr>
        <w:tabs>
          <w:tab w:val="num" w:pos="3615"/>
        </w:tabs>
        <w:ind w:left="3615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1FC6D87"/>
    <w:multiLevelType w:val="hybridMultilevel"/>
    <w:tmpl w:val="3A44959C"/>
    <w:lvl w:ilvl="0" w:tplc="30882E00">
      <w:start w:val="8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5" w15:restartNumberingAfterBreak="0">
    <w:nsid w:val="256E3995"/>
    <w:multiLevelType w:val="hybridMultilevel"/>
    <w:tmpl w:val="399EE68E"/>
    <w:lvl w:ilvl="0" w:tplc="87460BF6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6" w15:restartNumberingAfterBreak="0">
    <w:nsid w:val="39B233C1"/>
    <w:multiLevelType w:val="hybridMultilevel"/>
    <w:tmpl w:val="F16429DE"/>
    <w:lvl w:ilvl="0" w:tplc="498E3008">
      <w:start w:val="4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7" w15:restartNumberingAfterBreak="0">
    <w:nsid w:val="44EB2274"/>
    <w:multiLevelType w:val="hybridMultilevel"/>
    <w:tmpl w:val="CC60266C"/>
    <w:lvl w:ilvl="0" w:tplc="3160A9A0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8" w15:restartNumberingAfterBreak="0">
    <w:nsid w:val="482B6705"/>
    <w:multiLevelType w:val="multilevel"/>
    <w:tmpl w:val="04020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4AB6687A"/>
    <w:multiLevelType w:val="multilevel"/>
    <w:tmpl w:val="D75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E4505BA"/>
    <w:multiLevelType w:val="hybridMultilevel"/>
    <w:tmpl w:val="0792F0D4"/>
    <w:lvl w:ilvl="0" w:tplc="17628FDA">
      <w:start w:val="113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E02F52"/>
    <w:multiLevelType w:val="hybridMultilevel"/>
    <w:tmpl w:val="7B1C7F1C"/>
    <w:lvl w:ilvl="0" w:tplc="C7F22054">
      <w:start w:val="1130"/>
      <w:numFmt w:val="decimal"/>
      <w:lvlText w:val="%1"/>
      <w:lvlJc w:val="left"/>
      <w:pPr>
        <w:tabs>
          <w:tab w:val="num" w:pos="2013"/>
        </w:tabs>
        <w:ind w:left="2013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2" w15:restartNumberingAfterBreak="0">
    <w:nsid w:val="5FAE6B63"/>
    <w:multiLevelType w:val="hybridMultilevel"/>
    <w:tmpl w:val="FE8AB87E"/>
    <w:lvl w:ilvl="0" w:tplc="A3C68886">
      <w:start w:val="1130"/>
      <w:numFmt w:val="decimal"/>
      <w:lvlText w:val="%1"/>
      <w:lvlJc w:val="left"/>
      <w:pPr>
        <w:tabs>
          <w:tab w:val="num" w:pos="1563"/>
        </w:tabs>
        <w:ind w:left="1563" w:hanging="13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3" w15:restartNumberingAfterBreak="0">
    <w:nsid w:val="693619F9"/>
    <w:multiLevelType w:val="multilevel"/>
    <w:tmpl w:val="08C6E128"/>
    <w:lvl w:ilvl="0">
      <w:start w:val="1"/>
      <w:numFmt w:val="decimal"/>
      <w:pStyle w:val="berschrift1"/>
      <w:lvlText w:val="%1."/>
      <w:lvlJc w:val="left"/>
      <w:pPr>
        <w:tabs>
          <w:tab w:val="num" w:pos="204"/>
        </w:tabs>
        <w:ind w:left="204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3957" w:hanging="1440"/>
      </w:pPr>
      <w:rPr>
        <w:rFonts w:hint="default"/>
      </w:rPr>
    </w:lvl>
  </w:abstractNum>
  <w:abstractNum w:abstractNumId="24" w15:restartNumberingAfterBreak="0">
    <w:nsid w:val="6DC97527"/>
    <w:multiLevelType w:val="hybridMultilevel"/>
    <w:tmpl w:val="40B4A6FC"/>
    <w:lvl w:ilvl="0" w:tplc="71984B26">
      <w:start w:val="3000"/>
      <w:numFmt w:val="bullet"/>
      <w:lvlText w:val="-"/>
      <w:lvlJc w:val="left"/>
      <w:pPr>
        <w:tabs>
          <w:tab w:val="num" w:pos="1788"/>
        </w:tabs>
        <w:ind w:left="1788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79743296"/>
    <w:multiLevelType w:val="hybridMultilevel"/>
    <w:tmpl w:val="CDFE30A6"/>
    <w:lvl w:ilvl="0" w:tplc="83165B8E">
      <w:start w:val="98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6" w15:restartNumberingAfterBreak="0">
    <w:nsid w:val="797D096C"/>
    <w:multiLevelType w:val="multilevel"/>
    <w:tmpl w:val="C7C44968"/>
    <w:lvl w:ilvl="0">
      <w:start w:val="1"/>
      <w:numFmt w:val="bullet"/>
      <w:pStyle w:val="Punkt3"/>
      <w:lvlText w:val="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7F524312"/>
    <w:multiLevelType w:val="multilevel"/>
    <w:tmpl w:val="ABCE9468"/>
    <w:lvl w:ilvl="0">
      <w:start w:val="1"/>
      <w:numFmt w:val="bullet"/>
      <w:pStyle w:val="Punkt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26"/>
  </w:num>
  <w:num w:numId="5">
    <w:abstractNumId w:val="11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3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25"/>
  </w:num>
  <w:num w:numId="29">
    <w:abstractNumId w:val="16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27"/>
    <w:rsid w:val="00006086"/>
    <w:rsid w:val="0001354A"/>
    <w:rsid w:val="000177B1"/>
    <w:rsid w:val="0002430A"/>
    <w:rsid w:val="00027D27"/>
    <w:rsid w:val="000324A2"/>
    <w:rsid w:val="0006574A"/>
    <w:rsid w:val="00074747"/>
    <w:rsid w:val="000926CC"/>
    <w:rsid w:val="00093960"/>
    <w:rsid w:val="000A3635"/>
    <w:rsid w:val="000D52E8"/>
    <w:rsid w:val="000E136B"/>
    <w:rsid w:val="000F7A4C"/>
    <w:rsid w:val="00100F5D"/>
    <w:rsid w:val="00102E41"/>
    <w:rsid w:val="0013612E"/>
    <w:rsid w:val="00140A76"/>
    <w:rsid w:val="00151BA0"/>
    <w:rsid w:val="001749D8"/>
    <w:rsid w:val="0019132B"/>
    <w:rsid w:val="001B661A"/>
    <w:rsid w:val="001B74F7"/>
    <w:rsid w:val="001C5AD8"/>
    <w:rsid w:val="001D7F39"/>
    <w:rsid w:val="00213E35"/>
    <w:rsid w:val="00230497"/>
    <w:rsid w:val="002320D0"/>
    <w:rsid w:val="00232942"/>
    <w:rsid w:val="002342B6"/>
    <w:rsid w:val="00240E51"/>
    <w:rsid w:val="00250CB3"/>
    <w:rsid w:val="00281925"/>
    <w:rsid w:val="00282182"/>
    <w:rsid w:val="00283E66"/>
    <w:rsid w:val="00296ADB"/>
    <w:rsid w:val="002A1AD6"/>
    <w:rsid w:val="002A4E27"/>
    <w:rsid w:val="002B1848"/>
    <w:rsid w:val="002D2783"/>
    <w:rsid w:val="002D4784"/>
    <w:rsid w:val="002D50E1"/>
    <w:rsid w:val="002E4188"/>
    <w:rsid w:val="002F5616"/>
    <w:rsid w:val="00311580"/>
    <w:rsid w:val="00320B54"/>
    <w:rsid w:val="00323632"/>
    <w:rsid w:val="0033361C"/>
    <w:rsid w:val="00342E56"/>
    <w:rsid w:val="003529CB"/>
    <w:rsid w:val="00361AE6"/>
    <w:rsid w:val="003627E0"/>
    <w:rsid w:val="003718C7"/>
    <w:rsid w:val="00373569"/>
    <w:rsid w:val="003757EE"/>
    <w:rsid w:val="003824F5"/>
    <w:rsid w:val="00385A4A"/>
    <w:rsid w:val="0039196A"/>
    <w:rsid w:val="003D2B23"/>
    <w:rsid w:val="003E70BC"/>
    <w:rsid w:val="004037D5"/>
    <w:rsid w:val="00427219"/>
    <w:rsid w:val="00431D73"/>
    <w:rsid w:val="00436259"/>
    <w:rsid w:val="004371C0"/>
    <w:rsid w:val="00440C2F"/>
    <w:rsid w:val="004537C7"/>
    <w:rsid w:val="0047252C"/>
    <w:rsid w:val="004A0367"/>
    <w:rsid w:val="004A2A1E"/>
    <w:rsid w:val="004D4004"/>
    <w:rsid w:val="004E1257"/>
    <w:rsid w:val="004E7B7F"/>
    <w:rsid w:val="00501544"/>
    <w:rsid w:val="0051522F"/>
    <w:rsid w:val="00541DC7"/>
    <w:rsid w:val="005573BA"/>
    <w:rsid w:val="0059651E"/>
    <w:rsid w:val="005979DA"/>
    <w:rsid w:val="005B2F00"/>
    <w:rsid w:val="005C13D6"/>
    <w:rsid w:val="005C1F62"/>
    <w:rsid w:val="005C2323"/>
    <w:rsid w:val="005C4607"/>
    <w:rsid w:val="005C6995"/>
    <w:rsid w:val="005D161A"/>
    <w:rsid w:val="005D3E2A"/>
    <w:rsid w:val="006027FD"/>
    <w:rsid w:val="006109F9"/>
    <w:rsid w:val="0063791E"/>
    <w:rsid w:val="0065497D"/>
    <w:rsid w:val="00665C4A"/>
    <w:rsid w:val="006671EC"/>
    <w:rsid w:val="00670739"/>
    <w:rsid w:val="0067112D"/>
    <w:rsid w:val="006A1A8A"/>
    <w:rsid w:val="006C4ED1"/>
    <w:rsid w:val="006C5138"/>
    <w:rsid w:val="006D4863"/>
    <w:rsid w:val="006F5F97"/>
    <w:rsid w:val="0070322A"/>
    <w:rsid w:val="007470D4"/>
    <w:rsid w:val="007532EF"/>
    <w:rsid w:val="00774E77"/>
    <w:rsid w:val="00792A09"/>
    <w:rsid w:val="007B4545"/>
    <w:rsid w:val="007D1E6A"/>
    <w:rsid w:val="007F1A10"/>
    <w:rsid w:val="007F258E"/>
    <w:rsid w:val="007F797E"/>
    <w:rsid w:val="008052D4"/>
    <w:rsid w:val="00842FC0"/>
    <w:rsid w:val="00844FCA"/>
    <w:rsid w:val="008525FA"/>
    <w:rsid w:val="0085710E"/>
    <w:rsid w:val="008661DC"/>
    <w:rsid w:val="00872704"/>
    <w:rsid w:val="008739C6"/>
    <w:rsid w:val="0087420F"/>
    <w:rsid w:val="008766F3"/>
    <w:rsid w:val="0088648B"/>
    <w:rsid w:val="008D3D36"/>
    <w:rsid w:val="008D7770"/>
    <w:rsid w:val="00923A6F"/>
    <w:rsid w:val="009325B5"/>
    <w:rsid w:val="0093495A"/>
    <w:rsid w:val="00941938"/>
    <w:rsid w:val="00946394"/>
    <w:rsid w:val="00954CE1"/>
    <w:rsid w:val="00956370"/>
    <w:rsid w:val="00957E04"/>
    <w:rsid w:val="00962B3F"/>
    <w:rsid w:val="00967ED0"/>
    <w:rsid w:val="009807DE"/>
    <w:rsid w:val="009839A5"/>
    <w:rsid w:val="0099550F"/>
    <w:rsid w:val="009A0609"/>
    <w:rsid w:val="009C1A31"/>
    <w:rsid w:val="009D7640"/>
    <w:rsid w:val="009F1827"/>
    <w:rsid w:val="009F6E8B"/>
    <w:rsid w:val="00A02A25"/>
    <w:rsid w:val="00A11BDD"/>
    <w:rsid w:val="00A22C1B"/>
    <w:rsid w:val="00A26540"/>
    <w:rsid w:val="00A4212C"/>
    <w:rsid w:val="00A46990"/>
    <w:rsid w:val="00A61D86"/>
    <w:rsid w:val="00A66CB7"/>
    <w:rsid w:val="00AA7044"/>
    <w:rsid w:val="00AC5B8D"/>
    <w:rsid w:val="00AD0E2F"/>
    <w:rsid w:val="00AE1575"/>
    <w:rsid w:val="00AF53B2"/>
    <w:rsid w:val="00AF6D44"/>
    <w:rsid w:val="00B060D8"/>
    <w:rsid w:val="00B06542"/>
    <w:rsid w:val="00B14AF1"/>
    <w:rsid w:val="00B25F01"/>
    <w:rsid w:val="00B51F80"/>
    <w:rsid w:val="00B54DE6"/>
    <w:rsid w:val="00B7475F"/>
    <w:rsid w:val="00B95F62"/>
    <w:rsid w:val="00BB52E3"/>
    <w:rsid w:val="00BD3645"/>
    <w:rsid w:val="00BD5795"/>
    <w:rsid w:val="00BD7525"/>
    <w:rsid w:val="00BD7A60"/>
    <w:rsid w:val="00BF11D6"/>
    <w:rsid w:val="00C105D2"/>
    <w:rsid w:val="00C13D40"/>
    <w:rsid w:val="00C315D9"/>
    <w:rsid w:val="00C3220E"/>
    <w:rsid w:val="00C5436B"/>
    <w:rsid w:val="00C657D4"/>
    <w:rsid w:val="00C70387"/>
    <w:rsid w:val="00C8196F"/>
    <w:rsid w:val="00C930E0"/>
    <w:rsid w:val="00CA38F2"/>
    <w:rsid w:val="00CA794E"/>
    <w:rsid w:val="00CC1739"/>
    <w:rsid w:val="00CD3B61"/>
    <w:rsid w:val="00CD4C1D"/>
    <w:rsid w:val="00CF40CE"/>
    <w:rsid w:val="00D0523F"/>
    <w:rsid w:val="00D16B25"/>
    <w:rsid w:val="00D27573"/>
    <w:rsid w:val="00D33F10"/>
    <w:rsid w:val="00D4093F"/>
    <w:rsid w:val="00D44F23"/>
    <w:rsid w:val="00D57DD2"/>
    <w:rsid w:val="00D613E5"/>
    <w:rsid w:val="00D730E9"/>
    <w:rsid w:val="00D81FFF"/>
    <w:rsid w:val="00D947ED"/>
    <w:rsid w:val="00DA5E88"/>
    <w:rsid w:val="00DC088F"/>
    <w:rsid w:val="00DD0B1F"/>
    <w:rsid w:val="00DF64E0"/>
    <w:rsid w:val="00E045BB"/>
    <w:rsid w:val="00E16A4C"/>
    <w:rsid w:val="00E21FDD"/>
    <w:rsid w:val="00E24A85"/>
    <w:rsid w:val="00E24B3C"/>
    <w:rsid w:val="00E46684"/>
    <w:rsid w:val="00E621BC"/>
    <w:rsid w:val="00E641B6"/>
    <w:rsid w:val="00E76AE0"/>
    <w:rsid w:val="00E84310"/>
    <w:rsid w:val="00E915BF"/>
    <w:rsid w:val="00EA6530"/>
    <w:rsid w:val="00EB4128"/>
    <w:rsid w:val="00ED2A77"/>
    <w:rsid w:val="00F44FAE"/>
    <w:rsid w:val="00F9362B"/>
    <w:rsid w:val="00F93A93"/>
    <w:rsid w:val="00FB3B92"/>
    <w:rsid w:val="00FB48DB"/>
    <w:rsid w:val="00FC0890"/>
    <w:rsid w:val="00FC5CB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1A4F655C"/>
  <w15:docId w15:val="{CDE8944C-4087-4F36-90DE-916A92B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Text1"/>
    <w:qFormat/>
    <w:rsid w:val="009D7640"/>
    <w:pPr>
      <w:keepNext/>
      <w:numPr>
        <w:numId w:val="6"/>
      </w:numPr>
      <w:tabs>
        <w:tab w:val="clear" w:pos="204"/>
        <w:tab w:val="left" w:pos="709"/>
      </w:tabs>
      <w:spacing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6"/>
      </w:numPr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Text3"/>
    <w:qFormat/>
    <w:pPr>
      <w:keepNext/>
      <w:numPr>
        <w:ilvl w:val="2"/>
        <w:numId w:val="6"/>
      </w:numPr>
      <w:tabs>
        <w:tab w:val="clear" w:pos="1588"/>
        <w:tab w:val="left" w:pos="714"/>
      </w:tabs>
      <w:spacing w:after="240"/>
      <w:ind w:left="714" w:hanging="714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Black" w:hAnsi="Arial Black"/>
      <w:sz w:val="4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Black" w:hAnsi="Arial Black"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567"/>
    </w:pPr>
  </w:style>
  <w:style w:type="paragraph" w:customStyle="1" w:styleId="Text2">
    <w:name w:val="Text 2"/>
    <w:basedOn w:val="Standard"/>
    <w:pPr>
      <w:ind w:left="1077"/>
    </w:pPr>
  </w:style>
  <w:style w:type="paragraph" w:customStyle="1" w:styleId="Text3">
    <w:name w:val="Text 3"/>
    <w:basedOn w:val="Standard"/>
    <w:rsid w:val="0033361C"/>
    <w:pPr>
      <w:ind w:left="1531"/>
    </w:pPr>
    <w:rPr>
      <w:rFonts w:ascii="Courier New" w:hAnsi="Courier New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998"/>
        <w:tab w:val="right" w:leader="dot" w:pos="10025"/>
      </w:tabs>
      <w:spacing w:before="120"/>
    </w:pPr>
    <w:rPr>
      <w:b/>
      <w:bCs/>
      <w:iCs/>
      <w:color w:val="000000"/>
      <w:sz w:val="22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0177B1"/>
    <w:pPr>
      <w:tabs>
        <w:tab w:val="left" w:pos="1000"/>
        <w:tab w:val="right" w:leader="dot" w:pos="10025"/>
      </w:tabs>
      <w:ind w:left="998" w:right="397" w:hanging="998"/>
    </w:pPr>
    <w:rPr>
      <w:bCs/>
      <w:noProof/>
      <w:szCs w:val="26"/>
    </w:rPr>
  </w:style>
  <w:style w:type="paragraph" w:styleId="Verzeichnis3">
    <w:name w:val="toc 3"/>
    <w:basedOn w:val="Standard"/>
    <w:next w:val="Standard"/>
    <w:autoRedefine/>
    <w:semiHidden/>
    <w:pPr>
      <w:ind w:left="400"/>
    </w:pPr>
    <w:rPr>
      <w:szCs w:val="24"/>
    </w:rPr>
  </w:style>
  <w:style w:type="paragraph" w:styleId="Verzeichnis4">
    <w:name w:val="toc 4"/>
    <w:basedOn w:val="Standard"/>
    <w:next w:val="Standard"/>
    <w:autoRedefine/>
    <w:semiHidden/>
    <w:pPr>
      <w:ind w:left="600"/>
    </w:pPr>
    <w:rPr>
      <w:rFonts w:ascii="Times New Roman" w:hAnsi="Times New Roman"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Cs w:val="24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Cs w:val="24"/>
    </w:rPr>
  </w:style>
  <w:style w:type="paragraph" w:customStyle="1" w:styleId="Punkt1">
    <w:name w:val="Punkt 1"/>
    <w:basedOn w:val="berschrift1"/>
    <w:pPr>
      <w:numPr>
        <w:numId w:val="3"/>
      </w:numPr>
      <w:tabs>
        <w:tab w:val="clear" w:pos="927"/>
        <w:tab w:val="left" w:pos="907"/>
      </w:tabs>
      <w:outlineLvl w:val="9"/>
    </w:pPr>
    <w:rPr>
      <w:b w:val="0"/>
      <w:sz w:val="24"/>
    </w:rPr>
  </w:style>
  <w:style w:type="paragraph" w:customStyle="1" w:styleId="Punkt2">
    <w:name w:val="Punkt 2"/>
    <w:basedOn w:val="berschrift2"/>
    <w:pPr>
      <w:numPr>
        <w:ilvl w:val="0"/>
        <w:numId w:val="5"/>
      </w:numPr>
      <w:ind w:left="1417" w:hanging="340"/>
      <w:outlineLvl w:val="9"/>
    </w:pPr>
    <w:rPr>
      <w:b w:val="0"/>
      <w:i w:val="0"/>
      <w:sz w:val="22"/>
    </w:rPr>
  </w:style>
  <w:style w:type="paragraph" w:customStyle="1" w:styleId="Punkt3">
    <w:name w:val="Punkt 3"/>
    <w:basedOn w:val="berschrift3"/>
    <w:pPr>
      <w:numPr>
        <w:ilvl w:val="0"/>
        <w:numId w:val="4"/>
      </w:numPr>
      <w:outlineLvl w:val="9"/>
    </w:pPr>
    <w:rPr>
      <w:b w:val="0"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0E51"/>
    <w:pPr>
      <w:tabs>
        <w:tab w:val="center" w:pos="4536"/>
        <w:tab w:val="right" w:pos="9072"/>
      </w:tabs>
      <w:ind w:left="142" w:hanging="142"/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tLeast"/>
      <w:ind w:left="360" w:right="360"/>
    </w:pPr>
    <w:rPr>
      <w:rFonts w:cs="Arial"/>
      <w:color w:val="000000"/>
      <w:sz w:val="18"/>
      <w:szCs w:val="18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8"/>
      </w:numPr>
    </w:pPr>
  </w:style>
  <w:style w:type="paragraph" w:styleId="Aufzhlungszeichen3">
    <w:name w:val="List Bullet 3"/>
    <w:basedOn w:val="Standard"/>
    <w:autoRedefine/>
    <w:pPr>
      <w:numPr>
        <w:numId w:val="9"/>
      </w:numPr>
    </w:pPr>
  </w:style>
  <w:style w:type="paragraph" w:styleId="Aufzhlungszeichen4">
    <w:name w:val="List Bullet 4"/>
    <w:basedOn w:val="Standard"/>
    <w:autoRedefine/>
    <w:pPr>
      <w:numPr>
        <w:numId w:val="10"/>
      </w:numPr>
    </w:pPr>
  </w:style>
  <w:style w:type="paragraph" w:styleId="Aufzhlungszeichen5">
    <w:name w:val="List Bullet 5"/>
    <w:basedOn w:val="Standard"/>
    <w:autoRedefine/>
    <w:pPr>
      <w:numPr>
        <w:numId w:val="1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2"/>
      </w:numPr>
    </w:pPr>
  </w:style>
  <w:style w:type="paragraph" w:styleId="Listennummer2">
    <w:name w:val="List Number 2"/>
    <w:basedOn w:val="Standard"/>
    <w:pPr>
      <w:numPr>
        <w:numId w:val="13"/>
      </w:numPr>
    </w:pPr>
  </w:style>
  <w:style w:type="paragraph" w:styleId="Listennummer3">
    <w:name w:val="List Number 3"/>
    <w:basedOn w:val="Standard"/>
    <w:pPr>
      <w:numPr>
        <w:numId w:val="14"/>
      </w:numPr>
    </w:pPr>
  </w:style>
  <w:style w:type="paragraph" w:styleId="Listennummer4">
    <w:name w:val="List Number 4"/>
    <w:basedOn w:val="Standard"/>
    <w:pPr>
      <w:numPr>
        <w:numId w:val="15"/>
      </w:numPr>
    </w:pPr>
  </w:style>
  <w:style w:type="paragraph" w:styleId="Listennummer5">
    <w:name w:val="List Number 5"/>
    <w:basedOn w:val="Standard"/>
    <w:pPr>
      <w:numPr>
        <w:numId w:val="1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9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erschrift">
    <w:name w:val="V_Überschrift"/>
    <w:rsid w:val="00962B3F"/>
    <w:rPr>
      <w:rFonts w:ascii="Arial" w:eastAsia="MS Mincho" w:hAnsi="Arial"/>
      <w:b/>
      <w:sz w:val="40"/>
      <w:szCs w:val="40"/>
    </w:rPr>
  </w:style>
  <w:style w:type="paragraph" w:customStyle="1" w:styleId="VInhalt">
    <w:name w:val="V_Inhalt"/>
    <w:rsid w:val="00962B3F"/>
    <w:rPr>
      <w:rFonts w:ascii="Arial" w:eastAsia="MS Mincho" w:hAnsi="Arial"/>
      <w:b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7573"/>
    <w:pPr>
      <w:keepLines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KopfzeileZchn">
    <w:name w:val="Kopfzeile Zchn"/>
    <w:link w:val="Kopfzeile"/>
    <w:rsid w:val="007470D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rote\Rechner\Vorlagen\Office\Viega\Workshop%20Thema%20und%20Inhal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Workshop Thema und Inhalt.dot</Template>
  <TotalTime>0</TotalTime>
  <Pages>59</Pages>
  <Words>6834</Words>
  <Characters>43059</Characters>
  <Application>Microsoft Office Word</Application>
  <DocSecurity>0</DocSecurity>
  <Lines>358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Viega GmbH &amp; Co. KG</Company>
  <LinksUpToDate>false</LinksUpToDate>
  <CharactersWithSpaces>49794</CharactersWithSpaces>
  <SharedDoc>false</SharedDoc>
  <HLinks>
    <vt:vector size="126" baseType="variant"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_Toc495996444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_Toc495996443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_Toc495996442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_Toc495996441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_Toc495996440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_Toc495996439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_Toc495996438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_Toc495996437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_Toc495996436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_Toc495996435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_Toc495996434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_Toc495996433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_Toc495996432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_Toc495996431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_Toc495996430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_Toc495996429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_Toc495996428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_Toc495996427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_Toc495996426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_Toc495996425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_Toc495996424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GroteSt</dc:creator>
  <cp:keywords/>
  <cp:lastModifiedBy>Tigges, Carolin</cp:lastModifiedBy>
  <cp:revision>22</cp:revision>
  <cp:lastPrinted>2003-05-13T06:49:00Z</cp:lastPrinted>
  <dcterms:created xsi:type="dcterms:W3CDTF">2018-03-14T10:46:00Z</dcterms:created>
  <dcterms:modified xsi:type="dcterms:W3CDTF">2018-05-07T06:21:00Z</dcterms:modified>
</cp:coreProperties>
</file>