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C1D" w:rsidRPr="00AE0CAC" w:rsidRDefault="002B0AAD" w:rsidP="00CD4C1D">
      <w:pPr>
        <w:pStyle w:val="Vberschrift"/>
        <w:tabs>
          <w:tab w:val="left" w:pos="540"/>
          <w:tab w:val="right" w:pos="6120"/>
        </w:tabs>
        <w:rPr>
          <w:sz w:val="24"/>
          <w:szCs w:val="24"/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-99pt;width:501.2pt;height:562.9pt;z-index:-251658240">
            <v:imagedata r:id="rId7" o:title="Deckblatt_neu"/>
          </v:shape>
        </w:pict>
      </w:r>
      <w:r w:rsidR="004D6AA1" w:rsidRPr="00AE0CAC">
        <w:rPr>
          <w:b w:val="0"/>
          <w:sz w:val="28"/>
          <w:szCs w:val="28"/>
          <w:lang w:val="en-US"/>
        </w:rPr>
        <w:tab/>
      </w:r>
      <w:r w:rsidR="004D6AA1" w:rsidRPr="00AE0CAC">
        <w:rPr>
          <w:sz w:val="32"/>
          <w:szCs w:val="32"/>
          <w:lang w:val="en-US"/>
        </w:rPr>
        <w:tab/>
      </w:r>
      <w:r w:rsidR="00AE0CAC">
        <w:rPr>
          <w:sz w:val="24"/>
          <w:szCs w:val="24"/>
          <w:lang w:val="en-US"/>
        </w:rPr>
        <w:t>03.05.2018</w:t>
      </w:r>
    </w:p>
    <w:p w:rsidR="00CD4C1D" w:rsidRPr="00AE0CAC" w:rsidRDefault="00CD4C1D" w:rsidP="00CD4C1D">
      <w:pPr>
        <w:pStyle w:val="Vberschrift"/>
        <w:tabs>
          <w:tab w:val="left" w:pos="540"/>
        </w:tabs>
        <w:spacing w:before="120"/>
        <w:rPr>
          <w:lang w:val="en-US"/>
        </w:rPr>
      </w:pPr>
      <w:r w:rsidRPr="00AE0CAC">
        <w:rPr>
          <w:lang w:val="en-US"/>
        </w:rPr>
        <w:tab/>
        <w:t>Viega Smartpress</w:t>
      </w:r>
    </w:p>
    <w:p w:rsidR="00CD4C1D" w:rsidRPr="00AE0CAC" w:rsidRDefault="00CD4C1D" w:rsidP="00CD4C1D">
      <w:pPr>
        <w:pStyle w:val="Vberschrift"/>
        <w:tabs>
          <w:tab w:val="left" w:pos="540"/>
        </w:tabs>
        <w:spacing w:before="120"/>
        <w:rPr>
          <w:sz w:val="24"/>
          <w:szCs w:val="24"/>
          <w:lang w:val="en-US"/>
        </w:rPr>
      </w:pPr>
      <w:r w:rsidRPr="00AE0CAC">
        <w:rPr>
          <w:sz w:val="28"/>
          <w:szCs w:val="28"/>
          <w:lang w:val="en-US"/>
        </w:rPr>
        <w:tab/>
      </w:r>
      <w:r w:rsidRPr="00AE0CAC">
        <w:rPr>
          <w:sz w:val="24"/>
          <w:szCs w:val="24"/>
          <w:lang w:val="en-US"/>
        </w:rPr>
        <w:t>Aanbestedingsteksten</w:t>
      </w:r>
    </w:p>
    <w:p w:rsidR="00CD4C1D" w:rsidRPr="00AE0CAC" w:rsidRDefault="00CD4C1D" w:rsidP="00CD4C1D">
      <w:pPr>
        <w:pStyle w:val="Vberschrift"/>
        <w:tabs>
          <w:tab w:val="left" w:pos="540"/>
        </w:tabs>
        <w:spacing w:before="120"/>
        <w:rPr>
          <w:sz w:val="24"/>
          <w:szCs w:val="24"/>
          <w:lang w:val="en-US"/>
        </w:rPr>
      </w:pPr>
      <w:r w:rsidRPr="00AE0CAC">
        <w:rPr>
          <w:sz w:val="24"/>
          <w:szCs w:val="24"/>
          <w:lang w:val="en-US"/>
        </w:rPr>
        <w:tab/>
      </w:r>
      <w:r w:rsidR="00453226" w:rsidRPr="00AE0CAC">
        <w:rPr>
          <w:sz w:val="24"/>
          <w:szCs w:val="24"/>
          <w:lang w:val="en-US"/>
        </w:rPr>
        <w:t>Specification texts</w:t>
      </w:r>
      <w:r w:rsidR="00C85226">
        <w:rPr>
          <w:sz w:val="24"/>
          <w:szCs w:val="24"/>
          <w:lang w:val="en-US"/>
        </w:rPr>
        <w:t xml:space="preserve"> NL</w:t>
      </w:r>
    </w:p>
    <w:p w:rsidR="00CD4C1D" w:rsidRPr="00AE0CAC" w:rsidRDefault="00CD4C1D" w:rsidP="00CD4C1D">
      <w:pPr>
        <w:rPr>
          <w:lang w:val="en-US"/>
        </w:rPr>
      </w:pPr>
    </w:p>
    <w:p w:rsidR="00CD4C1D" w:rsidRPr="00AE0CAC" w:rsidRDefault="00CD4C1D" w:rsidP="00CD4C1D">
      <w:pPr>
        <w:rPr>
          <w:lang w:val="en-US"/>
        </w:rPr>
      </w:pPr>
    </w:p>
    <w:p w:rsidR="00CD4C1D" w:rsidRPr="00AE0CAC" w:rsidRDefault="002B0AAD" w:rsidP="00CD4C1D">
      <w:pPr>
        <w:rPr>
          <w:lang w:val="en-US"/>
        </w:rPr>
      </w:pPr>
      <w:r>
        <w:rPr>
          <w:noProof/>
        </w:rPr>
        <w:pict>
          <v:shape id="_x0000_s1026" type="#_x0000_t75" style="position:absolute;margin-left:396.8pt;margin-top:472.9pt;width:98.2pt;height:83.2pt;z-index:251657216" o:allowincell="f">
            <v:imagedata r:id="rId8" o:title="ViegaLogo_RGB_383x325px"/>
          </v:shape>
        </w:pict>
      </w:r>
    </w:p>
    <w:p w:rsidR="00CD4C1D" w:rsidRPr="00AE0CAC" w:rsidRDefault="00CD4C1D" w:rsidP="00CD4C1D">
      <w:pPr>
        <w:pStyle w:val="VInhalt"/>
        <w:pageBreakBefore/>
        <w:outlineLvl w:val="0"/>
        <w:rPr>
          <w:lang w:val="en-US"/>
        </w:rPr>
      </w:pPr>
      <w:r w:rsidRPr="00AE0CAC">
        <w:rPr>
          <w:lang w:val="en-US"/>
        </w:rPr>
        <w:lastRenderedPageBreak/>
        <w:t>Inhoudsopgave</w:t>
      </w:r>
    </w:p>
    <w:p w:rsidR="00CD4C1D" w:rsidRPr="00AE0CAC" w:rsidRDefault="00CD4C1D" w:rsidP="00CD4C1D">
      <w:pPr>
        <w:rPr>
          <w:lang w:val="en-US"/>
        </w:rPr>
      </w:pPr>
      <w:bookmarkStart w:id="0" w:name="_GoBack"/>
      <w:bookmarkEnd w:id="0"/>
    </w:p>
    <w:p w:rsidR="00CD4C1D" w:rsidRPr="00AE0CAC" w:rsidRDefault="00CD4C1D" w:rsidP="00CD4C1D">
      <w:pPr>
        <w:rPr>
          <w:lang w:val="en-US"/>
        </w:rPr>
      </w:pPr>
    </w:p>
    <w:p w:rsidR="00CD4C1D" w:rsidRPr="00AE0CAC" w:rsidRDefault="00CD4C1D" w:rsidP="00CD4C1D">
      <w:pPr>
        <w:rPr>
          <w:lang w:val="en-US"/>
        </w:rPr>
      </w:pPr>
    </w:p>
    <w:p w:rsidR="00B3593A" w:rsidRDefault="00CD4C1D">
      <w:pPr>
        <w:pStyle w:val="Verzeichnis1"/>
        <w:rPr>
          <w:rFonts w:asciiTheme="minorHAnsi" w:eastAsiaTheme="minorEastAsia" w:hAnsiTheme="minorHAnsi" w:cstheme="minorBidi"/>
          <w:b w:val="0"/>
          <w:bCs w:val="0"/>
          <w:iCs w:val="0"/>
          <w:szCs w:val="22"/>
        </w:rPr>
      </w:pPr>
      <w:r>
        <w:fldChar w:fldCharType="begin"/>
      </w:r>
      <w:r>
        <w:instrText xml:space="preserve"> TOC \o "1-3" \h \z </w:instrText>
      </w:r>
      <w:r>
        <w:fldChar w:fldCharType="separate"/>
      </w:r>
      <w:hyperlink w:anchor="_Toc513101880" w:history="1">
        <w:r w:rsidR="00B3593A" w:rsidRPr="00FE6281">
          <w:rPr>
            <w:rStyle w:val="Hyperlink"/>
          </w:rPr>
          <w:t>1.</w:t>
        </w:r>
        <w:r w:rsidR="00B3593A">
          <w:rPr>
            <w:rFonts w:asciiTheme="minorHAnsi" w:eastAsiaTheme="minorEastAsia" w:hAnsiTheme="minorHAnsi" w:cstheme="minorBidi"/>
            <w:b w:val="0"/>
            <w:bCs w:val="0"/>
            <w:iCs w:val="0"/>
            <w:szCs w:val="22"/>
          </w:rPr>
          <w:tab/>
        </w:r>
        <w:r w:rsidR="00B3593A" w:rsidRPr="00FE6281">
          <w:rPr>
            <w:rStyle w:val="Hyperlink"/>
          </w:rPr>
          <w:t>Buis 16 - 63 mm (vormstabiel) zonder mantelbuis</w:t>
        </w:r>
        <w:r w:rsidR="00B3593A">
          <w:rPr>
            <w:webHidden/>
          </w:rPr>
          <w:tab/>
        </w:r>
        <w:r w:rsidR="00B3593A">
          <w:rPr>
            <w:webHidden/>
          </w:rPr>
          <w:fldChar w:fldCharType="begin"/>
        </w:r>
        <w:r w:rsidR="00B3593A">
          <w:rPr>
            <w:webHidden/>
          </w:rPr>
          <w:instrText xml:space="preserve"> PAGEREF _Toc513101880 \h </w:instrText>
        </w:r>
        <w:r w:rsidR="00B3593A">
          <w:rPr>
            <w:webHidden/>
          </w:rPr>
        </w:r>
        <w:r w:rsidR="00B3593A">
          <w:rPr>
            <w:webHidden/>
          </w:rPr>
          <w:fldChar w:fldCharType="separate"/>
        </w:r>
        <w:r w:rsidR="00B3593A">
          <w:rPr>
            <w:webHidden/>
          </w:rPr>
          <w:t>3</w:t>
        </w:r>
        <w:r w:rsidR="00B3593A">
          <w:rPr>
            <w:webHidden/>
          </w:rPr>
          <w:fldChar w:fldCharType="end"/>
        </w:r>
      </w:hyperlink>
    </w:p>
    <w:p w:rsidR="00B3593A" w:rsidRDefault="002B0AAD">
      <w:pPr>
        <w:pStyle w:val="Verzeichnis1"/>
        <w:rPr>
          <w:rFonts w:asciiTheme="minorHAnsi" w:eastAsiaTheme="minorEastAsia" w:hAnsiTheme="minorHAnsi" w:cstheme="minorBidi"/>
          <w:b w:val="0"/>
          <w:bCs w:val="0"/>
          <w:iCs w:val="0"/>
          <w:szCs w:val="22"/>
        </w:rPr>
      </w:pPr>
      <w:hyperlink w:anchor="_Toc513101881" w:history="1">
        <w:r w:rsidR="00B3593A" w:rsidRPr="00FE6281">
          <w:rPr>
            <w:rStyle w:val="Hyperlink"/>
          </w:rPr>
          <w:t>2.</w:t>
        </w:r>
        <w:r w:rsidR="00B3593A">
          <w:rPr>
            <w:rFonts w:asciiTheme="minorHAnsi" w:eastAsiaTheme="minorEastAsia" w:hAnsiTheme="minorHAnsi" w:cstheme="minorBidi"/>
            <w:b w:val="0"/>
            <w:bCs w:val="0"/>
            <w:iCs w:val="0"/>
            <w:szCs w:val="22"/>
          </w:rPr>
          <w:tab/>
        </w:r>
        <w:r w:rsidR="00B3593A" w:rsidRPr="00FE6281">
          <w:rPr>
            <w:rStyle w:val="Hyperlink"/>
          </w:rPr>
          <w:t>Buis 16 - 25 mm (vormstabiel) in mantelbuis</w:t>
        </w:r>
        <w:r w:rsidR="00B3593A">
          <w:rPr>
            <w:webHidden/>
          </w:rPr>
          <w:tab/>
        </w:r>
        <w:r w:rsidR="00B3593A">
          <w:rPr>
            <w:webHidden/>
          </w:rPr>
          <w:fldChar w:fldCharType="begin"/>
        </w:r>
        <w:r w:rsidR="00B3593A">
          <w:rPr>
            <w:webHidden/>
          </w:rPr>
          <w:instrText xml:space="preserve"> PAGEREF _Toc513101881 \h </w:instrText>
        </w:r>
        <w:r w:rsidR="00B3593A">
          <w:rPr>
            <w:webHidden/>
          </w:rPr>
        </w:r>
        <w:r w:rsidR="00B3593A">
          <w:rPr>
            <w:webHidden/>
          </w:rPr>
          <w:fldChar w:fldCharType="separate"/>
        </w:r>
        <w:r w:rsidR="00B3593A">
          <w:rPr>
            <w:webHidden/>
          </w:rPr>
          <w:t>5</w:t>
        </w:r>
        <w:r w:rsidR="00B3593A">
          <w:rPr>
            <w:webHidden/>
          </w:rPr>
          <w:fldChar w:fldCharType="end"/>
        </w:r>
      </w:hyperlink>
    </w:p>
    <w:p w:rsidR="00B3593A" w:rsidRDefault="002B0AAD">
      <w:pPr>
        <w:pStyle w:val="Verzeichnis1"/>
        <w:rPr>
          <w:rFonts w:asciiTheme="minorHAnsi" w:eastAsiaTheme="minorEastAsia" w:hAnsiTheme="minorHAnsi" w:cstheme="minorBidi"/>
          <w:b w:val="0"/>
          <w:bCs w:val="0"/>
          <w:iCs w:val="0"/>
          <w:szCs w:val="22"/>
        </w:rPr>
      </w:pPr>
      <w:hyperlink w:anchor="_Toc513101882" w:history="1">
        <w:r w:rsidR="00B3593A" w:rsidRPr="00FE6281">
          <w:rPr>
            <w:rStyle w:val="Hyperlink"/>
          </w:rPr>
          <w:t>3.</w:t>
        </w:r>
        <w:r w:rsidR="00B3593A">
          <w:rPr>
            <w:rFonts w:asciiTheme="minorHAnsi" w:eastAsiaTheme="minorEastAsia" w:hAnsiTheme="minorHAnsi" w:cstheme="minorBidi"/>
            <w:b w:val="0"/>
            <w:bCs w:val="0"/>
            <w:iCs w:val="0"/>
            <w:szCs w:val="22"/>
          </w:rPr>
          <w:tab/>
        </w:r>
        <w:r w:rsidR="00B3593A" w:rsidRPr="00FE6281">
          <w:rPr>
            <w:rStyle w:val="Hyperlink"/>
          </w:rPr>
          <w:t>Buis 16 - 20 mm (vormstabiel) in isolatie 6 mm</w:t>
        </w:r>
        <w:r w:rsidR="00B3593A">
          <w:rPr>
            <w:webHidden/>
          </w:rPr>
          <w:tab/>
        </w:r>
        <w:r w:rsidR="00B3593A">
          <w:rPr>
            <w:webHidden/>
          </w:rPr>
          <w:fldChar w:fldCharType="begin"/>
        </w:r>
        <w:r w:rsidR="00B3593A">
          <w:rPr>
            <w:webHidden/>
          </w:rPr>
          <w:instrText xml:space="preserve"> PAGEREF _Toc513101882 \h </w:instrText>
        </w:r>
        <w:r w:rsidR="00B3593A">
          <w:rPr>
            <w:webHidden/>
          </w:rPr>
        </w:r>
        <w:r w:rsidR="00B3593A">
          <w:rPr>
            <w:webHidden/>
          </w:rPr>
          <w:fldChar w:fldCharType="separate"/>
        </w:r>
        <w:r w:rsidR="00B3593A">
          <w:rPr>
            <w:webHidden/>
          </w:rPr>
          <w:t>6</w:t>
        </w:r>
        <w:r w:rsidR="00B3593A">
          <w:rPr>
            <w:webHidden/>
          </w:rPr>
          <w:fldChar w:fldCharType="end"/>
        </w:r>
      </w:hyperlink>
    </w:p>
    <w:p w:rsidR="00B3593A" w:rsidRDefault="002B0AAD">
      <w:pPr>
        <w:pStyle w:val="Verzeichnis1"/>
        <w:rPr>
          <w:rFonts w:asciiTheme="minorHAnsi" w:eastAsiaTheme="minorEastAsia" w:hAnsiTheme="minorHAnsi" w:cstheme="minorBidi"/>
          <w:b w:val="0"/>
          <w:bCs w:val="0"/>
          <w:iCs w:val="0"/>
          <w:szCs w:val="22"/>
        </w:rPr>
      </w:pPr>
      <w:hyperlink w:anchor="_Toc513101883" w:history="1">
        <w:r w:rsidR="00B3593A" w:rsidRPr="00FE6281">
          <w:rPr>
            <w:rStyle w:val="Hyperlink"/>
          </w:rPr>
          <w:t>4.</w:t>
        </w:r>
        <w:r w:rsidR="00B3593A">
          <w:rPr>
            <w:rFonts w:asciiTheme="minorHAnsi" w:eastAsiaTheme="minorEastAsia" w:hAnsiTheme="minorHAnsi" w:cstheme="minorBidi"/>
            <w:b w:val="0"/>
            <w:bCs w:val="0"/>
            <w:iCs w:val="0"/>
            <w:szCs w:val="22"/>
          </w:rPr>
          <w:tab/>
        </w:r>
        <w:r w:rsidR="00B3593A" w:rsidRPr="00FE6281">
          <w:rPr>
            <w:rStyle w:val="Hyperlink"/>
          </w:rPr>
          <w:t>Buis 25 - 32 mm (vormstabiel) in isolatie 9 mm</w:t>
        </w:r>
        <w:r w:rsidR="00B3593A">
          <w:rPr>
            <w:webHidden/>
          </w:rPr>
          <w:tab/>
        </w:r>
        <w:r w:rsidR="00B3593A">
          <w:rPr>
            <w:webHidden/>
          </w:rPr>
          <w:fldChar w:fldCharType="begin"/>
        </w:r>
        <w:r w:rsidR="00B3593A">
          <w:rPr>
            <w:webHidden/>
          </w:rPr>
          <w:instrText xml:space="preserve"> PAGEREF _Toc513101883 \h </w:instrText>
        </w:r>
        <w:r w:rsidR="00B3593A">
          <w:rPr>
            <w:webHidden/>
          </w:rPr>
        </w:r>
        <w:r w:rsidR="00B3593A">
          <w:rPr>
            <w:webHidden/>
          </w:rPr>
          <w:fldChar w:fldCharType="separate"/>
        </w:r>
        <w:r w:rsidR="00B3593A">
          <w:rPr>
            <w:webHidden/>
          </w:rPr>
          <w:t>7</w:t>
        </w:r>
        <w:r w:rsidR="00B3593A">
          <w:rPr>
            <w:webHidden/>
          </w:rPr>
          <w:fldChar w:fldCharType="end"/>
        </w:r>
      </w:hyperlink>
    </w:p>
    <w:p w:rsidR="00B3593A" w:rsidRDefault="002B0AAD">
      <w:pPr>
        <w:pStyle w:val="Verzeichnis1"/>
        <w:rPr>
          <w:rFonts w:asciiTheme="minorHAnsi" w:eastAsiaTheme="minorEastAsia" w:hAnsiTheme="minorHAnsi" w:cstheme="minorBidi"/>
          <w:b w:val="0"/>
          <w:bCs w:val="0"/>
          <w:iCs w:val="0"/>
          <w:szCs w:val="22"/>
        </w:rPr>
      </w:pPr>
      <w:hyperlink w:anchor="_Toc513101884" w:history="1">
        <w:r w:rsidR="00B3593A" w:rsidRPr="00FE6281">
          <w:rPr>
            <w:rStyle w:val="Hyperlink"/>
          </w:rPr>
          <w:t>5.</w:t>
        </w:r>
        <w:r w:rsidR="00B3593A">
          <w:rPr>
            <w:rFonts w:asciiTheme="minorHAnsi" w:eastAsiaTheme="minorEastAsia" w:hAnsiTheme="minorHAnsi" w:cstheme="minorBidi"/>
            <w:b w:val="0"/>
            <w:bCs w:val="0"/>
            <w:iCs w:val="0"/>
            <w:szCs w:val="22"/>
          </w:rPr>
          <w:tab/>
        </w:r>
        <w:r w:rsidR="00B3593A" w:rsidRPr="00FE6281">
          <w:rPr>
            <w:rStyle w:val="Hyperlink"/>
          </w:rPr>
          <w:t>Buis 20 - 32 mm (vormstabiel) zonder mantelbuis</w:t>
        </w:r>
        <w:r w:rsidR="00B3593A">
          <w:rPr>
            <w:webHidden/>
          </w:rPr>
          <w:tab/>
        </w:r>
        <w:r w:rsidR="00B3593A">
          <w:rPr>
            <w:webHidden/>
          </w:rPr>
          <w:fldChar w:fldCharType="begin"/>
        </w:r>
        <w:r w:rsidR="00B3593A">
          <w:rPr>
            <w:webHidden/>
          </w:rPr>
          <w:instrText xml:space="preserve"> PAGEREF _Toc513101884 \h </w:instrText>
        </w:r>
        <w:r w:rsidR="00B3593A">
          <w:rPr>
            <w:webHidden/>
          </w:rPr>
        </w:r>
        <w:r w:rsidR="00B3593A">
          <w:rPr>
            <w:webHidden/>
          </w:rPr>
          <w:fldChar w:fldCharType="separate"/>
        </w:r>
        <w:r w:rsidR="00B3593A">
          <w:rPr>
            <w:webHidden/>
          </w:rPr>
          <w:t>8</w:t>
        </w:r>
        <w:r w:rsidR="00B3593A">
          <w:rPr>
            <w:webHidden/>
          </w:rPr>
          <w:fldChar w:fldCharType="end"/>
        </w:r>
      </w:hyperlink>
    </w:p>
    <w:p w:rsidR="00B3593A" w:rsidRDefault="002B0AAD">
      <w:pPr>
        <w:pStyle w:val="Verzeichnis1"/>
        <w:rPr>
          <w:rFonts w:asciiTheme="minorHAnsi" w:eastAsiaTheme="minorEastAsia" w:hAnsiTheme="minorHAnsi" w:cstheme="minorBidi"/>
          <w:b w:val="0"/>
          <w:bCs w:val="0"/>
          <w:iCs w:val="0"/>
          <w:szCs w:val="22"/>
        </w:rPr>
      </w:pPr>
      <w:hyperlink w:anchor="_Toc513101885" w:history="1">
        <w:r w:rsidR="00B3593A" w:rsidRPr="00FE6281">
          <w:rPr>
            <w:rStyle w:val="Hyperlink"/>
          </w:rPr>
          <w:t>6.</w:t>
        </w:r>
        <w:r w:rsidR="00B3593A">
          <w:rPr>
            <w:rFonts w:asciiTheme="minorHAnsi" w:eastAsiaTheme="minorEastAsia" w:hAnsiTheme="minorHAnsi" w:cstheme="minorBidi"/>
            <w:b w:val="0"/>
            <w:bCs w:val="0"/>
            <w:iCs w:val="0"/>
            <w:szCs w:val="22"/>
          </w:rPr>
          <w:tab/>
        </w:r>
        <w:r w:rsidR="00B3593A" w:rsidRPr="00FE6281">
          <w:rPr>
            <w:rStyle w:val="Hyperlink"/>
          </w:rPr>
          <w:t>Buis 20 - 32 mm (vormstabiel) met mantelbuis</w:t>
        </w:r>
        <w:r w:rsidR="00B3593A">
          <w:rPr>
            <w:webHidden/>
          </w:rPr>
          <w:tab/>
        </w:r>
        <w:r w:rsidR="00B3593A">
          <w:rPr>
            <w:webHidden/>
          </w:rPr>
          <w:fldChar w:fldCharType="begin"/>
        </w:r>
        <w:r w:rsidR="00B3593A">
          <w:rPr>
            <w:webHidden/>
          </w:rPr>
          <w:instrText xml:space="preserve"> PAGEREF _Toc513101885 \h </w:instrText>
        </w:r>
        <w:r w:rsidR="00B3593A">
          <w:rPr>
            <w:webHidden/>
          </w:rPr>
        </w:r>
        <w:r w:rsidR="00B3593A">
          <w:rPr>
            <w:webHidden/>
          </w:rPr>
          <w:fldChar w:fldCharType="separate"/>
        </w:r>
        <w:r w:rsidR="00B3593A">
          <w:rPr>
            <w:webHidden/>
          </w:rPr>
          <w:t>9</w:t>
        </w:r>
        <w:r w:rsidR="00B3593A">
          <w:rPr>
            <w:webHidden/>
          </w:rPr>
          <w:fldChar w:fldCharType="end"/>
        </w:r>
      </w:hyperlink>
    </w:p>
    <w:p w:rsidR="00B3593A" w:rsidRDefault="002B0AAD">
      <w:pPr>
        <w:pStyle w:val="Verzeichnis1"/>
        <w:rPr>
          <w:rFonts w:asciiTheme="minorHAnsi" w:eastAsiaTheme="minorEastAsia" w:hAnsiTheme="minorHAnsi" w:cstheme="minorBidi"/>
          <w:b w:val="0"/>
          <w:bCs w:val="0"/>
          <w:iCs w:val="0"/>
          <w:szCs w:val="22"/>
        </w:rPr>
      </w:pPr>
      <w:hyperlink w:anchor="_Toc513101886" w:history="1">
        <w:r w:rsidR="00B3593A" w:rsidRPr="00FE6281">
          <w:rPr>
            <w:rStyle w:val="Hyperlink"/>
          </w:rPr>
          <w:t>7.</w:t>
        </w:r>
        <w:r w:rsidR="00B3593A">
          <w:rPr>
            <w:rFonts w:asciiTheme="minorHAnsi" w:eastAsiaTheme="minorEastAsia" w:hAnsiTheme="minorHAnsi" w:cstheme="minorBidi"/>
            <w:b w:val="0"/>
            <w:bCs w:val="0"/>
            <w:iCs w:val="0"/>
            <w:szCs w:val="22"/>
          </w:rPr>
          <w:tab/>
        </w:r>
        <w:r w:rsidR="00B3593A" w:rsidRPr="00FE6281">
          <w:rPr>
            <w:rStyle w:val="Hyperlink"/>
          </w:rPr>
          <w:t>Dichtheidscontrole van drinkwaterinstallaties</w:t>
        </w:r>
        <w:r w:rsidR="00B3593A">
          <w:rPr>
            <w:webHidden/>
          </w:rPr>
          <w:tab/>
        </w:r>
        <w:r w:rsidR="00B3593A">
          <w:rPr>
            <w:webHidden/>
          </w:rPr>
          <w:fldChar w:fldCharType="begin"/>
        </w:r>
        <w:r w:rsidR="00B3593A">
          <w:rPr>
            <w:webHidden/>
          </w:rPr>
          <w:instrText xml:space="preserve"> PAGEREF _Toc513101886 \h </w:instrText>
        </w:r>
        <w:r w:rsidR="00B3593A">
          <w:rPr>
            <w:webHidden/>
          </w:rPr>
        </w:r>
        <w:r w:rsidR="00B3593A">
          <w:rPr>
            <w:webHidden/>
          </w:rPr>
          <w:fldChar w:fldCharType="separate"/>
        </w:r>
        <w:r w:rsidR="00B3593A">
          <w:rPr>
            <w:webHidden/>
          </w:rPr>
          <w:t>9</w:t>
        </w:r>
        <w:r w:rsidR="00B3593A">
          <w:rPr>
            <w:webHidden/>
          </w:rPr>
          <w:fldChar w:fldCharType="end"/>
        </w:r>
      </w:hyperlink>
    </w:p>
    <w:p w:rsidR="00B3593A" w:rsidRDefault="002B0AAD">
      <w:pPr>
        <w:pStyle w:val="Verzeichnis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3101887" w:history="1">
        <w:r w:rsidR="00B3593A" w:rsidRPr="00FE6281">
          <w:rPr>
            <w:rStyle w:val="Hyperlink"/>
          </w:rPr>
          <w:t>7.1.</w:t>
        </w:r>
        <w:r w:rsidR="00B3593A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B3593A" w:rsidRPr="00FE6281">
          <w:rPr>
            <w:rStyle w:val="Hyperlink"/>
          </w:rPr>
          <w:t>Algemene aanwijzingen</w:t>
        </w:r>
        <w:r w:rsidR="00B3593A">
          <w:rPr>
            <w:webHidden/>
          </w:rPr>
          <w:tab/>
        </w:r>
        <w:r w:rsidR="00B3593A">
          <w:rPr>
            <w:webHidden/>
          </w:rPr>
          <w:fldChar w:fldCharType="begin"/>
        </w:r>
        <w:r w:rsidR="00B3593A">
          <w:rPr>
            <w:webHidden/>
          </w:rPr>
          <w:instrText xml:space="preserve"> PAGEREF _Toc513101887 \h </w:instrText>
        </w:r>
        <w:r w:rsidR="00B3593A">
          <w:rPr>
            <w:webHidden/>
          </w:rPr>
        </w:r>
        <w:r w:rsidR="00B3593A">
          <w:rPr>
            <w:webHidden/>
          </w:rPr>
          <w:fldChar w:fldCharType="separate"/>
        </w:r>
        <w:r w:rsidR="00B3593A">
          <w:rPr>
            <w:webHidden/>
          </w:rPr>
          <w:t>9</w:t>
        </w:r>
        <w:r w:rsidR="00B3593A">
          <w:rPr>
            <w:webHidden/>
          </w:rPr>
          <w:fldChar w:fldCharType="end"/>
        </w:r>
      </w:hyperlink>
    </w:p>
    <w:p w:rsidR="00B3593A" w:rsidRDefault="002B0AAD">
      <w:pPr>
        <w:pStyle w:val="Verzeichnis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3101888" w:history="1">
        <w:r w:rsidR="00B3593A" w:rsidRPr="00FE6281">
          <w:rPr>
            <w:rStyle w:val="Hyperlink"/>
          </w:rPr>
          <w:t>7.2.</w:t>
        </w:r>
        <w:r w:rsidR="00B3593A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B3593A" w:rsidRPr="00FE6281">
          <w:rPr>
            <w:rStyle w:val="Hyperlink"/>
          </w:rPr>
          <w:t>Droge dichtheidscontrole met inerte gassen</w:t>
        </w:r>
        <w:r w:rsidR="00B3593A">
          <w:rPr>
            <w:webHidden/>
          </w:rPr>
          <w:tab/>
        </w:r>
        <w:r w:rsidR="00B3593A">
          <w:rPr>
            <w:webHidden/>
          </w:rPr>
          <w:fldChar w:fldCharType="begin"/>
        </w:r>
        <w:r w:rsidR="00B3593A">
          <w:rPr>
            <w:webHidden/>
          </w:rPr>
          <w:instrText xml:space="preserve"> PAGEREF _Toc513101888 \h </w:instrText>
        </w:r>
        <w:r w:rsidR="00B3593A">
          <w:rPr>
            <w:webHidden/>
          </w:rPr>
        </w:r>
        <w:r w:rsidR="00B3593A">
          <w:rPr>
            <w:webHidden/>
          </w:rPr>
          <w:fldChar w:fldCharType="separate"/>
        </w:r>
        <w:r w:rsidR="00B3593A">
          <w:rPr>
            <w:webHidden/>
          </w:rPr>
          <w:t>11</w:t>
        </w:r>
        <w:r w:rsidR="00B3593A">
          <w:rPr>
            <w:webHidden/>
          </w:rPr>
          <w:fldChar w:fldCharType="end"/>
        </w:r>
      </w:hyperlink>
    </w:p>
    <w:p w:rsidR="00B3593A" w:rsidRDefault="002B0AAD">
      <w:pPr>
        <w:pStyle w:val="Verzeichnis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3101889" w:history="1">
        <w:r w:rsidR="00B3593A" w:rsidRPr="00FE6281">
          <w:rPr>
            <w:rStyle w:val="Hyperlink"/>
          </w:rPr>
          <w:t>7.3.</w:t>
        </w:r>
        <w:r w:rsidR="00B3593A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B3593A" w:rsidRPr="00FE6281">
          <w:rPr>
            <w:rStyle w:val="Hyperlink"/>
          </w:rPr>
          <w:t>Droge dichtheidscontrole met olievrije perslucht</w:t>
        </w:r>
        <w:r w:rsidR="00B3593A">
          <w:rPr>
            <w:webHidden/>
          </w:rPr>
          <w:tab/>
        </w:r>
        <w:r w:rsidR="00B3593A">
          <w:rPr>
            <w:webHidden/>
          </w:rPr>
          <w:fldChar w:fldCharType="begin"/>
        </w:r>
        <w:r w:rsidR="00B3593A">
          <w:rPr>
            <w:webHidden/>
          </w:rPr>
          <w:instrText xml:space="preserve"> PAGEREF _Toc513101889 \h </w:instrText>
        </w:r>
        <w:r w:rsidR="00B3593A">
          <w:rPr>
            <w:webHidden/>
          </w:rPr>
        </w:r>
        <w:r w:rsidR="00B3593A">
          <w:rPr>
            <w:webHidden/>
          </w:rPr>
          <w:fldChar w:fldCharType="separate"/>
        </w:r>
        <w:r w:rsidR="00B3593A">
          <w:rPr>
            <w:webHidden/>
          </w:rPr>
          <w:t>12</w:t>
        </w:r>
        <w:r w:rsidR="00B3593A">
          <w:rPr>
            <w:webHidden/>
          </w:rPr>
          <w:fldChar w:fldCharType="end"/>
        </w:r>
      </w:hyperlink>
    </w:p>
    <w:p w:rsidR="00B3593A" w:rsidRDefault="002B0AAD">
      <w:pPr>
        <w:pStyle w:val="Verzeichnis1"/>
        <w:rPr>
          <w:rFonts w:asciiTheme="minorHAnsi" w:eastAsiaTheme="minorEastAsia" w:hAnsiTheme="minorHAnsi" w:cstheme="minorBidi"/>
          <w:b w:val="0"/>
          <w:bCs w:val="0"/>
          <w:iCs w:val="0"/>
          <w:szCs w:val="22"/>
        </w:rPr>
      </w:pPr>
      <w:hyperlink w:anchor="_Toc513101890" w:history="1">
        <w:r w:rsidR="00B3593A" w:rsidRPr="00FE6281">
          <w:rPr>
            <w:rStyle w:val="Hyperlink"/>
          </w:rPr>
          <w:t>8.</w:t>
        </w:r>
        <w:r w:rsidR="00B3593A">
          <w:rPr>
            <w:rFonts w:asciiTheme="minorHAnsi" w:eastAsiaTheme="minorEastAsia" w:hAnsiTheme="minorHAnsi" w:cstheme="minorBidi"/>
            <w:b w:val="0"/>
            <w:bCs w:val="0"/>
            <w:iCs w:val="0"/>
            <w:szCs w:val="22"/>
          </w:rPr>
          <w:tab/>
        </w:r>
        <w:r w:rsidR="00B3593A" w:rsidRPr="00FE6281">
          <w:rPr>
            <w:rStyle w:val="Hyperlink"/>
          </w:rPr>
          <w:t>Vorm- en verbindingsstukken</w:t>
        </w:r>
        <w:r w:rsidR="00B3593A">
          <w:rPr>
            <w:webHidden/>
          </w:rPr>
          <w:tab/>
        </w:r>
        <w:r w:rsidR="00B3593A">
          <w:rPr>
            <w:webHidden/>
          </w:rPr>
          <w:fldChar w:fldCharType="begin"/>
        </w:r>
        <w:r w:rsidR="00B3593A">
          <w:rPr>
            <w:webHidden/>
          </w:rPr>
          <w:instrText xml:space="preserve"> PAGEREF _Toc513101890 \h </w:instrText>
        </w:r>
        <w:r w:rsidR="00B3593A">
          <w:rPr>
            <w:webHidden/>
          </w:rPr>
        </w:r>
        <w:r w:rsidR="00B3593A">
          <w:rPr>
            <w:webHidden/>
          </w:rPr>
          <w:fldChar w:fldCharType="separate"/>
        </w:r>
        <w:r w:rsidR="00B3593A">
          <w:rPr>
            <w:webHidden/>
          </w:rPr>
          <w:t>13</w:t>
        </w:r>
        <w:r w:rsidR="00B3593A">
          <w:rPr>
            <w:webHidden/>
          </w:rPr>
          <w:fldChar w:fldCharType="end"/>
        </w:r>
      </w:hyperlink>
    </w:p>
    <w:p w:rsidR="00B3593A" w:rsidRDefault="002B0AAD">
      <w:pPr>
        <w:pStyle w:val="Verzeichnis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3101891" w:history="1">
        <w:r w:rsidR="00B3593A" w:rsidRPr="00FE6281">
          <w:rPr>
            <w:rStyle w:val="Hyperlink"/>
          </w:rPr>
          <w:t>8.1.</w:t>
        </w:r>
        <w:r w:rsidR="00B3593A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B3593A" w:rsidRPr="00FE6281">
          <w:rPr>
            <w:rStyle w:val="Hyperlink"/>
          </w:rPr>
          <w:t>Bocht</w:t>
        </w:r>
        <w:r w:rsidR="00B3593A">
          <w:rPr>
            <w:webHidden/>
          </w:rPr>
          <w:tab/>
        </w:r>
        <w:r w:rsidR="00B3593A">
          <w:rPr>
            <w:webHidden/>
          </w:rPr>
          <w:fldChar w:fldCharType="begin"/>
        </w:r>
        <w:r w:rsidR="00B3593A">
          <w:rPr>
            <w:webHidden/>
          </w:rPr>
          <w:instrText xml:space="preserve"> PAGEREF _Toc513101891 \h </w:instrText>
        </w:r>
        <w:r w:rsidR="00B3593A">
          <w:rPr>
            <w:webHidden/>
          </w:rPr>
        </w:r>
        <w:r w:rsidR="00B3593A">
          <w:rPr>
            <w:webHidden/>
          </w:rPr>
          <w:fldChar w:fldCharType="separate"/>
        </w:r>
        <w:r w:rsidR="00B3593A">
          <w:rPr>
            <w:webHidden/>
          </w:rPr>
          <w:t>13</w:t>
        </w:r>
        <w:r w:rsidR="00B3593A">
          <w:rPr>
            <w:webHidden/>
          </w:rPr>
          <w:fldChar w:fldCharType="end"/>
        </w:r>
      </w:hyperlink>
    </w:p>
    <w:p w:rsidR="00B3593A" w:rsidRDefault="002B0AAD">
      <w:pPr>
        <w:pStyle w:val="Verzeichnis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3101892" w:history="1">
        <w:r w:rsidR="00B3593A" w:rsidRPr="00FE6281">
          <w:rPr>
            <w:rStyle w:val="Hyperlink"/>
          </w:rPr>
          <w:t>8.2.</w:t>
        </w:r>
        <w:r w:rsidR="00B3593A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B3593A" w:rsidRPr="00FE6281">
          <w:rPr>
            <w:rStyle w:val="Hyperlink"/>
          </w:rPr>
          <w:t>T-stuk</w:t>
        </w:r>
        <w:r w:rsidR="00B3593A">
          <w:rPr>
            <w:webHidden/>
          </w:rPr>
          <w:tab/>
        </w:r>
        <w:r w:rsidR="00B3593A">
          <w:rPr>
            <w:webHidden/>
          </w:rPr>
          <w:fldChar w:fldCharType="begin"/>
        </w:r>
        <w:r w:rsidR="00B3593A">
          <w:rPr>
            <w:webHidden/>
          </w:rPr>
          <w:instrText xml:space="preserve"> PAGEREF _Toc513101892 \h </w:instrText>
        </w:r>
        <w:r w:rsidR="00B3593A">
          <w:rPr>
            <w:webHidden/>
          </w:rPr>
        </w:r>
        <w:r w:rsidR="00B3593A">
          <w:rPr>
            <w:webHidden/>
          </w:rPr>
          <w:fldChar w:fldCharType="separate"/>
        </w:r>
        <w:r w:rsidR="00B3593A">
          <w:rPr>
            <w:webHidden/>
          </w:rPr>
          <w:t>14</w:t>
        </w:r>
        <w:r w:rsidR="00B3593A">
          <w:rPr>
            <w:webHidden/>
          </w:rPr>
          <w:fldChar w:fldCharType="end"/>
        </w:r>
      </w:hyperlink>
    </w:p>
    <w:p w:rsidR="00B3593A" w:rsidRDefault="002B0AAD">
      <w:pPr>
        <w:pStyle w:val="Verzeichnis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3101893" w:history="1">
        <w:r w:rsidR="00B3593A" w:rsidRPr="00FE6281">
          <w:rPr>
            <w:rStyle w:val="Hyperlink"/>
          </w:rPr>
          <w:t>8.3.</w:t>
        </w:r>
        <w:r w:rsidR="00B3593A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B3593A" w:rsidRPr="00FE6281">
          <w:rPr>
            <w:rStyle w:val="Hyperlink"/>
          </w:rPr>
          <w:t>Koppeling</w:t>
        </w:r>
        <w:r w:rsidR="00B3593A">
          <w:rPr>
            <w:webHidden/>
          </w:rPr>
          <w:tab/>
        </w:r>
        <w:r w:rsidR="00B3593A">
          <w:rPr>
            <w:webHidden/>
          </w:rPr>
          <w:fldChar w:fldCharType="begin"/>
        </w:r>
        <w:r w:rsidR="00B3593A">
          <w:rPr>
            <w:webHidden/>
          </w:rPr>
          <w:instrText xml:space="preserve"> PAGEREF _Toc513101893 \h </w:instrText>
        </w:r>
        <w:r w:rsidR="00B3593A">
          <w:rPr>
            <w:webHidden/>
          </w:rPr>
        </w:r>
        <w:r w:rsidR="00B3593A">
          <w:rPr>
            <w:webHidden/>
          </w:rPr>
          <w:fldChar w:fldCharType="separate"/>
        </w:r>
        <w:r w:rsidR="00B3593A">
          <w:rPr>
            <w:webHidden/>
          </w:rPr>
          <w:t>15</w:t>
        </w:r>
        <w:r w:rsidR="00B3593A">
          <w:rPr>
            <w:webHidden/>
          </w:rPr>
          <w:fldChar w:fldCharType="end"/>
        </w:r>
      </w:hyperlink>
    </w:p>
    <w:p w:rsidR="00B3593A" w:rsidRDefault="002B0AAD">
      <w:pPr>
        <w:pStyle w:val="Verzeichnis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3101894" w:history="1">
        <w:r w:rsidR="00B3593A" w:rsidRPr="00FE6281">
          <w:rPr>
            <w:rStyle w:val="Hyperlink"/>
          </w:rPr>
          <w:t>8.4.</w:t>
        </w:r>
        <w:r w:rsidR="00B3593A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B3593A" w:rsidRPr="00FE6281">
          <w:rPr>
            <w:rStyle w:val="Hyperlink"/>
          </w:rPr>
          <w:t>Verloopstuk</w:t>
        </w:r>
        <w:r w:rsidR="00B3593A">
          <w:rPr>
            <w:webHidden/>
          </w:rPr>
          <w:tab/>
        </w:r>
        <w:r w:rsidR="00B3593A">
          <w:rPr>
            <w:webHidden/>
          </w:rPr>
          <w:fldChar w:fldCharType="begin"/>
        </w:r>
        <w:r w:rsidR="00B3593A">
          <w:rPr>
            <w:webHidden/>
          </w:rPr>
          <w:instrText xml:space="preserve"> PAGEREF _Toc513101894 \h </w:instrText>
        </w:r>
        <w:r w:rsidR="00B3593A">
          <w:rPr>
            <w:webHidden/>
          </w:rPr>
        </w:r>
        <w:r w:rsidR="00B3593A">
          <w:rPr>
            <w:webHidden/>
          </w:rPr>
          <w:fldChar w:fldCharType="separate"/>
        </w:r>
        <w:r w:rsidR="00B3593A">
          <w:rPr>
            <w:webHidden/>
          </w:rPr>
          <w:t>16</w:t>
        </w:r>
        <w:r w:rsidR="00B3593A">
          <w:rPr>
            <w:webHidden/>
          </w:rPr>
          <w:fldChar w:fldCharType="end"/>
        </w:r>
      </w:hyperlink>
    </w:p>
    <w:p w:rsidR="00B3593A" w:rsidRDefault="002B0AAD">
      <w:pPr>
        <w:pStyle w:val="Verzeichnis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3101895" w:history="1">
        <w:r w:rsidR="00B3593A" w:rsidRPr="00FE6281">
          <w:rPr>
            <w:rStyle w:val="Hyperlink"/>
          </w:rPr>
          <w:t>8.5.</w:t>
        </w:r>
        <w:r w:rsidR="00B3593A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B3593A" w:rsidRPr="00FE6281">
          <w:rPr>
            <w:rStyle w:val="Hyperlink"/>
          </w:rPr>
          <w:t>Overgangsstuk</w:t>
        </w:r>
        <w:r w:rsidR="00B3593A">
          <w:rPr>
            <w:webHidden/>
          </w:rPr>
          <w:tab/>
        </w:r>
        <w:r w:rsidR="00B3593A">
          <w:rPr>
            <w:webHidden/>
          </w:rPr>
          <w:fldChar w:fldCharType="begin"/>
        </w:r>
        <w:r w:rsidR="00B3593A">
          <w:rPr>
            <w:webHidden/>
          </w:rPr>
          <w:instrText xml:space="preserve"> PAGEREF _Toc513101895 \h </w:instrText>
        </w:r>
        <w:r w:rsidR="00B3593A">
          <w:rPr>
            <w:webHidden/>
          </w:rPr>
        </w:r>
        <w:r w:rsidR="00B3593A">
          <w:rPr>
            <w:webHidden/>
          </w:rPr>
          <w:fldChar w:fldCharType="separate"/>
        </w:r>
        <w:r w:rsidR="00B3593A">
          <w:rPr>
            <w:webHidden/>
          </w:rPr>
          <w:t>17</w:t>
        </w:r>
        <w:r w:rsidR="00B3593A">
          <w:rPr>
            <w:webHidden/>
          </w:rPr>
          <w:fldChar w:fldCharType="end"/>
        </w:r>
      </w:hyperlink>
    </w:p>
    <w:p w:rsidR="00B3593A" w:rsidRDefault="002B0AAD">
      <w:pPr>
        <w:pStyle w:val="Verzeichnis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3101896" w:history="1">
        <w:r w:rsidR="00B3593A" w:rsidRPr="00FE6281">
          <w:rPr>
            <w:rStyle w:val="Hyperlink"/>
          </w:rPr>
          <w:t>8.6.</w:t>
        </w:r>
        <w:r w:rsidR="00B3593A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B3593A" w:rsidRPr="00FE6281">
          <w:rPr>
            <w:rStyle w:val="Hyperlink"/>
          </w:rPr>
          <w:t>Muurplaat</w:t>
        </w:r>
        <w:r w:rsidR="00B3593A">
          <w:rPr>
            <w:webHidden/>
          </w:rPr>
          <w:tab/>
        </w:r>
        <w:r w:rsidR="00B3593A">
          <w:rPr>
            <w:webHidden/>
          </w:rPr>
          <w:fldChar w:fldCharType="begin"/>
        </w:r>
        <w:r w:rsidR="00B3593A">
          <w:rPr>
            <w:webHidden/>
          </w:rPr>
          <w:instrText xml:space="preserve"> PAGEREF _Toc513101896 \h </w:instrText>
        </w:r>
        <w:r w:rsidR="00B3593A">
          <w:rPr>
            <w:webHidden/>
          </w:rPr>
        </w:r>
        <w:r w:rsidR="00B3593A">
          <w:rPr>
            <w:webHidden/>
          </w:rPr>
          <w:fldChar w:fldCharType="separate"/>
        </w:r>
        <w:r w:rsidR="00B3593A">
          <w:rPr>
            <w:webHidden/>
          </w:rPr>
          <w:t>18</w:t>
        </w:r>
        <w:r w:rsidR="00B3593A">
          <w:rPr>
            <w:webHidden/>
          </w:rPr>
          <w:fldChar w:fldCharType="end"/>
        </w:r>
      </w:hyperlink>
    </w:p>
    <w:p w:rsidR="00B3593A" w:rsidRDefault="002B0AAD">
      <w:pPr>
        <w:pStyle w:val="Verzeichnis1"/>
        <w:rPr>
          <w:rFonts w:asciiTheme="minorHAnsi" w:eastAsiaTheme="minorEastAsia" w:hAnsiTheme="minorHAnsi" w:cstheme="minorBidi"/>
          <w:b w:val="0"/>
          <w:bCs w:val="0"/>
          <w:iCs w:val="0"/>
          <w:szCs w:val="22"/>
        </w:rPr>
      </w:pPr>
      <w:hyperlink w:anchor="_Toc513101897" w:history="1">
        <w:r w:rsidR="00B3593A" w:rsidRPr="00FE6281">
          <w:rPr>
            <w:rStyle w:val="Hyperlink"/>
          </w:rPr>
          <w:t>9.</w:t>
        </w:r>
        <w:r w:rsidR="00B3593A">
          <w:rPr>
            <w:rFonts w:asciiTheme="minorHAnsi" w:eastAsiaTheme="minorEastAsia" w:hAnsiTheme="minorHAnsi" w:cstheme="minorBidi"/>
            <w:b w:val="0"/>
            <w:bCs w:val="0"/>
            <w:iCs w:val="0"/>
            <w:szCs w:val="22"/>
          </w:rPr>
          <w:tab/>
        </w:r>
        <w:r w:rsidR="00B3593A" w:rsidRPr="00FE6281">
          <w:rPr>
            <w:rStyle w:val="Hyperlink"/>
          </w:rPr>
          <w:t>Verwarmingstechniek</w:t>
        </w:r>
        <w:r w:rsidR="00B3593A">
          <w:rPr>
            <w:webHidden/>
          </w:rPr>
          <w:tab/>
        </w:r>
        <w:r w:rsidR="00B3593A">
          <w:rPr>
            <w:webHidden/>
          </w:rPr>
          <w:fldChar w:fldCharType="begin"/>
        </w:r>
        <w:r w:rsidR="00B3593A">
          <w:rPr>
            <w:webHidden/>
          </w:rPr>
          <w:instrText xml:space="preserve"> PAGEREF _Toc513101897 \h </w:instrText>
        </w:r>
        <w:r w:rsidR="00B3593A">
          <w:rPr>
            <w:webHidden/>
          </w:rPr>
        </w:r>
        <w:r w:rsidR="00B3593A">
          <w:rPr>
            <w:webHidden/>
          </w:rPr>
          <w:fldChar w:fldCharType="separate"/>
        </w:r>
        <w:r w:rsidR="00B3593A">
          <w:rPr>
            <w:webHidden/>
          </w:rPr>
          <w:t>19</w:t>
        </w:r>
        <w:r w:rsidR="00B3593A">
          <w:rPr>
            <w:webHidden/>
          </w:rPr>
          <w:fldChar w:fldCharType="end"/>
        </w:r>
      </w:hyperlink>
    </w:p>
    <w:p w:rsidR="00B3593A" w:rsidRDefault="002B0AAD">
      <w:pPr>
        <w:pStyle w:val="Verzeichnis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3101898" w:history="1">
        <w:r w:rsidR="00B3593A" w:rsidRPr="00FE6281">
          <w:rPr>
            <w:rStyle w:val="Hyperlink"/>
          </w:rPr>
          <w:t>9.1.</w:t>
        </w:r>
        <w:r w:rsidR="00B3593A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B3593A" w:rsidRPr="00FE6281">
          <w:rPr>
            <w:rStyle w:val="Hyperlink"/>
          </w:rPr>
          <w:t>Verdeler verwarming</w:t>
        </w:r>
        <w:r w:rsidR="00B3593A">
          <w:rPr>
            <w:webHidden/>
          </w:rPr>
          <w:tab/>
        </w:r>
        <w:r w:rsidR="00B3593A">
          <w:rPr>
            <w:webHidden/>
          </w:rPr>
          <w:fldChar w:fldCharType="begin"/>
        </w:r>
        <w:r w:rsidR="00B3593A">
          <w:rPr>
            <w:webHidden/>
          </w:rPr>
          <w:instrText xml:space="preserve"> PAGEREF _Toc513101898 \h </w:instrText>
        </w:r>
        <w:r w:rsidR="00B3593A">
          <w:rPr>
            <w:webHidden/>
          </w:rPr>
        </w:r>
        <w:r w:rsidR="00B3593A">
          <w:rPr>
            <w:webHidden/>
          </w:rPr>
          <w:fldChar w:fldCharType="separate"/>
        </w:r>
        <w:r w:rsidR="00B3593A">
          <w:rPr>
            <w:webHidden/>
          </w:rPr>
          <w:t>19</w:t>
        </w:r>
        <w:r w:rsidR="00B3593A">
          <w:rPr>
            <w:webHidden/>
          </w:rPr>
          <w:fldChar w:fldCharType="end"/>
        </w:r>
      </w:hyperlink>
    </w:p>
    <w:p w:rsidR="00B3593A" w:rsidRDefault="002B0AAD">
      <w:pPr>
        <w:pStyle w:val="Verzeichnis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3101899" w:history="1">
        <w:r w:rsidR="00B3593A" w:rsidRPr="00FE6281">
          <w:rPr>
            <w:rStyle w:val="Hyperlink"/>
          </w:rPr>
          <w:t>Radiatoraansluiting</w:t>
        </w:r>
        <w:r w:rsidR="00B3593A">
          <w:rPr>
            <w:webHidden/>
          </w:rPr>
          <w:tab/>
        </w:r>
        <w:r w:rsidR="00B3593A">
          <w:rPr>
            <w:webHidden/>
          </w:rPr>
          <w:fldChar w:fldCharType="begin"/>
        </w:r>
        <w:r w:rsidR="00B3593A">
          <w:rPr>
            <w:webHidden/>
          </w:rPr>
          <w:instrText xml:space="preserve"> PAGEREF _Toc513101899 \h </w:instrText>
        </w:r>
        <w:r w:rsidR="00B3593A">
          <w:rPr>
            <w:webHidden/>
          </w:rPr>
        </w:r>
        <w:r w:rsidR="00B3593A">
          <w:rPr>
            <w:webHidden/>
          </w:rPr>
          <w:fldChar w:fldCharType="separate"/>
        </w:r>
        <w:r w:rsidR="00B3593A">
          <w:rPr>
            <w:webHidden/>
          </w:rPr>
          <w:t>22</w:t>
        </w:r>
        <w:r w:rsidR="00B3593A">
          <w:rPr>
            <w:webHidden/>
          </w:rPr>
          <w:fldChar w:fldCharType="end"/>
        </w:r>
      </w:hyperlink>
    </w:p>
    <w:p w:rsidR="00CD4C1D" w:rsidRDefault="00CD4C1D" w:rsidP="00CD4C1D">
      <w:r>
        <w:fldChar w:fldCharType="end"/>
      </w:r>
    </w:p>
    <w:p w:rsidR="00CD4C1D" w:rsidRDefault="00CD4C1D" w:rsidP="00CD4C1D"/>
    <w:p w:rsidR="00CD4C1D" w:rsidRDefault="00CD4C1D" w:rsidP="00CD4C1D"/>
    <w:p w:rsidR="004E7B7F" w:rsidRDefault="004E7B7F" w:rsidP="00CD4C1D"/>
    <w:p w:rsidR="004E7B7F" w:rsidRDefault="004E7B7F" w:rsidP="00CD4C1D"/>
    <w:p w:rsidR="004E7B7F" w:rsidRPr="00941938" w:rsidRDefault="004E7B7F" w:rsidP="00213E35">
      <w:pPr>
        <w:keepNext/>
        <w:keepLines/>
        <w:rPr>
          <w:b/>
          <w:sz w:val="24"/>
          <w:szCs w:val="24"/>
        </w:rPr>
      </w:pPr>
    </w:p>
    <w:p w:rsidR="004E7B7F" w:rsidRDefault="004E7B7F" w:rsidP="00213E35">
      <w:pPr>
        <w:keepNext/>
        <w:keepLines/>
      </w:pPr>
    </w:p>
    <w:p w:rsidR="00A11BDD" w:rsidRDefault="00A11BDD" w:rsidP="00213E35">
      <w:pPr>
        <w:keepLines/>
      </w:pPr>
    </w:p>
    <w:p w:rsidR="00BB099E" w:rsidRDefault="00CD4C1D" w:rsidP="00BB099E">
      <w:pPr>
        <w:pStyle w:val="berschrift1"/>
      </w:pPr>
      <w:r>
        <w:br w:type="page"/>
      </w:r>
      <w:bookmarkStart w:id="1" w:name="_Toc513101880"/>
      <w:r>
        <w:lastRenderedPageBreak/>
        <w:t>Buis 16 - 63 mm (vormstabiel) zonder mantelbuis</w:t>
      </w:r>
      <w:bookmarkEnd w:id="1"/>
    </w:p>
    <w:p w:rsidR="0066063B" w:rsidRDefault="00BB099E" w:rsidP="00B53957">
      <w:pPr>
        <w:pStyle w:val="Text3"/>
        <w:keepNext/>
      </w:pPr>
      <w:r>
        <w:t>Leidingen voor pomp-warmwater-verwarmingsinstallaties, drinkwaterinstallaties</w:t>
      </w:r>
    </w:p>
    <w:p w:rsidR="0066063B" w:rsidRDefault="00BB099E" w:rsidP="00BB099E">
      <w:pPr>
        <w:pStyle w:val="Text3"/>
        <w:keepNext/>
      </w:pPr>
      <w:r>
        <w:t>prioriteit conform EN 806,</w:t>
      </w:r>
    </w:p>
    <w:p w:rsidR="0066063B" w:rsidRDefault="00BB099E" w:rsidP="00BB099E">
      <w:pPr>
        <w:pStyle w:val="Text3"/>
        <w:keepNext/>
      </w:pPr>
      <w:r>
        <w:t>van vormstabiele witte PE-Xc/Al/PE-Xc meerlagenbuizen,</w:t>
      </w:r>
    </w:p>
    <w:p w:rsidR="0066063B" w:rsidRDefault="00BB099E" w:rsidP="00BB099E">
      <w:pPr>
        <w:pStyle w:val="Text3"/>
        <w:keepNext/>
      </w:pPr>
      <w:r>
        <w:t>diffusiedicht, buiseinden conform EN 806 met afneembare, opnieuw te gebruiken hygiëne stoppen uitgerust,</w:t>
      </w:r>
    </w:p>
    <w:p w:rsidR="00305BB9" w:rsidRDefault="00305BB9" w:rsidP="00BB099E">
      <w:pPr>
        <w:pStyle w:val="Text3"/>
        <w:keepNext/>
      </w:pPr>
      <w:r>
        <w:t>brandklasse E conform EN 13501-1</w:t>
      </w:r>
    </w:p>
    <w:p w:rsidR="00BB099E" w:rsidRDefault="00BB099E" w:rsidP="00BB099E">
      <w:pPr>
        <w:pStyle w:val="Text3"/>
        <w:keepNext/>
      </w:pPr>
    </w:p>
    <w:p w:rsidR="0066063B" w:rsidRDefault="00BB099E" w:rsidP="00BB099E">
      <w:pPr>
        <w:pStyle w:val="Text3"/>
        <w:keepNext/>
      </w:pPr>
      <w:r>
        <w:t>Verbinding met Viega Smartpress-fitting van brons en roestvast staal,</w:t>
      </w:r>
    </w:p>
    <w:p w:rsidR="0066063B" w:rsidRDefault="00BB099E" w:rsidP="00BB099E">
      <w:pPr>
        <w:pStyle w:val="Text3"/>
        <w:keepNext/>
      </w:pPr>
      <w:r>
        <w:t>als drukverlies-geoptimaliseerd systeem,</w:t>
      </w:r>
    </w:p>
    <w:p w:rsidR="0066063B" w:rsidRDefault="00BB099E" w:rsidP="00BB099E">
      <w:pPr>
        <w:pStyle w:val="Text3"/>
        <w:keepNext/>
      </w:pPr>
      <w:r>
        <w:t>zonder O-ring,</w:t>
      </w:r>
    </w:p>
    <w:p w:rsidR="0066063B" w:rsidRDefault="00BB099E" w:rsidP="00BB099E">
      <w:pPr>
        <w:pStyle w:val="Text3"/>
        <w:keepNext/>
      </w:pPr>
      <w:r>
        <w:t>met SC-Contur en conform DVGW gecontroleerde veiligheid bij niet-geperste fitting,</w:t>
      </w:r>
    </w:p>
    <w:p w:rsidR="0066063B" w:rsidRDefault="00BB099E" w:rsidP="00BB099E">
      <w:pPr>
        <w:pStyle w:val="Text3"/>
        <w:keepNext/>
      </w:pPr>
      <w:r>
        <w:t>niet losmaakbaar,</w:t>
      </w:r>
    </w:p>
    <w:p w:rsidR="00BB099E" w:rsidRDefault="00305BB9" w:rsidP="00BB099E">
      <w:pPr>
        <w:pStyle w:val="Text3"/>
        <w:keepNext/>
      </w:pPr>
      <w:r>
        <w:t>bedrijfstemperaturen conform EN ISO 21003 drinkwater 70°C en 10bar, verwarming 80°C en 10bar maximaal en storingstemperaturen analoog EN ISO 21003-1</w:t>
      </w:r>
    </w:p>
    <w:p w:rsidR="00BB099E" w:rsidRDefault="00BB099E" w:rsidP="00BB099E">
      <w:pPr>
        <w:pStyle w:val="Text3"/>
        <w:keepNext/>
      </w:pPr>
    </w:p>
    <w:p w:rsidR="00BB099E" w:rsidRDefault="00BB099E" w:rsidP="00BB099E">
      <w:pPr>
        <w:pStyle w:val="Text3"/>
        <w:keepNext/>
      </w:pPr>
    </w:p>
    <w:p w:rsidR="00BB099E" w:rsidRDefault="00BB099E" w:rsidP="00BB099E">
      <w:pPr>
        <w:pStyle w:val="Text3"/>
        <w:keepNext/>
      </w:pPr>
    </w:p>
    <w:p w:rsidR="00BB099E" w:rsidRDefault="00BB099E" w:rsidP="00BB099E">
      <w:pPr>
        <w:pStyle w:val="Text3"/>
        <w:keepNext/>
      </w:pPr>
    </w:p>
    <w:p w:rsidR="00BB099E" w:rsidRDefault="00BB099E" w:rsidP="00BB099E">
      <w:pPr>
        <w:pStyle w:val="Text3"/>
        <w:keepNext/>
      </w:pPr>
      <w:r>
        <w:t>Fabrikaat:  Viega</w:t>
      </w:r>
    </w:p>
    <w:p w:rsidR="00BB099E" w:rsidRDefault="00BB099E" w:rsidP="00BB099E">
      <w:pPr>
        <w:pStyle w:val="Text3"/>
        <w:keepNext/>
      </w:pPr>
      <w:r>
        <w:t>Type:       Smartpress</w:t>
      </w:r>
    </w:p>
    <w:p w:rsidR="00BB099E" w:rsidRDefault="00BB099E" w:rsidP="00BB099E">
      <w:pPr>
        <w:pStyle w:val="Text3"/>
        <w:keepNext/>
      </w:pPr>
    </w:p>
    <w:p w:rsidR="00BB099E" w:rsidRDefault="00BB099E" w:rsidP="00BB099E">
      <w:pPr>
        <w:pStyle w:val="Text3"/>
      </w:pPr>
      <w:r>
        <w:t>Leveren en monteren</w:t>
      </w:r>
    </w:p>
    <w:p w:rsidR="00BB099E" w:rsidRDefault="00BB099E" w:rsidP="00BB099E">
      <w:pPr>
        <w:pStyle w:val="Text3"/>
      </w:pPr>
    </w:p>
    <w:p w:rsidR="00BB099E" w:rsidRDefault="00BB099E" w:rsidP="00BB099E">
      <w:pPr>
        <w:pStyle w:val="Text3"/>
      </w:pPr>
    </w:p>
    <w:p w:rsidR="00BB099E" w:rsidRPr="00B3593A" w:rsidRDefault="00706386" w:rsidP="00BB099E">
      <w:pPr>
        <w:pStyle w:val="Text3"/>
        <w:keepNext/>
        <w:rPr>
          <w:lang w:val="es-CU"/>
        </w:rPr>
      </w:pPr>
      <w:r w:rsidRPr="00B3593A">
        <w:rPr>
          <w:lang w:val="es-CU"/>
        </w:rPr>
        <w:t>Viega Smartpress PE-Xc/Al/PE-Xc-buis,</w:t>
      </w:r>
    </w:p>
    <w:p w:rsidR="00BB099E" w:rsidRPr="00B3593A" w:rsidRDefault="00BB099E" w:rsidP="00BB099E">
      <w:pPr>
        <w:pStyle w:val="Text3"/>
        <w:rPr>
          <w:lang w:val="es-CU"/>
        </w:rPr>
      </w:pPr>
      <w:r w:rsidRPr="00B3593A">
        <w:rPr>
          <w:lang w:val="es-CU"/>
        </w:rPr>
        <w:t>16 x 2,0 mm</w:t>
      </w:r>
    </w:p>
    <w:p w:rsidR="00BB099E" w:rsidRPr="00B3593A" w:rsidRDefault="00BB099E" w:rsidP="00BB099E">
      <w:pPr>
        <w:pStyle w:val="Text3"/>
        <w:rPr>
          <w:lang w:val="es-CU"/>
        </w:rPr>
      </w:pPr>
    </w:p>
    <w:p w:rsidR="00BB099E" w:rsidRPr="00B3593A" w:rsidRDefault="00BB099E" w:rsidP="00BB099E">
      <w:pPr>
        <w:pStyle w:val="Text3"/>
        <w:rPr>
          <w:lang w:val="es-CU"/>
        </w:rPr>
      </w:pPr>
    </w:p>
    <w:p w:rsidR="00BB099E" w:rsidRPr="00B3593A" w:rsidRDefault="00706386" w:rsidP="00BB099E">
      <w:pPr>
        <w:pStyle w:val="Text3"/>
        <w:keepNext/>
        <w:rPr>
          <w:lang w:val="es-CU"/>
        </w:rPr>
      </w:pPr>
      <w:r w:rsidRPr="00B3593A">
        <w:rPr>
          <w:lang w:val="es-CU"/>
        </w:rPr>
        <w:t>Viega Smartpress PE-Xc/Al/PE-Xc-buis,</w:t>
      </w:r>
    </w:p>
    <w:p w:rsidR="00BB099E" w:rsidRPr="00B3593A" w:rsidRDefault="00BB099E" w:rsidP="00BB099E">
      <w:pPr>
        <w:pStyle w:val="Text3"/>
        <w:rPr>
          <w:lang w:val="es-CU"/>
        </w:rPr>
      </w:pPr>
      <w:r w:rsidRPr="00B3593A">
        <w:rPr>
          <w:lang w:val="es-CU"/>
        </w:rPr>
        <w:t>20 x 2,3 mm</w:t>
      </w:r>
    </w:p>
    <w:p w:rsidR="00BB099E" w:rsidRPr="00B3593A" w:rsidRDefault="00BB099E" w:rsidP="00BB099E">
      <w:pPr>
        <w:pStyle w:val="Text3"/>
        <w:rPr>
          <w:lang w:val="es-CU"/>
        </w:rPr>
      </w:pPr>
    </w:p>
    <w:p w:rsidR="00BB099E" w:rsidRPr="00B3593A" w:rsidRDefault="00BB099E" w:rsidP="00BB099E">
      <w:pPr>
        <w:pStyle w:val="Text3"/>
        <w:rPr>
          <w:lang w:val="es-CU"/>
        </w:rPr>
      </w:pPr>
    </w:p>
    <w:p w:rsidR="00BB099E" w:rsidRPr="00B3593A" w:rsidRDefault="00706386" w:rsidP="00BB099E">
      <w:pPr>
        <w:pStyle w:val="Text3"/>
        <w:keepNext/>
        <w:rPr>
          <w:lang w:val="es-CU"/>
        </w:rPr>
      </w:pPr>
      <w:r w:rsidRPr="00B3593A">
        <w:rPr>
          <w:lang w:val="es-CU"/>
        </w:rPr>
        <w:t>Viega Smartpress PE-Xc/Al/PE-Xc-buis,</w:t>
      </w:r>
    </w:p>
    <w:p w:rsidR="00BB099E" w:rsidRPr="00B3593A" w:rsidRDefault="00BB099E" w:rsidP="00BB099E">
      <w:pPr>
        <w:pStyle w:val="Text3"/>
        <w:rPr>
          <w:lang w:val="es-CU"/>
        </w:rPr>
      </w:pPr>
      <w:r w:rsidRPr="00B3593A">
        <w:rPr>
          <w:lang w:val="es-CU"/>
        </w:rPr>
        <w:t>25 x 2,8 mm</w:t>
      </w:r>
    </w:p>
    <w:p w:rsidR="00BB099E" w:rsidRPr="00B3593A" w:rsidRDefault="00BB099E" w:rsidP="00BB099E">
      <w:pPr>
        <w:pStyle w:val="Text3"/>
        <w:rPr>
          <w:lang w:val="es-CU"/>
        </w:rPr>
      </w:pPr>
    </w:p>
    <w:p w:rsidR="00BB099E" w:rsidRPr="00B3593A" w:rsidRDefault="00BB099E" w:rsidP="00BB099E">
      <w:pPr>
        <w:pStyle w:val="Text3"/>
        <w:rPr>
          <w:lang w:val="es-CU"/>
        </w:rPr>
      </w:pPr>
    </w:p>
    <w:p w:rsidR="00BB099E" w:rsidRPr="00B3593A" w:rsidRDefault="00706386" w:rsidP="00BB099E">
      <w:pPr>
        <w:pStyle w:val="Text3"/>
        <w:keepNext/>
        <w:rPr>
          <w:lang w:val="es-CU"/>
        </w:rPr>
      </w:pPr>
      <w:r w:rsidRPr="00B3593A">
        <w:rPr>
          <w:lang w:val="es-CU"/>
        </w:rPr>
        <w:t>Viega Smartpress PE-Xc/Al/PE-Xc-buis,</w:t>
      </w:r>
    </w:p>
    <w:p w:rsidR="00BB099E" w:rsidRPr="00B3593A" w:rsidRDefault="00BB099E" w:rsidP="00BB099E">
      <w:pPr>
        <w:pStyle w:val="Text3"/>
        <w:rPr>
          <w:lang w:val="es-CU"/>
        </w:rPr>
      </w:pPr>
      <w:r w:rsidRPr="00B3593A">
        <w:rPr>
          <w:lang w:val="es-CU"/>
        </w:rPr>
        <w:t>32 x 3,2 mm</w:t>
      </w:r>
    </w:p>
    <w:p w:rsidR="00BB099E" w:rsidRPr="00B3593A" w:rsidRDefault="00BB099E" w:rsidP="00BB099E">
      <w:pPr>
        <w:pStyle w:val="Text3"/>
        <w:rPr>
          <w:lang w:val="es-CU"/>
        </w:rPr>
      </w:pPr>
    </w:p>
    <w:p w:rsidR="00BB099E" w:rsidRPr="00B3593A" w:rsidRDefault="00BB099E" w:rsidP="00BB099E">
      <w:pPr>
        <w:pStyle w:val="Text3"/>
        <w:rPr>
          <w:lang w:val="es-CU"/>
        </w:rPr>
      </w:pPr>
    </w:p>
    <w:p w:rsidR="00BB099E" w:rsidRPr="00B3593A" w:rsidRDefault="00706386" w:rsidP="00BB099E">
      <w:pPr>
        <w:pStyle w:val="Text3"/>
        <w:keepNext/>
        <w:rPr>
          <w:lang w:val="es-CU"/>
        </w:rPr>
      </w:pPr>
      <w:r w:rsidRPr="00B3593A">
        <w:rPr>
          <w:lang w:val="es-CU"/>
        </w:rPr>
        <w:t>Viega Smartpress PE-Xc/Al/PE-Xc-buis,</w:t>
      </w:r>
    </w:p>
    <w:p w:rsidR="00BB099E" w:rsidRPr="00B3593A" w:rsidRDefault="00BB099E" w:rsidP="00BB099E">
      <w:pPr>
        <w:pStyle w:val="Text3"/>
        <w:rPr>
          <w:lang w:val="es-CU"/>
        </w:rPr>
      </w:pPr>
      <w:r w:rsidRPr="00B3593A">
        <w:rPr>
          <w:lang w:val="es-CU"/>
        </w:rPr>
        <w:t>40 x 3,5 mm</w:t>
      </w:r>
    </w:p>
    <w:p w:rsidR="00BB099E" w:rsidRPr="00B3593A" w:rsidRDefault="00BB099E" w:rsidP="00BB099E">
      <w:pPr>
        <w:pStyle w:val="Text3"/>
        <w:rPr>
          <w:lang w:val="es-CU"/>
        </w:rPr>
      </w:pPr>
    </w:p>
    <w:p w:rsidR="00BB099E" w:rsidRPr="00B3593A" w:rsidRDefault="00BB099E" w:rsidP="00BB099E">
      <w:pPr>
        <w:pStyle w:val="Text3"/>
        <w:rPr>
          <w:lang w:val="es-CU"/>
        </w:rPr>
      </w:pPr>
    </w:p>
    <w:p w:rsidR="00BB099E" w:rsidRPr="00B3593A" w:rsidRDefault="00706386" w:rsidP="00BB099E">
      <w:pPr>
        <w:pStyle w:val="Text3"/>
        <w:keepNext/>
        <w:rPr>
          <w:lang w:val="es-CU"/>
        </w:rPr>
      </w:pPr>
      <w:r w:rsidRPr="00B3593A">
        <w:rPr>
          <w:lang w:val="es-CU"/>
        </w:rPr>
        <w:t>Viega Smartpress PE-Xc/Al/PE-Xc-buis,</w:t>
      </w:r>
    </w:p>
    <w:p w:rsidR="00BB099E" w:rsidRPr="00B3593A" w:rsidRDefault="00BB099E" w:rsidP="00BB099E">
      <w:pPr>
        <w:pStyle w:val="Text3"/>
        <w:rPr>
          <w:lang w:val="es-CU"/>
        </w:rPr>
      </w:pPr>
      <w:r w:rsidRPr="00B3593A">
        <w:rPr>
          <w:lang w:val="es-CU"/>
        </w:rPr>
        <w:t>50 x 4,0 mm</w:t>
      </w:r>
    </w:p>
    <w:p w:rsidR="00BB099E" w:rsidRPr="00B3593A" w:rsidRDefault="00BB099E" w:rsidP="00BB099E">
      <w:pPr>
        <w:pStyle w:val="Text3"/>
        <w:rPr>
          <w:lang w:val="es-CU"/>
        </w:rPr>
      </w:pPr>
    </w:p>
    <w:p w:rsidR="00BB099E" w:rsidRPr="00B3593A" w:rsidRDefault="00BB099E" w:rsidP="00BB099E">
      <w:pPr>
        <w:pStyle w:val="Text3"/>
        <w:rPr>
          <w:lang w:val="es-CU"/>
        </w:rPr>
      </w:pPr>
    </w:p>
    <w:p w:rsidR="00BB099E" w:rsidRPr="00B3593A" w:rsidRDefault="00706386" w:rsidP="00BB099E">
      <w:pPr>
        <w:pStyle w:val="Text3"/>
        <w:keepNext/>
        <w:rPr>
          <w:lang w:val="es-CU"/>
        </w:rPr>
      </w:pPr>
      <w:r w:rsidRPr="00B3593A">
        <w:rPr>
          <w:lang w:val="es-CU"/>
        </w:rPr>
        <w:t>Viega Smartpress PE-Xc/Al/PE-Xc-buis,</w:t>
      </w:r>
    </w:p>
    <w:p w:rsidR="00BB099E" w:rsidRPr="00B3593A" w:rsidRDefault="00BB099E" w:rsidP="00BB099E">
      <w:pPr>
        <w:pStyle w:val="Text3"/>
        <w:rPr>
          <w:lang w:val="es-CU"/>
        </w:rPr>
      </w:pPr>
      <w:r w:rsidRPr="00B3593A">
        <w:rPr>
          <w:lang w:val="es-CU"/>
        </w:rPr>
        <w:t>63 x 4,5 mm</w:t>
      </w:r>
    </w:p>
    <w:p w:rsidR="00BB099E" w:rsidRPr="00B3593A" w:rsidRDefault="00BB099E" w:rsidP="00BB099E">
      <w:pPr>
        <w:pStyle w:val="Text3"/>
        <w:rPr>
          <w:lang w:val="es-CU"/>
        </w:rPr>
      </w:pPr>
    </w:p>
    <w:p w:rsidR="00BB099E" w:rsidRPr="00B3593A" w:rsidRDefault="00BB099E" w:rsidP="00BB099E">
      <w:pPr>
        <w:pStyle w:val="Text3"/>
        <w:rPr>
          <w:lang w:val="es-CU"/>
        </w:rPr>
      </w:pPr>
    </w:p>
    <w:p w:rsidR="00BB099E" w:rsidRPr="00B3593A" w:rsidRDefault="00BB099E" w:rsidP="0000388F">
      <w:pPr>
        <w:pStyle w:val="Text3"/>
        <w:keepNext/>
        <w:rPr>
          <w:lang w:val="es-CU"/>
        </w:rPr>
      </w:pPr>
      <w:r w:rsidRPr="00B3593A">
        <w:rPr>
          <w:lang w:val="es-CU"/>
        </w:rPr>
        <w:t>Toeslag op de leidingsposities voor Viega Smartpress-fittingen inclusief alle toebehoren</w:t>
      </w:r>
    </w:p>
    <w:p w:rsidR="00BB099E" w:rsidRPr="00B3593A" w:rsidRDefault="00BB099E" w:rsidP="00BB099E">
      <w:pPr>
        <w:pStyle w:val="Text3"/>
        <w:rPr>
          <w:lang w:val="es-CU"/>
        </w:rPr>
      </w:pPr>
    </w:p>
    <w:p w:rsidR="00BB099E" w:rsidRPr="00B3593A" w:rsidRDefault="00BB099E" w:rsidP="00BB099E">
      <w:pPr>
        <w:pStyle w:val="Text3"/>
        <w:rPr>
          <w:lang w:val="es-CU"/>
        </w:rPr>
      </w:pPr>
    </w:p>
    <w:p w:rsidR="00BB099E" w:rsidRPr="00B3593A" w:rsidRDefault="00BB099E" w:rsidP="0066063B">
      <w:pPr>
        <w:pStyle w:val="Text3"/>
        <w:keepNext/>
        <w:rPr>
          <w:lang w:val="es-CU"/>
        </w:rPr>
      </w:pPr>
      <w:r w:rsidRPr="00B3593A">
        <w:rPr>
          <w:lang w:val="es-CU"/>
        </w:rPr>
        <w:t>Toeslag op de leidingsposities voor buisklemmen, vaste punten bevestigingsmateriaal, overschuifbuizen voor wand- en plafonddoorvoeren inclusief alle toebehoren.</w:t>
      </w:r>
    </w:p>
    <w:p w:rsidR="00B100E9" w:rsidRPr="00B3593A" w:rsidRDefault="00BB099E" w:rsidP="00B100E9">
      <w:pPr>
        <w:pStyle w:val="berschrift1"/>
        <w:numPr>
          <w:ilvl w:val="0"/>
          <w:numId w:val="0"/>
        </w:numPr>
        <w:ind w:left="709"/>
        <w:rPr>
          <w:lang w:val="es-CU"/>
        </w:rPr>
      </w:pPr>
      <w:r w:rsidRPr="00B3593A">
        <w:rPr>
          <w:lang w:val="es-CU"/>
        </w:rPr>
        <w:br w:type="page"/>
      </w:r>
    </w:p>
    <w:p w:rsidR="00BB099E" w:rsidRDefault="00BB099E" w:rsidP="00BB099E">
      <w:pPr>
        <w:pStyle w:val="berschrift1"/>
      </w:pPr>
      <w:bookmarkStart w:id="2" w:name="_Toc513101881"/>
      <w:r>
        <w:t>Buis 16 - 25 mm (vormstabiel) in mantelbuis</w:t>
      </w:r>
      <w:bookmarkEnd w:id="2"/>
    </w:p>
    <w:p w:rsidR="00B100E9" w:rsidRPr="00B100E9" w:rsidRDefault="00B100E9" w:rsidP="00B100E9">
      <w:pPr>
        <w:pStyle w:val="Text1"/>
      </w:pPr>
    </w:p>
    <w:p w:rsidR="00B53957" w:rsidRDefault="00BB099E" w:rsidP="00B53957">
      <w:pPr>
        <w:pStyle w:val="Text3"/>
        <w:keepNext/>
      </w:pPr>
      <w:r>
        <w:t>Leidingen voor pomp-warmwater-verwarmingsinstallaties en drinkwaterinstallaties</w:t>
      </w:r>
    </w:p>
    <w:p w:rsidR="00B53957" w:rsidRDefault="00BB099E" w:rsidP="00B53957">
      <w:pPr>
        <w:pStyle w:val="Text3"/>
        <w:keepNext/>
      </w:pPr>
      <w:r>
        <w:t>prioriteit conform EN 806,</w:t>
      </w:r>
    </w:p>
    <w:p w:rsidR="00B53957" w:rsidRDefault="00BB099E" w:rsidP="00B53957">
      <w:pPr>
        <w:pStyle w:val="Text3"/>
        <w:keepNext/>
      </w:pPr>
      <w:r>
        <w:t>van vormstabiele witte PE-Xc/Al/PE-Xc meerlagenbuizen,</w:t>
      </w:r>
    </w:p>
    <w:p w:rsidR="00B53957" w:rsidRDefault="00BB099E" w:rsidP="00B53957">
      <w:pPr>
        <w:pStyle w:val="Text3"/>
        <w:keepNext/>
      </w:pPr>
      <w:r>
        <w:t>diffusiedicht,</w:t>
      </w:r>
    </w:p>
    <w:p w:rsidR="00BB099E" w:rsidRDefault="00BB099E" w:rsidP="00B53957">
      <w:pPr>
        <w:pStyle w:val="Text3"/>
        <w:keepNext/>
      </w:pPr>
      <w:r>
        <w:t>in zwarte, blauwe of rode mantelbuis van PE-ingetrokken,</w:t>
      </w:r>
    </w:p>
    <w:p w:rsidR="00BB099E" w:rsidRDefault="00BB099E" w:rsidP="00BB099E">
      <w:pPr>
        <w:pStyle w:val="Text3"/>
        <w:keepNext/>
      </w:pPr>
    </w:p>
    <w:p w:rsidR="00B53957" w:rsidRDefault="00BB099E" w:rsidP="00BB099E">
      <w:pPr>
        <w:pStyle w:val="Text3"/>
        <w:keepNext/>
      </w:pPr>
      <w:r>
        <w:t>Verbinding met Viega Smartpress-fitting van brons,</w:t>
      </w:r>
    </w:p>
    <w:p w:rsidR="00B53957" w:rsidRDefault="00BB099E" w:rsidP="00BB099E">
      <w:pPr>
        <w:pStyle w:val="Text3"/>
        <w:keepNext/>
      </w:pPr>
      <w:r>
        <w:t>als drukverlies-geoptimaliseerd systeem,</w:t>
      </w:r>
    </w:p>
    <w:p w:rsidR="00B53957" w:rsidRDefault="00BB099E" w:rsidP="00BB099E">
      <w:pPr>
        <w:pStyle w:val="Text3"/>
        <w:keepNext/>
      </w:pPr>
      <w:r>
        <w:t>zonder O-ring,</w:t>
      </w:r>
    </w:p>
    <w:p w:rsidR="00B53957" w:rsidRDefault="00BB099E" w:rsidP="00BB099E">
      <w:pPr>
        <w:pStyle w:val="Text3"/>
        <w:keepNext/>
      </w:pPr>
      <w:r>
        <w:t>met SC-Contur en conform DVGW gecontroleerde veiligheid bij niet-geperste fitting,</w:t>
      </w:r>
    </w:p>
    <w:p w:rsidR="00BB099E" w:rsidRDefault="00BB099E" w:rsidP="00BB099E">
      <w:pPr>
        <w:pStyle w:val="Text3"/>
        <w:keepNext/>
      </w:pPr>
      <w:r>
        <w:t>niet losmaakbaar,</w:t>
      </w:r>
    </w:p>
    <w:p w:rsidR="00BB099E" w:rsidRDefault="00BB099E" w:rsidP="00BB099E">
      <w:pPr>
        <w:pStyle w:val="Text3"/>
        <w:keepNext/>
      </w:pPr>
    </w:p>
    <w:p w:rsidR="00BB099E" w:rsidRDefault="00BB099E" w:rsidP="00BB099E">
      <w:pPr>
        <w:pStyle w:val="Text3"/>
        <w:keepNext/>
      </w:pPr>
    </w:p>
    <w:p w:rsidR="00BB099E" w:rsidRDefault="00BB099E" w:rsidP="00BB099E">
      <w:pPr>
        <w:pStyle w:val="Text3"/>
        <w:keepNext/>
      </w:pPr>
      <w:r>
        <w:t>Fabrikaat:  Viega</w:t>
      </w:r>
    </w:p>
    <w:p w:rsidR="00BB099E" w:rsidRDefault="00BB099E" w:rsidP="00BB099E">
      <w:pPr>
        <w:pStyle w:val="Text3"/>
        <w:keepNext/>
      </w:pPr>
      <w:r>
        <w:t>Type:       Smartpress</w:t>
      </w:r>
    </w:p>
    <w:p w:rsidR="00BB099E" w:rsidRDefault="00BB099E" w:rsidP="00BB099E">
      <w:pPr>
        <w:pStyle w:val="Text3"/>
        <w:keepNext/>
      </w:pPr>
    </w:p>
    <w:p w:rsidR="00BB099E" w:rsidRDefault="00BB099E" w:rsidP="00BB099E">
      <w:pPr>
        <w:pStyle w:val="Text3"/>
      </w:pPr>
      <w:r>
        <w:t>Leveren en monteren</w:t>
      </w:r>
    </w:p>
    <w:p w:rsidR="00BB099E" w:rsidRDefault="00BB099E" w:rsidP="00BB099E">
      <w:pPr>
        <w:pStyle w:val="Text3"/>
      </w:pPr>
    </w:p>
    <w:p w:rsidR="00BB099E" w:rsidRDefault="00BB099E" w:rsidP="00BB099E">
      <w:pPr>
        <w:pStyle w:val="Text3"/>
      </w:pPr>
    </w:p>
    <w:p w:rsidR="00BB099E" w:rsidRPr="00B3593A" w:rsidRDefault="00706386" w:rsidP="00BB099E">
      <w:pPr>
        <w:pStyle w:val="Text3"/>
        <w:keepNext/>
        <w:rPr>
          <w:lang w:val="es-CU"/>
        </w:rPr>
      </w:pPr>
      <w:r w:rsidRPr="00B3593A">
        <w:rPr>
          <w:lang w:val="es-CU"/>
        </w:rPr>
        <w:t>Viega Smartpress PE-Xc/Al/PE-Xc-buis,</w:t>
      </w:r>
    </w:p>
    <w:p w:rsidR="00BB099E" w:rsidRPr="00B3593A" w:rsidRDefault="00BB099E" w:rsidP="00BB099E">
      <w:pPr>
        <w:pStyle w:val="Text3"/>
        <w:rPr>
          <w:lang w:val="es-CU"/>
        </w:rPr>
      </w:pPr>
      <w:r w:rsidRPr="00B3593A">
        <w:rPr>
          <w:lang w:val="es-CU"/>
        </w:rPr>
        <w:t>16 x 2,0 mm, in mantelbuis</w:t>
      </w:r>
    </w:p>
    <w:p w:rsidR="00BB099E" w:rsidRPr="00B3593A" w:rsidRDefault="00BB099E" w:rsidP="00BB099E">
      <w:pPr>
        <w:pStyle w:val="Text3"/>
        <w:rPr>
          <w:lang w:val="es-CU"/>
        </w:rPr>
      </w:pPr>
    </w:p>
    <w:p w:rsidR="00BB099E" w:rsidRPr="00B3593A" w:rsidRDefault="00BB099E" w:rsidP="00BB099E">
      <w:pPr>
        <w:pStyle w:val="Text3"/>
        <w:rPr>
          <w:lang w:val="es-CU"/>
        </w:rPr>
      </w:pPr>
    </w:p>
    <w:p w:rsidR="00BB099E" w:rsidRPr="00B3593A" w:rsidRDefault="00706386" w:rsidP="00BB099E">
      <w:pPr>
        <w:pStyle w:val="Text3"/>
        <w:keepNext/>
        <w:rPr>
          <w:lang w:val="es-CU"/>
        </w:rPr>
      </w:pPr>
      <w:r w:rsidRPr="00B3593A">
        <w:rPr>
          <w:lang w:val="es-CU"/>
        </w:rPr>
        <w:t>Viega Smartpress PE-Xc/Al/PE-Xc-buis,</w:t>
      </w:r>
    </w:p>
    <w:p w:rsidR="00BB099E" w:rsidRPr="00B3593A" w:rsidRDefault="00BB099E" w:rsidP="00BB099E">
      <w:pPr>
        <w:pStyle w:val="Text3"/>
        <w:rPr>
          <w:lang w:val="es-CU"/>
        </w:rPr>
      </w:pPr>
      <w:r w:rsidRPr="00B3593A">
        <w:rPr>
          <w:lang w:val="es-CU"/>
        </w:rPr>
        <w:t>20 x 2,3 mm, in mantelbuis</w:t>
      </w:r>
    </w:p>
    <w:p w:rsidR="00BB099E" w:rsidRPr="00B3593A" w:rsidRDefault="00BB099E" w:rsidP="00BB099E">
      <w:pPr>
        <w:pStyle w:val="Text3"/>
        <w:rPr>
          <w:lang w:val="es-CU"/>
        </w:rPr>
      </w:pPr>
    </w:p>
    <w:p w:rsidR="00B878E8" w:rsidRPr="00B3593A" w:rsidRDefault="00B878E8" w:rsidP="00B878E8">
      <w:pPr>
        <w:pStyle w:val="Text3"/>
        <w:rPr>
          <w:lang w:val="es-CU"/>
        </w:rPr>
      </w:pPr>
    </w:p>
    <w:p w:rsidR="00B878E8" w:rsidRPr="00B3593A" w:rsidRDefault="00B878E8" w:rsidP="00B878E8">
      <w:pPr>
        <w:pStyle w:val="Text3"/>
        <w:rPr>
          <w:lang w:val="es-CU"/>
        </w:rPr>
      </w:pPr>
    </w:p>
    <w:p w:rsidR="00B878E8" w:rsidRPr="00B3593A" w:rsidRDefault="00B878E8" w:rsidP="00B878E8">
      <w:pPr>
        <w:pStyle w:val="Text3"/>
        <w:keepNext/>
        <w:rPr>
          <w:lang w:val="es-CU"/>
        </w:rPr>
      </w:pPr>
      <w:r w:rsidRPr="00B3593A">
        <w:rPr>
          <w:lang w:val="es-CU"/>
        </w:rPr>
        <w:t>Viega Smartpress PE-Xc/Al/PE-Xc-buis,</w:t>
      </w:r>
    </w:p>
    <w:p w:rsidR="00B878E8" w:rsidRDefault="00B878E8" w:rsidP="00B878E8">
      <w:pPr>
        <w:pStyle w:val="Text3"/>
      </w:pPr>
      <w:r>
        <w:t>25 x 2,8 mm</w:t>
      </w:r>
    </w:p>
    <w:p w:rsidR="00B878E8" w:rsidRDefault="00B878E8" w:rsidP="00BB099E">
      <w:pPr>
        <w:pStyle w:val="Text3"/>
      </w:pPr>
    </w:p>
    <w:p w:rsidR="00BB099E" w:rsidRDefault="00BB099E" w:rsidP="00BB099E">
      <w:pPr>
        <w:pStyle w:val="Text3"/>
      </w:pPr>
    </w:p>
    <w:p w:rsidR="00BB099E" w:rsidRDefault="00BB099E" w:rsidP="0000388F">
      <w:pPr>
        <w:pStyle w:val="Text3"/>
        <w:keepNext/>
      </w:pPr>
      <w:r>
        <w:t>Toeslag op de leidingsposities voor Viega Smartpress-fittingen inclusief alle toebehoren</w:t>
      </w:r>
    </w:p>
    <w:p w:rsidR="00706386" w:rsidRDefault="00BB099E" w:rsidP="00706386">
      <w:pPr>
        <w:pStyle w:val="berschrift1"/>
        <w:numPr>
          <w:ilvl w:val="0"/>
          <w:numId w:val="0"/>
        </w:numPr>
        <w:ind w:left="709" w:hanging="709"/>
      </w:pPr>
      <w:r>
        <w:br w:type="page"/>
      </w:r>
      <w:bookmarkStart w:id="3" w:name="_Toc425346303"/>
      <w:r w:rsidR="00706386">
        <w:lastRenderedPageBreak/>
        <w:t xml:space="preserve"> </w:t>
      </w:r>
    </w:p>
    <w:p w:rsidR="00BB099E" w:rsidRDefault="00BB099E" w:rsidP="00BB099E">
      <w:pPr>
        <w:pStyle w:val="berschrift1"/>
      </w:pPr>
      <w:bookmarkStart w:id="4" w:name="_Toc513101882"/>
      <w:bookmarkEnd w:id="3"/>
      <w:r>
        <w:t>Buis 16 - 20 mm (vormstabiel) in isolatie 6 mm</w:t>
      </w:r>
      <w:bookmarkEnd w:id="4"/>
    </w:p>
    <w:p w:rsidR="00B53957" w:rsidRDefault="00BB099E" w:rsidP="00BB099E">
      <w:pPr>
        <w:pStyle w:val="Text3"/>
        <w:keepNext/>
      </w:pPr>
      <w:r>
        <w:t>Leidingen voor pomp-warmwater-verwarmingsinstallaties en drinkwaterinstallaties,</w:t>
      </w:r>
    </w:p>
    <w:p w:rsidR="00B53957" w:rsidRDefault="00BB099E" w:rsidP="00BB099E">
      <w:pPr>
        <w:pStyle w:val="Text3"/>
        <w:keepNext/>
      </w:pPr>
      <w:r>
        <w:t>van vormstabiele witte PE-Xc/Al/PE-Xc meerlagenbuizen,</w:t>
      </w:r>
    </w:p>
    <w:p w:rsidR="00B53957" w:rsidRDefault="00B53957" w:rsidP="00BB099E">
      <w:pPr>
        <w:pStyle w:val="Text3"/>
        <w:keepNext/>
      </w:pPr>
      <w:r>
        <w:t>diffusiedicht</w:t>
      </w:r>
    </w:p>
    <w:p w:rsidR="00BB099E" w:rsidRDefault="0000388F" w:rsidP="00BB099E">
      <w:pPr>
        <w:pStyle w:val="Text3"/>
        <w:keepNext/>
      </w:pPr>
      <w:r>
        <w:t xml:space="preserve"> met 6 mm sterke rondom isolatie (Lambda = 0,040 W/(m•K)) en grijze PE-beschermfolie,</w:t>
      </w:r>
    </w:p>
    <w:p w:rsidR="00BB099E" w:rsidRDefault="00BB099E" w:rsidP="00BB099E">
      <w:pPr>
        <w:pStyle w:val="Text3"/>
        <w:keepNext/>
      </w:pPr>
    </w:p>
    <w:p w:rsidR="00B53957" w:rsidRDefault="00BB099E" w:rsidP="00BB099E">
      <w:pPr>
        <w:pStyle w:val="Text3"/>
        <w:keepNext/>
      </w:pPr>
      <w:r>
        <w:t>Verbinding met Viega Smartpress-fitting van brons,</w:t>
      </w:r>
    </w:p>
    <w:p w:rsidR="00B53957" w:rsidRDefault="00BB099E" w:rsidP="00BB099E">
      <w:pPr>
        <w:pStyle w:val="Text3"/>
        <w:keepNext/>
      </w:pPr>
      <w:r>
        <w:t>als drukverlies-geoptimaliseerd systeem,</w:t>
      </w:r>
    </w:p>
    <w:p w:rsidR="00B53957" w:rsidRDefault="00BB099E" w:rsidP="00BB099E">
      <w:pPr>
        <w:pStyle w:val="Text3"/>
        <w:keepNext/>
      </w:pPr>
      <w:r>
        <w:t>zonder O-ring,</w:t>
      </w:r>
    </w:p>
    <w:p w:rsidR="00BB099E" w:rsidRDefault="00BB099E" w:rsidP="00BB099E">
      <w:pPr>
        <w:pStyle w:val="Text3"/>
        <w:keepNext/>
      </w:pPr>
      <w:r>
        <w:t>met SC-Contur en conform DVGW gecontroleerde veiligheid bij niet-geperste fitting,</w:t>
      </w:r>
    </w:p>
    <w:p w:rsidR="00BB099E" w:rsidRDefault="00BB099E" w:rsidP="00BB099E">
      <w:pPr>
        <w:pStyle w:val="Text3"/>
        <w:keepNext/>
      </w:pPr>
    </w:p>
    <w:p w:rsidR="00BB099E" w:rsidRDefault="00BB099E" w:rsidP="00BB099E">
      <w:pPr>
        <w:pStyle w:val="Text3"/>
        <w:keepNext/>
      </w:pPr>
    </w:p>
    <w:p w:rsidR="00BB099E" w:rsidRDefault="00BB099E" w:rsidP="00BB099E">
      <w:pPr>
        <w:pStyle w:val="Text3"/>
        <w:keepNext/>
      </w:pPr>
      <w:r>
        <w:t>Fabrikaat:  Viega</w:t>
      </w:r>
    </w:p>
    <w:p w:rsidR="00BB099E" w:rsidRDefault="00BB099E" w:rsidP="00BB099E">
      <w:pPr>
        <w:pStyle w:val="Text3"/>
        <w:keepNext/>
      </w:pPr>
      <w:r>
        <w:t>Type:       Smartpress</w:t>
      </w:r>
    </w:p>
    <w:p w:rsidR="00BB099E" w:rsidRDefault="00BB099E" w:rsidP="00BB099E">
      <w:pPr>
        <w:pStyle w:val="Text3"/>
        <w:keepNext/>
      </w:pPr>
    </w:p>
    <w:p w:rsidR="00BB099E" w:rsidRDefault="00BB099E" w:rsidP="00BB099E">
      <w:pPr>
        <w:pStyle w:val="Text3"/>
      </w:pPr>
      <w:r>
        <w:t>Leveren en monteren</w:t>
      </w:r>
    </w:p>
    <w:p w:rsidR="00BB099E" w:rsidRDefault="00BB099E" w:rsidP="00BB099E">
      <w:pPr>
        <w:pStyle w:val="Text3"/>
      </w:pPr>
    </w:p>
    <w:p w:rsidR="00BB099E" w:rsidRDefault="00BB099E" w:rsidP="00BB099E">
      <w:pPr>
        <w:pStyle w:val="Text3"/>
      </w:pPr>
    </w:p>
    <w:p w:rsidR="00BB099E" w:rsidRPr="00B3593A" w:rsidRDefault="00706386" w:rsidP="00BB099E">
      <w:pPr>
        <w:pStyle w:val="Text3"/>
        <w:keepNext/>
        <w:rPr>
          <w:lang w:val="es-CU"/>
        </w:rPr>
      </w:pPr>
      <w:r w:rsidRPr="00B3593A">
        <w:rPr>
          <w:lang w:val="es-CU"/>
        </w:rPr>
        <w:t>Viega Smartpress PE-Xc/Al/PE-Xc-buis,</w:t>
      </w:r>
    </w:p>
    <w:p w:rsidR="00BB099E" w:rsidRPr="00B3593A" w:rsidRDefault="00BB099E" w:rsidP="00BB099E">
      <w:pPr>
        <w:pStyle w:val="Text3"/>
        <w:rPr>
          <w:lang w:val="es-CU"/>
        </w:rPr>
      </w:pPr>
      <w:r w:rsidRPr="00B3593A">
        <w:rPr>
          <w:lang w:val="es-CU"/>
        </w:rPr>
        <w:t>16 x 2,0 mm, met isolatie 6 mm</w:t>
      </w:r>
    </w:p>
    <w:p w:rsidR="00BB099E" w:rsidRPr="00B3593A" w:rsidRDefault="00BB099E" w:rsidP="00BB099E">
      <w:pPr>
        <w:pStyle w:val="Text3"/>
        <w:rPr>
          <w:lang w:val="es-CU"/>
        </w:rPr>
      </w:pPr>
    </w:p>
    <w:p w:rsidR="00BB099E" w:rsidRPr="00B3593A" w:rsidRDefault="00BB099E" w:rsidP="00BB099E">
      <w:pPr>
        <w:pStyle w:val="Text3"/>
        <w:rPr>
          <w:lang w:val="es-CU"/>
        </w:rPr>
      </w:pPr>
    </w:p>
    <w:p w:rsidR="00BB099E" w:rsidRPr="00B3593A" w:rsidRDefault="00706386" w:rsidP="00BB099E">
      <w:pPr>
        <w:pStyle w:val="Text3"/>
        <w:keepNext/>
        <w:rPr>
          <w:lang w:val="es-CU"/>
        </w:rPr>
      </w:pPr>
      <w:r w:rsidRPr="00B3593A">
        <w:rPr>
          <w:lang w:val="es-CU"/>
        </w:rPr>
        <w:t>Viega Smartpress PE-Xc/Al/PE-Xc-buis,</w:t>
      </w:r>
    </w:p>
    <w:p w:rsidR="00BB099E" w:rsidRDefault="00BB099E" w:rsidP="00BB099E">
      <w:pPr>
        <w:pStyle w:val="Text3"/>
      </w:pPr>
      <w:r>
        <w:t>20 x 2,3 mm, met isolatie 6 mm</w:t>
      </w:r>
    </w:p>
    <w:p w:rsidR="00BB099E" w:rsidRDefault="00BB099E" w:rsidP="00BB099E">
      <w:pPr>
        <w:pStyle w:val="Text3"/>
      </w:pPr>
    </w:p>
    <w:p w:rsidR="00BB099E" w:rsidRDefault="00BB099E" w:rsidP="00BB099E">
      <w:pPr>
        <w:pStyle w:val="Text3"/>
      </w:pPr>
    </w:p>
    <w:p w:rsidR="00BB099E" w:rsidRDefault="00BB099E" w:rsidP="0000388F">
      <w:pPr>
        <w:pStyle w:val="Text3"/>
        <w:keepNext/>
      </w:pPr>
      <w:r>
        <w:t>Toeslag op de leidingsposities voor Viega Smartpress-fittingen inclusief alle toebehoren</w:t>
      </w:r>
    </w:p>
    <w:p w:rsidR="00BB099E" w:rsidRDefault="00BB099E" w:rsidP="00BB099E">
      <w:pPr>
        <w:pStyle w:val="berschrift1"/>
      </w:pPr>
      <w:r>
        <w:br w:type="page"/>
      </w:r>
      <w:bookmarkStart w:id="5" w:name="_Toc513101883"/>
      <w:r>
        <w:lastRenderedPageBreak/>
        <w:t>Buis 25 - 32 mm (vormstabiel) in isolatie 9 mm</w:t>
      </w:r>
      <w:bookmarkEnd w:id="5"/>
    </w:p>
    <w:p w:rsidR="00B53957" w:rsidRDefault="00BB099E" w:rsidP="00BB099E">
      <w:pPr>
        <w:pStyle w:val="Text3"/>
        <w:keepNext/>
      </w:pPr>
      <w:r>
        <w:t>Leidingen voor pomp-warmwater-verwarmingsinstallaties en drinkwaterinstallaties</w:t>
      </w:r>
    </w:p>
    <w:p w:rsidR="00B53957" w:rsidRDefault="00B53957" w:rsidP="00BB099E">
      <w:pPr>
        <w:pStyle w:val="Text3"/>
        <w:keepNext/>
      </w:pPr>
      <w:r>
        <w:t>prioriteit conform EN 806,</w:t>
      </w:r>
    </w:p>
    <w:p w:rsidR="00B53957" w:rsidRDefault="00BB099E" w:rsidP="00BB099E">
      <w:pPr>
        <w:pStyle w:val="Text3"/>
        <w:keepNext/>
      </w:pPr>
      <w:r>
        <w:t>van vormstabiele witte PE-Xc/Al/PE-Xc meerlagenbuizen,</w:t>
      </w:r>
    </w:p>
    <w:p w:rsidR="00B53957" w:rsidRDefault="00BB099E" w:rsidP="00BB099E">
      <w:pPr>
        <w:pStyle w:val="Text3"/>
        <w:keepNext/>
      </w:pPr>
      <w:r>
        <w:t>diffusiedicht,</w:t>
      </w:r>
    </w:p>
    <w:p w:rsidR="00BB099E" w:rsidRDefault="00BB099E" w:rsidP="00BB099E">
      <w:pPr>
        <w:pStyle w:val="Text3"/>
        <w:keepNext/>
      </w:pPr>
      <w:r>
        <w:t>met 9 mm sterke rondom isolatie (Lambda = 0,040 W/(m•K)) en grijze PE-beschermfolie,</w:t>
      </w:r>
    </w:p>
    <w:p w:rsidR="00BB099E" w:rsidRDefault="00BB099E" w:rsidP="00BB099E">
      <w:pPr>
        <w:pStyle w:val="Text3"/>
        <w:keepNext/>
      </w:pPr>
    </w:p>
    <w:p w:rsidR="00B53957" w:rsidRDefault="00BB099E" w:rsidP="00BB099E">
      <w:pPr>
        <w:pStyle w:val="Text3"/>
        <w:keepNext/>
      </w:pPr>
      <w:r>
        <w:t>Verbinding met Viega Smartpress-fitting van brons,</w:t>
      </w:r>
    </w:p>
    <w:p w:rsidR="00B53957" w:rsidRDefault="00BB099E" w:rsidP="00BB099E">
      <w:pPr>
        <w:pStyle w:val="Text3"/>
        <w:keepNext/>
      </w:pPr>
      <w:r>
        <w:t>als drukverlies-geoptimaliseerd systeem,</w:t>
      </w:r>
    </w:p>
    <w:p w:rsidR="00B53957" w:rsidRDefault="00BB099E" w:rsidP="00BB099E">
      <w:pPr>
        <w:pStyle w:val="Text3"/>
        <w:keepNext/>
      </w:pPr>
      <w:r>
        <w:t>zonder O-ring,</w:t>
      </w:r>
    </w:p>
    <w:p w:rsidR="00BB099E" w:rsidRDefault="00BB099E" w:rsidP="00BB099E">
      <w:pPr>
        <w:pStyle w:val="Text3"/>
        <w:keepNext/>
      </w:pPr>
      <w:r>
        <w:t>met SC-Contur en conform DVGW gecontroleerde veiligheid bij niet-geperste fitting,</w:t>
      </w:r>
    </w:p>
    <w:p w:rsidR="00BB099E" w:rsidRDefault="00BB099E" w:rsidP="00BB099E">
      <w:pPr>
        <w:pStyle w:val="Text3"/>
        <w:keepNext/>
      </w:pPr>
    </w:p>
    <w:p w:rsidR="00BB099E" w:rsidRDefault="00BB099E" w:rsidP="00BB099E">
      <w:pPr>
        <w:pStyle w:val="Text3"/>
        <w:keepNext/>
      </w:pPr>
    </w:p>
    <w:p w:rsidR="00BB099E" w:rsidRDefault="00BB099E" w:rsidP="00BB099E">
      <w:pPr>
        <w:pStyle w:val="Text3"/>
        <w:keepNext/>
      </w:pPr>
      <w:r>
        <w:t>Fabrikaat:  Viega</w:t>
      </w:r>
    </w:p>
    <w:p w:rsidR="00BB099E" w:rsidRDefault="00BB099E" w:rsidP="00BB099E">
      <w:pPr>
        <w:pStyle w:val="Text3"/>
        <w:keepNext/>
      </w:pPr>
      <w:r>
        <w:t>Type:       Smartpress</w:t>
      </w:r>
    </w:p>
    <w:p w:rsidR="00BB099E" w:rsidRDefault="00BB099E" w:rsidP="00BB099E">
      <w:pPr>
        <w:pStyle w:val="Text3"/>
        <w:keepNext/>
      </w:pPr>
    </w:p>
    <w:p w:rsidR="00BB099E" w:rsidRDefault="00BB099E" w:rsidP="00BB099E">
      <w:pPr>
        <w:pStyle w:val="Text3"/>
      </w:pPr>
      <w:r>
        <w:t>Leveren en monteren</w:t>
      </w:r>
    </w:p>
    <w:p w:rsidR="00BB099E" w:rsidRDefault="00BB099E" w:rsidP="00BB099E">
      <w:pPr>
        <w:pStyle w:val="Text3"/>
      </w:pPr>
    </w:p>
    <w:p w:rsidR="00BB099E" w:rsidRDefault="00BB099E" w:rsidP="00BB099E">
      <w:pPr>
        <w:pStyle w:val="Text3"/>
      </w:pPr>
    </w:p>
    <w:p w:rsidR="00BB099E" w:rsidRPr="00B3593A" w:rsidRDefault="00706386" w:rsidP="00BB099E">
      <w:pPr>
        <w:pStyle w:val="Text3"/>
        <w:keepNext/>
        <w:rPr>
          <w:lang w:val="es-CU"/>
        </w:rPr>
      </w:pPr>
      <w:r w:rsidRPr="00B3593A">
        <w:rPr>
          <w:lang w:val="es-CU"/>
        </w:rPr>
        <w:t>Viega Smartpress PE-Xc/Al/PE-Xc-buis,</w:t>
      </w:r>
    </w:p>
    <w:p w:rsidR="00BB099E" w:rsidRPr="00B3593A" w:rsidRDefault="00BB099E" w:rsidP="00BB099E">
      <w:pPr>
        <w:pStyle w:val="Text3"/>
        <w:rPr>
          <w:lang w:val="es-CU"/>
        </w:rPr>
      </w:pPr>
      <w:r w:rsidRPr="00B3593A">
        <w:rPr>
          <w:lang w:val="es-CU"/>
        </w:rPr>
        <w:t>25 x 2,8 mm, met isolatie 9 mm</w:t>
      </w:r>
    </w:p>
    <w:p w:rsidR="00BB099E" w:rsidRPr="00B3593A" w:rsidRDefault="00BB099E" w:rsidP="00BB099E">
      <w:pPr>
        <w:pStyle w:val="Text3"/>
        <w:rPr>
          <w:lang w:val="es-CU"/>
        </w:rPr>
      </w:pPr>
    </w:p>
    <w:p w:rsidR="00B878E8" w:rsidRPr="00B3593A" w:rsidRDefault="00B878E8" w:rsidP="00B878E8">
      <w:pPr>
        <w:pStyle w:val="Text3"/>
        <w:keepNext/>
        <w:rPr>
          <w:lang w:val="es-CU"/>
        </w:rPr>
      </w:pPr>
      <w:r w:rsidRPr="00B3593A">
        <w:rPr>
          <w:lang w:val="es-CU"/>
        </w:rPr>
        <w:t>Viega Smartpress PE-Xc/Al/PE-Xc-buis,</w:t>
      </w:r>
    </w:p>
    <w:p w:rsidR="00B878E8" w:rsidRDefault="00B878E8" w:rsidP="00B878E8">
      <w:pPr>
        <w:pStyle w:val="Text3"/>
      </w:pPr>
      <w:r>
        <w:t>32 x 3,2 mm, met isolatie 9mm</w:t>
      </w:r>
    </w:p>
    <w:p w:rsidR="00B878E8" w:rsidRDefault="00B878E8" w:rsidP="00BB099E">
      <w:pPr>
        <w:pStyle w:val="Text3"/>
      </w:pPr>
    </w:p>
    <w:p w:rsidR="00BB099E" w:rsidRDefault="00BB099E" w:rsidP="00BB099E">
      <w:pPr>
        <w:pStyle w:val="Text3"/>
      </w:pPr>
    </w:p>
    <w:p w:rsidR="00BB099E" w:rsidRDefault="00BB099E" w:rsidP="0000388F">
      <w:pPr>
        <w:pStyle w:val="Text3"/>
        <w:keepNext/>
      </w:pPr>
      <w:r>
        <w:t>Toeslag op de leidingsposities voor Viega Smartpress-fittingen inclusief alle toebehoren</w:t>
      </w:r>
    </w:p>
    <w:p w:rsidR="00706386" w:rsidRDefault="00BB099E" w:rsidP="00706386">
      <w:pPr>
        <w:pStyle w:val="berschrift1"/>
        <w:numPr>
          <w:ilvl w:val="0"/>
          <w:numId w:val="0"/>
        </w:numPr>
        <w:ind w:left="709"/>
      </w:pPr>
      <w:r>
        <w:br w:type="page"/>
      </w:r>
    </w:p>
    <w:p w:rsidR="00B100E9" w:rsidRDefault="00B100E9" w:rsidP="00B100E9">
      <w:pPr>
        <w:pStyle w:val="berschrift1"/>
      </w:pPr>
      <w:bookmarkStart w:id="6" w:name="_Toc513101884"/>
      <w:r>
        <w:t>Buis 20 - 32 mm (vormstabiel) zonder mantelbuis</w:t>
      </w:r>
      <w:bookmarkEnd w:id="6"/>
    </w:p>
    <w:p w:rsidR="00B53957" w:rsidRDefault="00B100E9" w:rsidP="00B100E9">
      <w:pPr>
        <w:pStyle w:val="Text3"/>
        <w:keepNext/>
      </w:pPr>
      <w:r>
        <w:t>Leidingen voor aard- en vloeibaar gas conform NPR 3378,</w:t>
      </w:r>
    </w:p>
    <w:p w:rsidR="00B53957" w:rsidRDefault="00B100E9" w:rsidP="00B100E9">
      <w:pPr>
        <w:pStyle w:val="Text3"/>
        <w:keepNext/>
      </w:pPr>
      <w:r>
        <w:t>van vormstabiele gele PE-Xc/Al/PE-Xc meerlagenbuizen,</w:t>
      </w:r>
    </w:p>
    <w:p w:rsidR="00B100E9" w:rsidRDefault="00B100E9" w:rsidP="00B100E9">
      <w:pPr>
        <w:pStyle w:val="Text3"/>
        <w:keepNext/>
      </w:pPr>
      <w:r>
        <w:t>diffusiedicht,</w:t>
      </w:r>
    </w:p>
    <w:p w:rsidR="00B100E9" w:rsidRDefault="00B100E9" w:rsidP="00B100E9">
      <w:pPr>
        <w:pStyle w:val="Text3"/>
        <w:keepNext/>
      </w:pPr>
    </w:p>
    <w:p w:rsidR="00B53957" w:rsidRDefault="00B100E9" w:rsidP="00B100E9">
      <w:pPr>
        <w:pStyle w:val="Text3"/>
        <w:keepNext/>
      </w:pPr>
      <w:r>
        <w:t>Verbinding met Viega Smartpress-fitting van brons, roestvast staal</w:t>
      </w:r>
    </w:p>
    <w:p w:rsidR="00B53957" w:rsidRDefault="00B100E9" w:rsidP="00B100E9">
      <w:pPr>
        <w:pStyle w:val="Text3"/>
        <w:keepNext/>
      </w:pPr>
      <w:r>
        <w:t>als drukverlies-geoptimaliseerd systeem,</w:t>
      </w:r>
    </w:p>
    <w:p w:rsidR="00B53957" w:rsidRDefault="00B100E9" w:rsidP="00B100E9">
      <w:pPr>
        <w:pStyle w:val="Text3"/>
        <w:keepNext/>
      </w:pPr>
      <w:r>
        <w:t>zonder O-ring,</w:t>
      </w:r>
    </w:p>
    <w:p w:rsidR="00B100E9" w:rsidRDefault="00B100E9" w:rsidP="00B100E9">
      <w:pPr>
        <w:pStyle w:val="Text3"/>
        <w:keepNext/>
      </w:pPr>
      <w:r>
        <w:t>met SC-Contur en conform DVGW gecontroleerde veiligheid bij niet-geperste fitting, niet losmaakbaar,</w:t>
      </w:r>
    </w:p>
    <w:p w:rsidR="00B100E9" w:rsidRDefault="00B100E9" w:rsidP="00B100E9">
      <w:pPr>
        <w:pStyle w:val="Text3"/>
        <w:keepNext/>
      </w:pPr>
    </w:p>
    <w:p w:rsidR="00B100E9" w:rsidRDefault="00B100E9" w:rsidP="00B100E9">
      <w:pPr>
        <w:pStyle w:val="Text3"/>
        <w:keepNext/>
      </w:pPr>
    </w:p>
    <w:p w:rsidR="00B100E9" w:rsidRDefault="00B100E9" w:rsidP="00B100E9">
      <w:pPr>
        <w:pStyle w:val="Text3"/>
        <w:keepNext/>
      </w:pPr>
    </w:p>
    <w:p w:rsidR="00B100E9" w:rsidRDefault="00B100E9" w:rsidP="00B100E9">
      <w:pPr>
        <w:pStyle w:val="Text3"/>
        <w:keepNext/>
      </w:pPr>
    </w:p>
    <w:p w:rsidR="00B100E9" w:rsidRDefault="00B100E9" w:rsidP="00B100E9">
      <w:pPr>
        <w:pStyle w:val="Text3"/>
        <w:keepNext/>
      </w:pPr>
      <w:r>
        <w:t>Fabrikaat:  Viega</w:t>
      </w:r>
    </w:p>
    <w:p w:rsidR="00B100E9" w:rsidRDefault="00B100E9" w:rsidP="00B100E9">
      <w:pPr>
        <w:pStyle w:val="Text3"/>
        <w:keepNext/>
      </w:pPr>
      <w:r>
        <w:t>Type:       Smartpress</w:t>
      </w:r>
    </w:p>
    <w:p w:rsidR="00B100E9" w:rsidRDefault="00B100E9" w:rsidP="00B100E9">
      <w:pPr>
        <w:pStyle w:val="Text3"/>
        <w:keepNext/>
      </w:pPr>
    </w:p>
    <w:p w:rsidR="00B100E9" w:rsidRDefault="00B100E9" w:rsidP="00B100E9">
      <w:pPr>
        <w:pStyle w:val="Text3"/>
      </w:pPr>
      <w:r>
        <w:t>Leveren en monteren</w:t>
      </w:r>
    </w:p>
    <w:p w:rsidR="00B100E9" w:rsidRDefault="00B100E9" w:rsidP="00B100E9">
      <w:pPr>
        <w:pStyle w:val="Text3"/>
      </w:pPr>
    </w:p>
    <w:p w:rsidR="00B100E9" w:rsidRDefault="00B100E9" w:rsidP="00B100E9">
      <w:pPr>
        <w:pStyle w:val="Text3"/>
      </w:pPr>
    </w:p>
    <w:p w:rsidR="00B100E9" w:rsidRPr="00B3593A" w:rsidRDefault="00B100E9" w:rsidP="00B100E9">
      <w:pPr>
        <w:pStyle w:val="Text3"/>
        <w:keepNext/>
        <w:rPr>
          <w:lang w:val="es-CU"/>
        </w:rPr>
      </w:pPr>
      <w:r w:rsidRPr="00B3593A">
        <w:rPr>
          <w:lang w:val="es-CU"/>
        </w:rPr>
        <w:t>Viega Smartpress PE-Xc/Al/PE-Xc-buis,</w:t>
      </w:r>
    </w:p>
    <w:p w:rsidR="00B100E9" w:rsidRPr="00B3593A" w:rsidRDefault="00B100E9" w:rsidP="00B100E9">
      <w:pPr>
        <w:pStyle w:val="Text3"/>
        <w:rPr>
          <w:lang w:val="es-CU"/>
        </w:rPr>
      </w:pPr>
      <w:r w:rsidRPr="00B3593A">
        <w:rPr>
          <w:lang w:val="es-CU"/>
        </w:rPr>
        <w:t>20 x 2,3 mm</w:t>
      </w:r>
    </w:p>
    <w:p w:rsidR="00B100E9" w:rsidRPr="00B3593A" w:rsidRDefault="00B100E9" w:rsidP="00B100E9">
      <w:pPr>
        <w:pStyle w:val="Text3"/>
        <w:rPr>
          <w:lang w:val="es-CU"/>
        </w:rPr>
      </w:pPr>
    </w:p>
    <w:p w:rsidR="00B100E9" w:rsidRPr="00B3593A" w:rsidRDefault="00B100E9" w:rsidP="00B100E9">
      <w:pPr>
        <w:pStyle w:val="Text3"/>
        <w:rPr>
          <w:lang w:val="es-CU"/>
        </w:rPr>
      </w:pPr>
    </w:p>
    <w:p w:rsidR="00B100E9" w:rsidRPr="00B3593A" w:rsidRDefault="00B100E9" w:rsidP="00B100E9">
      <w:pPr>
        <w:pStyle w:val="Text3"/>
        <w:keepNext/>
        <w:rPr>
          <w:lang w:val="es-CU"/>
        </w:rPr>
      </w:pPr>
      <w:r w:rsidRPr="00B3593A">
        <w:rPr>
          <w:lang w:val="es-CU"/>
        </w:rPr>
        <w:t>Viega Smartpress PE-Xc/Al/PE-Xc-buis,</w:t>
      </w:r>
    </w:p>
    <w:p w:rsidR="00B100E9" w:rsidRPr="00B3593A" w:rsidRDefault="00B100E9" w:rsidP="00B100E9">
      <w:pPr>
        <w:pStyle w:val="Text3"/>
        <w:rPr>
          <w:lang w:val="es-CU"/>
        </w:rPr>
      </w:pPr>
      <w:r w:rsidRPr="00B3593A">
        <w:rPr>
          <w:lang w:val="es-CU"/>
        </w:rPr>
        <w:t>25 x 2,8 mm</w:t>
      </w:r>
    </w:p>
    <w:p w:rsidR="00B100E9" w:rsidRPr="00B3593A" w:rsidRDefault="00B100E9" w:rsidP="00B100E9">
      <w:pPr>
        <w:pStyle w:val="Text3"/>
        <w:rPr>
          <w:lang w:val="es-CU"/>
        </w:rPr>
      </w:pPr>
    </w:p>
    <w:p w:rsidR="00B100E9" w:rsidRPr="00B3593A" w:rsidRDefault="00B100E9" w:rsidP="00B100E9">
      <w:pPr>
        <w:pStyle w:val="Text3"/>
        <w:rPr>
          <w:lang w:val="es-CU"/>
        </w:rPr>
      </w:pPr>
    </w:p>
    <w:p w:rsidR="00B100E9" w:rsidRPr="00B3593A" w:rsidRDefault="00B100E9" w:rsidP="00B100E9">
      <w:pPr>
        <w:pStyle w:val="Text3"/>
        <w:keepNext/>
        <w:rPr>
          <w:lang w:val="es-CU"/>
        </w:rPr>
      </w:pPr>
      <w:r w:rsidRPr="00B3593A">
        <w:rPr>
          <w:lang w:val="es-CU"/>
        </w:rPr>
        <w:t>Viega Smartpress PE-Xc/Al/PE-Xc-buis,</w:t>
      </w:r>
    </w:p>
    <w:p w:rsidR="00B100E9" w:rsidRDefault="00B100E9" w:rsidP="00B100E9">
      <w:pPr>
        <w:pStyle w:val="Text3"/>
      </w:pPr>
      <w:r>
        <w:t>32 x 3,2 mm</w:t>
      </w:r>
    </w:p>
    <w:p w:rsidR="00187947" w:rsidRDefault="00187947" w:rsidP="00B100E9">
      <w:pPr>
        <w:pStyle w:val="Text3"/>
      </w:pPr>
    </w:p>
    <w:p w:rsidR="00187947" w:rsidRDefault="00187947" w:rsidP="0000388F">
      <w:pPr>
        <w:pStyle w:val="Text3"/>
        <w:keepNext/>
      </w:pPr>
      <w:r>
        <w:t>Toeslag op de leidingsposities voor Viega Smartpress-fittingen inclusief alle toebehoren</w:t>
      </w:r>
    </w:p>
    <w:p w:rsidR="00187947" w:rsidRDefault="00187947" w:rsidP="00B100E9">
      <w:pPr>
        <w:pStyle w:val="Text3"/>
      </w:pPr>
    </w:p>
    <w:p w:rsidR="00187947" w:rsidRDefault="00187947" w:rsidP="00187947">
      <w:pPr>
        <w:pStyle w:val="berschrift1"/>
      </w:pPr>
      <w:bookmarkStart w:id="7" w:name="_Toc513101885"/>
      <w:r>
        <w:lastRenderedPageBreak/>
        <w:t>Buis 20 - 32 mm (vormstabiel) met mantelbuis</w:t>
      </w:r>
      <w:bookmarkEnd w:id="7"/>
    </w:p>
    <w:p w:rsidR="00B53957" w:rsidRDefault="00187947" w:rsidP="00187947">
      <w:pPr>
        <w:pStyle w:val="Text3"/>
        <w:keepNext/>
      </w:pPr>
      <w:r>
        <w:t>Leidingen voor aard- en vloeibaar gas conform NPR 3378,</w:t>
      </w:r>
    </w:p>
    <w:p w:rsidR="00B53957" w:rsidRDefault="00187947" w:rsidP="00187947">
      <w:pPr>
        <w:pStyle w:val="Text3"/>
        <w:keepNext/>
      </w:pPr>
      <w:r>
        <w:t>van vormstabiele gele PE-Xc/Al/PE-Xc meerlagenbuizen,</w:t>
      </w:r>
    </w:p>
    <w:p w:rsidR="00B53957" w:rsidRDefault="00187947" w:rsidP="00187947">
      <w:pPr>
        <w:pStyle w:val="Text3"/>
        <w:keepNext/>
      </w:pPr>
      <w:r>
        <w:t>diffusiedicht,</w:t>
      </w:r>
    </w:p>
    <w:p w:rsidR="00187947" w:rsidRDefault="00187947" w:rsidP="00187947">
      <w:pPr>
        <w:pStyle w:val="Text3"/>
        <w:keepNext/>
      </w:pPr>
      <w:r>
        <w:t>in gele mantelbuis van PE-ingetrokken,</w:t>
      </w:r>
    </w:p>
    <w:p w:rsidR="00187947" w:rsidRDefault="00187947" w:rsidP="00187947">
      <w:pPr>
        <w:pStyle w:val="Text3"/>
        <w:keepNext/>
      </w:pPr>
    </w:p>
    <w:p w:rsidR="00187947" w:rsidRDefault="00187947" w:rsidP="00187947">
      <w:pPr>
        <w:pStyle w:val="Text3"/>
        <w:keepNext/>
      </w:pPr>
    </w:p>
    <w:p w:rsidR="00B53957" w:rsidRDefault="00187947" w:rsidP="00187947">
      <w:pPr>
        <w:pStyle w:val="Text3"/>
        <w:keepNext/>
      </w:pPr>
      <w:r>
        <w:t>Verbinding met Viega Smartpress-fitting van brons, roestvast staal</w:t>
      </w:r>
    </w:p>
    <w:p w:rsidR="00B53957" w:rsidRDefault="00187947" w:rsidP="00187947">
      <w:pPr>
        <w:pStyle w:val="Text3"/>
        <w:keepNext/>
      </w:pPr>
      <w:r>
        <w:t>als drukverlies-geoptimaliseerd systeem,</w:t>
      </w:r>
    </w:p>
    <w:p w:rsidR="00B53957" w:rsidRDefault="00187947" w:rsidP="00187947">
      <w:pPr>
        <w:pStyle w:val="Text3"/>
        <w:keepNext/>
      </w:pPr>
      <w:r>
        <w:t>zonder O-ring,</w:t>
      </w:r>
    </w:p>
    <w:p w:rsidR="00187947" w:rsidRDefault="00187947" w:rsidP="00187947">
      <w:pPr>
        <w:pStyle w:val="Text3"/>
        <w:keepNext/>
      </w:pPr>
      <w:r>
        <w:t>met SC-Contur en conform DVGW gecontroleerde veiligheid bij niet-geperste fitting, niet losmaakbaar,</w:t>
      </w:r>
    </w:p>
    <w:p w:rsidR="00187947" w:rsidRDefault="00187947" w:rsidP="00187947">
      <w:pPr>
        <w:pStyle w:val="Text3"/>
        <w:keepNext/>
      </w:pPr>
    </w:p>
    <w:p w:rsidR="00187947" w:rsidRDefault="00187947" w:rsidP="00187947">
      <w:pPr>
        <w:pStyle w:val="Text3"/>
        <w:keepNext/>
      </w:pPr>
    </w:p>
    <w:p w:rsidR="00187947" w:rsidRDefault="00187947" w:rsidP="00187947">
      <w:pPr>
        <w:pStyle w:val="Text3"/>
        <w:keepNext/>
      </w:pPr>
    </w:p>
    <w:p w:rsidR="00187947" w:rsidRDefault="00187947" w:rsidP="00187947">
      <w:pPr>
        <w:pStyle w:val="Text3"/>
        <w:keepNext/>
      </w:pPr>
    </w:p>
    <w:p w:rsidR="00187947" w:rsidRDefault="00187947" w:rsidP="00187947">
      <w:pPr>
        <w:pStyle w:val="Text3"/>
        <w:keepNext/>
      </w:pPr>
      <w:r>
        <w:t>Fabrikaat:  Viega</w:t>
      </w:r>
    </w:p>
    <w:p w:rsidR="00187947" w:rsidRDefault="00187947" w:rsidP="00187947">
      <w:pPr>
        <w:pStyle w:val="Text3"/>
        <w:keepNext/>
      </w:pPr>
      <w:r>
        <w:t>Type:       Smartpress</w:t>
      </w:r>
    </w:p>
    <w:p w:rsidR="00187947" w:rsidRDefault="00187947" w:rsidP="00187947">
      <w:pPr>
        <w:pStyle w:val="Text3"/>
        <w:keepNext/>
      </w:pPr>
    </w:p>
    <w:p w:rsidR="00187947" w:rsidRDefault="00187947" w:rsidP="00187947">
      <w:pPr>
        <w:pStyle w:val="Text3"/>
      </w:pPr>
      <w:r>
        <w:t>Leveren en monteren</w:t>
      </w:r>
    </w:p>
    <w:p w:rsidR="00187947" w:rsidRDefault="00187947" w:rsidP="00187947">
      <w:pPr>
        <w:pStyle w:val="Text3"/>
      </w:pPr>
    </w:p>
    <w:p w:rsidR="00187947" w:rsidRDefault="00187947" w:rsidP="00187947">
      <w:pPr>
        <w:pStyle w:val="Text3"/>
      </w:pPr>
    </w:p>
    <w:p w:rsidR="00187947" w:rsidRPr="00B3593A" w:rsidRDefault="00187947" w:rsidP="00187947">
      <w:pPr>
        <w:pStyle w:val="Text3"/>
        <w:keepNext/>
        <w:rPr>
          <w:lang w:val="es-CU"/>
        </w:rPr>
      </w:pPr>
      <w:r w:rsidRPr="00B3593A">
        <w:rPr>
          <w:lang w:val="es-CU"/>
        </w:rPr>
        <w:t>Viega Smartpress PE-Xc/Al/PE-Xc-buis,</w:t>
      </w:r>
    </w:p>
    <w:p w:rsidR="00187947" w:rsidRPr="00B3593A" w:rsidRDefault="00187947" w:rsidP="00187947">
      <w:pPr>
        <w:pStyle w:val="Text3"/>
        <w:rPr>
          <w:lang w:val="es-CU"/>
        </w:rPr>
      </w:pPr>
      <w:r w:rsidRPr="00B3593A">
        <w:rPr>
          <w:lang w:val="es-CU"/>
        </w:rPr>
        <w:t>20 x 2,3 mm</w:t>
      </w:r>
    </w:p>
    <w:p w:rsidR="00187947" w:rsidRPr="00B3593A" w:rsidRDefault="00187947" w:rsidP="00187947">
      <w:pPr>
        <w:pStyle w:val="Text3"/>
        <w:rPr>
          <w:lang w:val="es-CU"/>
        </w:rPr>
      </w:pPr>
    </w:p>
    <w:p w:rsidR="00187947" w:rsidRPr="00B3593A" w:rsidRDefault="00187947" w:rsidP="00187947">
      <w:pPr>
        <w:pStyle w:val="Text3"/>
        <w:rPr>
          <w:lang w:val="es-CU"/>
        </w:rPr>
      </w:pPr>
    </w:p>
    <w:p w:rsidR="00187947" w:rsidRPr="00B3593A" w:rsidRDefault="00187947" w:rsidP="00187947">
      <w:pPr>
        <w:pStyle w:val="Text3"/>
        <w:keepNext/>
        <w:rPr>
          <w:lang w:val="es-CU"/>
        </w:rPr>
      </w:pPr>
      <w:r w:rsidRPr="00B3593A">
        <w:rPr>
          <w:lang w:val="es-CU"/>
        </w:rPr>
        <w:t>Viega Smartpress PE-Xc/Al/PE-Xc-buis,</w:t>
      </w:r>
    </w:p>
    <w:p w:rsidR="00187947" w:rsidRDefault="00187947" w:rsidP="00187947">
      <w:pPr>
        <w:pStyle w:val="Text3"/>
      </w:pPr>
      <w:r>
        <w:t>25 x 2,8 mm</w:t>
      </w:r>
    </w:p>
    <w:p w:rsidR="00187947" w:rsidRDefault="00187947" w:rsidP="00187947">
      <w:pPr>
        <w:pStyle w:val="Text3"/>
      </w:pPr>
    </w:p>
    <w:p w:rsidR="00187947" w:rsidRDefault="00187947" w:rsidP="00187947">
      <w:pPr>
        <w:pStyle w:val="Text3"/>
      </w:pPr>
    </w:p>
    <w:p w:rsidR="00797EB4" w:rsidRDefault="00797EB4" w:rsidP="00797EB4">
      <w:pPr>
        <w:pStyle w:val="Text3"/>
      </w:pPr>
    </w:p>
    <w:p w:rsidR="00797EB4" w:rsidRDefault="00797EB4" w:rsidP="00797EB4">
      <w:pPr>
        <w:pStyle w:val="Text3"/>
      </w:pPr>
      <w:r>
        <w:t>Toeslag op de leidingsposities voor Viega Smartpress-fittingen inclusief alle toebehoren</w:t>
      </w:r>
    </w:p>
    <w:p w:rsidR="00797EB4" w:rsidRDefault="00797EB4" w:rsidP="00187947">
      <w:pPr>
        <w:pStyle w:val="Text3"/>
        <w:keepNext/>
      </w:pPr>
    </w:p>
    <w:p w:rsidR="00B100E9" w:rsidRDefault="00B100E9" w:rsidP="00797EB4">
      <w:pPr>
        <w:pStyle w:val="berschrift1"/>
        <w:numPr>
          <w:ilvl w:val="0"/>
          <w:numId w:val="0"/>
        </w:numPr>
        <w:ind w:left="709"/>
      </w:pPr>
    </w:p>
    <w:p w:rsidR="00187947" w:rsidRDefault="00187947" w:rsidP="00187947">
      <w:pPr>
        <w:pStyle w:val="Text1"/>
      </w:pPr>
    </w:p>
    <w:p w:rsidR="00187947" w:rsidRDefault="00187947" w:rsidP="00187947">
      <w:pPr>
        <w:pStyle w:val="Text1"/>
      </w:pPr>
    </w:p>
    <w:p w:rsidR="00187947" w:rsidRPr="00187947" w:rsidRDefault="00187947" w:rsidP="00187947">
      <w:pPr>
        <w:pStyle w:val="Text1"/>
      </w:pPr>
    </w:p>
    <w:p w:rsidR="00BB099E" w:rsidRDefault="00BB099E" w:rsidP="00BB099E">
      <w:pPr>
        <w:pStyle w:val="berschrift1"/>
      </w:pPr>
      <w:bookmarkStart w:id="8" w:name="_Toc513101886"/>
      <w:r>
        <w:t>Dichtheidscontrole van drinkwaterinstallaties</w:t>
      </w:r>
      <w:bookmarkEnd w:id="8"/>
    </w:p>
    <w:p w:rsidR="00BB099E" w:rsidRDefault="00BB099E" w:rsidP="00BB099E">
      <w:pPr>
        <w:pStyle w:val="berschrift2"/>
      </w:pPr>
      <w:bookmarkStart w:id="9" w:name="_Toc513101887"/>
      <w:r>
        <w:t>Algemene aanwijzingen</w:t>
      </w:r>
      <w:bookmarkEnd w:id="9"/>
    </w:p>
    <w:p w:rsidR="00BB099E" w:rsidRDefault="00BB099E" w:rsidP="00BB099E">
      <w:pPr>
        <w:pStyle w:val="Text3"/>
        <w:keepNext/>
      </w:pPr>
      <w:r>
        <w:t>Conform paragraaf 4 (2) drinkwatervoorziening, moet water van een watervoorzieningsinstallatie aan het tappunt vrij zijn van ziektekiemen, geschikt zijn voor consumptie en rein zijn.</w:t>
      </w:r>
    </w:p>
    <w:p w:rsidR="00BB099E" w:rsidRDefault="00BB099E" w:rsidP="00BB099E">
      <w:pPr>
        <w:pStyle w:val="Text3"/>
        <w:keepNext/>
      </w:pPr>
      <w:r>
        <w:t xml:space="preserve">Deze eis verlangt naast de vakkundige installatie en de zorgvuldige inbedrijfstelling een hygiënisch correcte dichtheidscontrole conform EN 806-4 "Installatie", paragraaf 6.1 "Vullen en hydrostatische </w:t>
      </w:r>
      <w:r>
        <w:lastRenderedPageBreak/>
        <w:t>drukproef van installaties binnen gebouwen voor water voor de menselijke consumptie".</w:t>
      </w:r>
    </w:p>
    <w:p w:rsidR="00BB099E" w:rsidRDefault="00BB099E" w:rsidP="00BB099E">
      <w:pPr>
        <w:pStyle w:val="Text3"/>
        <w:keepNext/>
      </w:pPr>
    </w:p>
    <w:p w:rsidR="00BB099E" w:rsidRDefault="00BB099E" w:rsidP="00BB099E">
      <w:pPr>
        <w:pStyle w:val="Text3"/>
        <w:keepNext/>
      </w:pPr>
      <w:r>
        <w:t>Dichtheidscontrole met perslucht</w:t>
      </w:r>
    </w:p>
    <w:p w:rsidR="00BB099E" w:rsidRDefault="00BB099E" w:rsidP="00BB099E">
      <w:pPr>
        <w:pStyle w:val="Text3"/>
        <w:keepNext/>
      </w:pPr>
      <w:r>
        <w:t xml:space="preserve">  - bij langere stilstandstijden (stagnatie) van de dichtheidscontrole tot aan de inbedrijfstelling</w:t>
      </w:r>
    </w:p>
    <w:p w:rsidR="00BB099E" w:rsidRDefault="00BB099E" w:rsidP="00BB099E">
      <w:pPr>
        <w:pStyle w:val="Text3"/>
        <w:keepNext/>
      </w:pPr>
      <w:r>
        <w:t xml:space="preserve">  - bij gemiddelde omgevingstemperaturen &gt; 25°C, om eventuele groei van bacteriën uit te sluiten</w:t>
      </w:r>
    </w:p>
    <w:p w:rsidR="00BB099E" w:rsidRDefault="00BB099E" w:rsidP="00BB099E">
      <w:pPr>
        <w:pStyle w:val="Text3"/>
        <w:keepNext/>
      </w:pPr>
      <w:r>
        <w:t xml:space="preserve">  - bij leidingen die van de dichtheidscontrole tot aan de inbedrijfstelling vanwege een vorstperiode niet volledig gevuld kunnen blijven</w:t>
      </w:r>
    </w:p>
    <w:p w:rsidR="00BB099E" w:rsidRDefault="00BB099E" w:rsidP="00BB099E">
      <w:pPr>
        <w:pStyle w:val="Text3"/>
        <w:keepNext/>
      </w:pPr>
      <w:r>
        <w:t xml:space="preserve">  - wanneer de corrosiebestendigheid van het materiaal bij een gedeeltelijk geleegde leiding in gevaar is</w:t>
      </w:r>
    </w:p>
    <w:p w:rsidR="00BB099E" w:rsidRDefault="00BB099E" w:rsidP="00BB099E">
      <w:pPr>
        <w:pStyle w:val="Text3"/>
        <w:keepNext/>
      </w:pPr>
    </w:p>
    <w:p w:rsidR="00BB099E" w:rsidRDefault="00BB099E" w:rsidP="00BB099E">
      <w:pPr>
        <w:pStyle w:val="Text3"/>
        <w:keepNext/>
      </w:pPr>
      <w:r>
        <w:t>Dichtheidscontrole met inerte gassen</w:t>
      </w:r>
    </w:p>
    <w:p w:rsidR="00BB099E" w:rsidRDefault="00BB099E" w:rsidP="00BB099E">
      <w:pPr>
        <w:pStyle w:val="Text3"/>
        <w:keepNext/>
      </w:pPr>
      <w:r>
        <w:t xml:space="preserve">  - bij gebouwen met verhoogde hygiënische eisen, bijv. bij medische inrichtingen, ziekenhuizen, artspraktijken</w:t>
      </w:r>
    </w:p>
    <w:p w:rsidR="00BB099E" w:rsidRDefault="00BB099E" w:rsidP="00BB099E">
      <w:pPr>
        <w:pStyle w:val="Text3"/>
        <w:keepNext/>
      </w:pPr>
      <w:r>
        <w:t xml:space="preserve">  - wanneer het gebruik van inerte gassen vereist is</w:t>
      </w:r>
    </w:p>
    <w:p w:rsidR="00BB099E" w:rsidRDefault="00BB099E" w:rsidP="00BB099E">
      <w:pPr>
        <w:pStyle w:val="Text3"/>
        <w:keepNext/>
      </w:pPr>
      <w:r>
        <w:t xml:space="preserve">  - om condensatie van de luchtvochtigheid in de leiding uit te sluiten</w:t>
      </w:r>
    </w:p>
    <w:p w:rsidR="00BB099E" w:rsidRDefault="00BB099E" w:rsidP="00BB099E">
      <w:pPr>
        <w:pStyle w:val="Text3"/>
        <w:keepNext/>
      </w:pPr>
    </w:p>
    <w:p w:rsidR="00BB099E" w:rsidRDefault="00BB099E" w:rsidP="00BB099E">
      <w:pPr>
        <w:pStyle w:val="Text3"/>
      </w:pPr>
    </w:p>
    <w:p w:rsidR="00BB099E" w:rsidRDefault="00BB099E" w:rsidP="00BB099E">
      <w:pPr>
        <w:pStyle w:val="berschrift2"/>
      </w:pPr>
      <w:r>
        <w:br w:type="page"/>
      </w:r>
      <w:bookmarkStart w:id="10" w:name="_Toc513101888"/>
      <w:r>
        <w:lastRenderedPageBreak/>
        <w:t>Droge dichtheidscontrole met inerte gassen</w:t>
      </w:r>
      <w:bookmarkEnd w:id="10"/>
    </w:p>
    <w:p w:rsidR="00BB099E" w:rsidRDefault="00BB099E" w:rsidP="00BB099E">
      <w:pPr>
        <w:pStyle w:val="Text3"/>
        <w:keepNext/>
      </w:pPr>
      <w:r>
        <w:t>Droge dichtheids- en belastingscontrole bestaande uit:</w:t>
      </w:r>
    </w:p>
    <w:p w:rsidR="00BB099E" w:rsidRDefault="00BB099E" w:rsidP="00BB099E">
      <w:pPr>
        <w:pStyle w:val="Text3"/>
        <w:keepNext/>
      </w:pPr>
    </w:p>
    <w:p w:rsidR="00BB099E" w:rsidRDefault="00BB099E" w:rsidP="00BB099E">
      <w:pPr>
        <w:pStyle w:val="Text3"/>
        <w:keepNext/>
      </w:pPr>
      <w:r>
        <w:t>Dichtheidscontrole met inerte gassen, met minstens 150 hPa (150 mbar).</w:t>
      </w:r>
    </w:p>
    <w:p w:rsidR="00BB099E" w:rsidRDefault="00BB099E" w:rsidP="00BB099E">
      <w:pPr>
        <w:pStyle w:val="Text3"/>
        <w:keepNext/>
      </w:pPr>
      <w:r>
        <w:t>Na bereiken van de proefdruk moet bij een leidingvolume van maximaal 100 liter de proefduur minstens 120 minuten bedragen.</w:t>
      </w:r>
    </w:p>
    <w:p w:rsidR="00BB099E" w:rsidRDefault="00BB099E" w:rsidP="00BB099E">
      <w:pPr>
        <w:pStyle w:val="Text3"/>
        <w:keepNext/>
      </w:pPr>
      <w:r>
        <w:t>Bij installaties groter dan 100 Liter wordt de proefduur per 100 liter steeds 20 minuten verlengd.</w:t>
      </w:r>
    </w:p>
    <w:p w:rsidR="00BB099E" w:rsidRDefault="00BB099E" w:rsidP="00BB099E">
      <w:pPr>
        <w:pStyle w:val="Text3"/>
        <w:keepNext/>
      </w:pPr>
    </w:p>
    <w:p w:rsidR="00BB099E" w:rsidRDefault="00BB099E" w:rsidP="00BB099E">
      <w:pPr>
        <w:pStyle w:val="Text3"/>
        <w:keepNext/>
      </w:pPr>
      <w:r>
        <w:t>Belastingscontrole met maximaal 0,3 MPa (3 bar) proefdruk bij nominale diameters tot DN 50 en maximaal 0,1 MPa (1 bar) proefdruk bij nominale diameters groter dan DN 50.</w:t>
      </w:r>
    </w:p>
    <w:p w:rsidR="00BB099E" w:rsidRDefault="00BB099E" w:rsidP="00BB099E">
      <w:pPr>
        <w:pStyle w:val="Text3"/>
        <w:keepNext/>
      </w:pPr>
      <w:r>
        <w:t>Na bereiken van de proefdruk moet de proefduur minstens 10 minuten bedragen.</w:t>
      </w:r>
    </w:p>
    <w:p w:rsidR="00BB099E" w:rsidRDefault="00BB099E" w:rsidP="00BB099E">
      <w:pPr>
        <w:pStyle w:val="Text3"/>
        <w:keepNext/>
      </w:pPr>
    </w:p>
    <w:p w:rsidR="00BB099E" w:rsidRDefault="00BB099E" w:rsidP="00BB099E">
      <w:pPr>
        <w:pStyle w:val="Text3"/>
        <w:keepNext/>
      </w:pPr>
      <w:r>
        <w:t>Na beëindiging van de drukproef moet door de verantwoordelijke vakman een drukproef-protocol worden opgesteld waarin een beoordeling conform het gebruikte materiaal en de toegestane drukdaling aanwezig is.</w:t>
      </w:r>
    </w:p>
    <w:p w:rsidR="00BB099E" w:rsidRDefault="00BB099E" w:rsidP="00BB099E">
      <w:pPr>
        <w:pStyle w:val="Text3"/>
        <w:keepNext/>
      </w:pPr>
      <w:r>
        <w:t>De dichtheid van de installatie moet gegeven zijn en moet worden bevestigd.</w:t>
      </w:r>
    </w:p>
    <w:p w:rsidR="00BB099E" w:rsidRDefault="00BB099E" w:rsidP="00BB099E">
      <w:pPr>
        <w:pStyle w:val="Text3"/>
        <w:keepNext/>
      </w:pPr>
      <w:r>
        <w:t>Voorbeeld conform ZVSHK informatieblad (Dichtheidscontroles van drinkwaterinstallaties met perslucht, inert gas of water).</w:t>
      </w:r>
    </w:p>
    <w:p w:rsidR="00BB099E" w:rsidRDefault="00BB099E" w:rsidP="00BB099E">
      <w:pPr>
        <w:pStyle w:val="Text3"/>
        <w:keepNext/>
      </w:pPr>
    </w:p>
    <w:p w:rsidR="00BB099E" w:rsidRDefault="00BB099E" w:rsidP="00BB099E">
      <w:pPr>
        <w:pStyle w:val="Text3"/>
      </w:pPr>
    </w:p>
    <w:p w:rsidR="00BB099E" w:rsidRDefault="00BB099E" w:rsidP="00BB099E">
      <w:pPr>
        <w:pStyle w:val="berschrift2"/>
      </w:pPr>
      <w:r>
        <w:br w:type="page"/>
      </w:r>
      <w:bookmarkStart w:id="11" w:name="_Toc513101889"/>
      <w:r>
        <w:lastRenderedPageBreak/>
        <w:t>Droge dichtheidscontrole met olievrije perslucht</w:t>
      </w:r>
      <w:bookmarkEnd w:id="11"/>
    </w:p>
    <w:p w:rsidR="00BB099E" w:rsidRDefault="00BB099E" w:rsidP="00BB099E">
      <w:pPr>
        <w:pStyle w:val="Text3"/>
        <w:keepNext/>
      </w:pPr>
      <w:r>
        <w:t>Droge dichtheids- en belastingscontrole bestaande uit:</w:t>
      </w:r>
    </w:p>
    <w:p w:rsidR="00BB099E" w:rsidRDefault="00BB099E" w:rsidP="00BB099E">
      <w:pPr>
        <w:pStyle w:val="Text3"/>
        <w:keepNext/>
      </w:pPr>
    </w:p>
    <w:p w:rsidR="00BB099E" w:rsidRDefault="00BB099E" w:rsidP="00BB099E">
      <w:pPr>
        <w:pStyle w:val="Text3"/>
        <w:keepNext/>
      </w:pPr>
      <w:r>
        <w:t>Dichtheidscontrole met olievrije perslucht, met minstens 150 hPa (150 mbar).</w:t>
      </w:r>
    </w:p>
    <w:p w:rsidR="00BB099E" w:rsidRDefault="00BB099E" w:rsidP="00BB099E">
      <w:pPr>
        <w:pStyle w:val="Text3"/>
        <w:keepNext/>
      </w:pPr>
      <w:r>
        <w:t>Na bereiken van de proefdruk moet bij een leidingvolume van maximaal 100 liter de proefduur minstens 120 minuten bedragen.</w:t>
      </w:r>
    </w:p>
    <w:p w:rsidR="00BB099E" w:rsidRDefault="00BB099E" w:rsidP="00BB099E">
      <w:pPr>
        <w:pStyle w:val="Text3"/>
        <w:keepNext/>
      </w:pPr>
      <w:r>
        <w:t>Bij installaties groter dan 100 Liter wordt de proefduur per 100 liter steeds 20 minuten verlengd.</w:t>
      </w:r>
    </w:p>
    <w:p w:rsidR="00BB099E" w:rsidRDefault="00BB099E" w:rsidP="00BB099E">
      <w:pPr>
        <w:pStyle w:val="Text3"/>
        <w:keepNext/>
      </w:pPr>
    </w:p>
    <w:p w:rsidR="00BB099E" w:rsidRDefault="00BB099E" w:rsidP="00BB099E">
      <w:pPr>
        <w:pStyle w:val="Text3"/>
        <w:keepNext/>
      </w:pPr>
      <w:r>
        <w:t>Belastingscontrole met maximaal 0,3 MPa (3 bar) proefdruk bij nominale diameters tot DN 50 en maximaal 0,1 MPa (1 bar) proefdruk bij nominale diameters groter dan DN 50.</w:t>
      </w:r>
    </w:p>
    <w:p w:rsidR="00BB099E" w:rsidRDefault="00BB099E" w:rsidP="00BB099E">
      <w:pPr>
        <w:pStyle w:val="Text3"/>
        <w:keepNext/>
      </w:pPr>
      <w:r>
        <w:t>Na bereiken van de proefdruk moet de proefduur minstens 10 minuten bedragen.</w:t>
      </w:r>
    </w:p>
    <w:p w:rsidR="00BB099E" w:rsidRDefault="00BB099E" w:rsidP="00BB099E">
      <w:pPr>
        <w:pStyle w:val="Text3"/>
        <w:keepNext/>
      </w:pPr>
    </w:p>
    <w:p w:rsidR="00BB099E" w:rsidRDefault="00BB099E" w:rsidP="00BB099E">
      <w:pPr>
        <w:pStyle w:val="Text3"/>
        <w:keepNext/>
      </w:pPr>
      <w:r>
        <w:t>Na beëindiging van de drukproef moet door de verantwoordelijke vakman een drukproef-protocol worden opgesteld waarin een beoordeling conform het gebruikte materiaal en de toegestane drukdaling aanwezig is.</w:t>
      </w:r>
    </w:p>
    <w:p w:rsidR="00BB099E" w:rsidRDefault="00BB099E" w:rsidP="00BB099E">
      <w:pPr>
        <w:pStyle w:val="Text3"/>
        <w:keepNext/>
      </w:pPr>
      <w:r>
        <w:t>De dichtheid van de installatie moet gegeven zijn en moet worden bevestigd.</w:t>
      </w:r>
    </w:p>
    <w:p w:rsidR="00BB099E" w:rsidRDefault="00BB099E" w:rsidP="00BB099E">
      <w:pPr>
        <w:pStyle w:val="Text3"/>
        <w:keepNext/>
      </w:pPr>
      <w:r>
        <w:t>Voorbeeld conform ZVSHK informatieblad (Dichtheidscontroles van drinkwaterinstallaties met perslucht, inert gas of water).</w:t>
      </w:r>
    </w:p>
    <w:p w:rsidR="00BB099E" w:rsidRDefault="00BB099E" w:rsidP="00BB099E">
      <w:pPr>
        <w:pStyle w:val="Text3"/>
        <w:keepNext/>
      </w:pPr>
    </w:p>
    <w:p w:rsidR="00BB099E" w:rsidRDefault="00BB099E" w:rsidP="00BB099E">
      <w:pPr>
        <w:pStyle w:val="Text3"/>
      </w:pPr>
    </w:p>
    <w:p w:rsidR="00BB099E" w:rsidRDefault="00BB099E" w:rsidP="00BB099E">
      <w:pPr>
        <w:pStyle w:val="berschrift1"/>
      </w:pPr>
      <w:r>
        <w:br w:type="page"/>
      </w:r>
      <w:bookmarkStart w:id="12" w:name="_Toc513101890"/>
      <w:r>
        <w:lastRenderedPageBreak/>
        <w:t>Vorm- en verbindingsstukken</w:t>
      </w:r>
      <w:bookmarkEnd w:id="12"/>
    </w:p>
    <w:p w:rsidR="00BB099E" w:rsidRDefault="00BB099E" w:rsidP="00BB099E">
      <w:pPr>
        <w:pStyle w:val="berschrift2"/>
      </w:pPr>
      <w:bookmarkStart w:id="13" w:name="_Toc513101891"/>
      <w:r>
        <w:t>Bocht</w:t>
      </w:r>
      <w:bookmarkEnd w:id="13"/>
    </w:p>
    <w:p w:rsidR="00BB099E" w:rsidRDefault="00706386" w:rsidP="00BB099E">
      <w:pPr>
        <w:pStyle w:val="Text3"/>
        <w:keepNext/>
      </w:pPr>
      <w:r>
        <w:t>Viega Smartpress bocht</w:t>
      </w:r>
    </w:p>
    <w:p w:rsidR="00BB099E" w:rsidRPr="00B3593A" w:rsidRDefault="00BB099E" w:rsidP="00BB099E">
      <w:pPr>
        <w:pStyle w:val="Text3"/>
        <w:keepNext/>
        <w:rPr>
          <w:lang w:val="en-US"/>
        </w:rPr>
      </w:pPr>
      <w:r w:rsidRPr="00B3593A">
        <w:rPr>
          <w:lang w:val="en-US"/>
        </w:rPr>
        <w:t>van roestvast staal met SC-Contur,</w:t>
      </w:r>
    </w:p>
    <w:p w:rsidR="00BB099E" w:rsidRPr="00B3593A" w:rsidRDefault="00BB099E" w:rsidP="00BB099E">
      <w:pPr>
        <w:pStyle w:val="Text3"/>
        <w:rPr>
          <w:lang w:val="en-US"/>
        </w:rPr>
      </w:pPr>
      <w:r w:rsidRPr="00B3593A">
        <w:rPr>
          <w:lang w:val="en-US"/>
        </w:rPr>
        <w:t>16 mm</w:t>
      </w:r>
    </w:p>
    <w:p w:rsidR="00BB099E" w:rsidRPr="00B3593A" w:rsidRDefault="00BB099E" w:rsidP="00BB099E">
      <w:pPr>
        <w:pStyle w:val="Text3"/>
        <w:rPr>
          <w:lang w:val="en-US"/>
        </w:rPr>
      </w:pPr>
    </w:p>
    <w:p w:rsidR="00BB099E" w:rsidRPr="00B3593A" w:rsidRDefault="00BB099E" w:rsidP="00BB099E">
      <w:pPr>
        <w:pStyle w:val="Text3"/>
        <w:rPr>
          <w:lang w:val="en-US"/>
        </w:rPr>
      </w:pPr>
    </w:p>
    <w:p w:rsidR="00BB099E" w:rsidRPr="00B3593A" w:rsidRDefault="00706386" w:rsidP="00BB099E">
      <w:pPr>
        <w:pStyle w:val="Text3"/>
        <w:keepNext/>
        <w:rPr>
          <w:lang w:val="en-US"/>
        </w:rPr>
      </w:pPr>
      <w:r w:rsidRPr="00B3593A">
        <w:rPr>
          <w:lang w:val="en-US"/>
        </w:rPr>
        <w:t>Viega Smartpress bocht</w:t>
      </w:r>
    </w:p>
    <w:p w:rsidR="00BB099E" w:rsidRPr="00B3593A" w:rsidRDefault="00BB099E" w:rsidP="00BB099E">
      <w:pPr>
        <w:pStyle w:val="Text3"/>
        <w:keepNext/>
        <w:rPr>
          <w:lang w:val="en-US"/>
        </w:rPr>
      </w:pPr>
      <w:r w:rsidRPr="00B3593A">
        <w:rPr>
          <w:lang w:val="en-US"/>
        </w:rPr>
        <w:t>van roestvast staal met SC-Contur,</w:t>
      </w:r>
    </w:p>
    <w:p w:rsidR="00BB099E" w:rsidRPr="00B3593A" w:rsidRDefault="00BB099E" w:rsidP="00BB099E">
      <w:pPr>
        <w:pStyle w:val="Text3"/>
        <w:rPr>
          <w:lang w:val="en-US"/>
        </w:rPr>
      </w:pPr>
      <w:r w:rsidRPr="00B3593A">
        <w:rPr>
          <w:lang w:val="en-US"/>
        </w:rPr>
        <w:t>20 mm</w:t>
      </w:r>
    </w:p>
    <w:p w:rsidR="00BB099E" w:rsidRPr="00B3593A" w:rsidRDefault="00BB099E" w:rsidP="00BB099E">
      <w:pPr>
        <w:pStyle w:val="Text3"/>
        <w:rPr>
          <w:lang w:val="en-US"/>
        </w:rPr>
      </w:pPr>
    </w:p>
    <w:p w:rsidR="00BB099E" w:rsidRPr="00B3593A" w:rsidRDefault="00BB099E" w:rsidP="00BB099E">
      <w:pPr>
        <w:pStyle w:val="Text3"/>
        <w:rPr>
          <w:lang w:val="en-US"/>
        </w:rPr>
      </w:pPr>
    </w:p>
    <w:p w:rsidR="00BB099E" w:rsidRPr="00B3593A" w:rsidRDefault="00706386" w:rsidP="00BB099E">
      <w:pPr>
        <w:pStyle w:val="Text3"/>
        <w:keepNext/>
        <w:rPr>
          <w:lang w:val="en-US"/>
        </w:rPr>
      </w:pPr>
      <w:r w:rsidRPr="00B3593A">
        <w:rPr>
          <w:lang w:val="en-US"/>
        </w:rPr>
        <w:t>Viega Smartpress bocht</w:t>
      </w:r>
    </w:p>
    <w:p w:rsidR="00BB099E" w:rsidRPr="00B3593A" w:rsidRDefault="00BB099E" w:rsidP="00BB099E">
      <w:pPr>
        <w:pStyle w:val="Text3"/>
        <w:keepNext/>
        <w:rPr>
          <w:lang w:val="en-US"/>
        </w:rPr>
      </w:pPr>
      <w:r w:rsidRPr="00B3593A">
        <w:rPr>
          <w:lang w:val="en-US"/>
        </w:rPr>
        <w:t>in de noodzakelijke booggraden,</w:t>
      </w:r>
    </w:p>
    <w:p w:rsidR="00BB099E" w:rsidRPr="00B3593A" w:rsidRDefault="00BB099E" w:rsidP="00BB099E">
      <w:pPr>
        <w:pStyle w:val="Text3"/>
        <w:keepNext/>
        <w:rPr>
          <w:lang w:val="en-US"/>
        </w:rPr>
      </w:pPr>
      <w:r w:rsidRPr="00B3593A">
        <w:rPr>
          <w:lang w:val="en-US"/>
        </w:rPr>
        <w:t>van roestvast staal met SC-Contur,</w:t>
      </w:r>
    </w:p>
    <w:p w:rsidR="00BB099E" w:rsidRPr="00B3593A" w:rsidRDefault="00BB099E" w:rsidP="00BB099E">
      <w:pPr>
        <w:pStyle w:val="Text3"/>
        <w:rPr>
          <w:lang w:val="en-US"/>
        </w:rPr>
      </w:pPr>
      <w:r w:rsidRPr="00B3593A">
        <w:rPr>
          <w:lang w:val="en-US"/>
        </w:rPr>
        <w:t>25 mm</w:t>
      </w:r>
    </w:p>
    <w:p w:rsidR="00BB099E" w:rsidRPr="00B3593A" w:rsidRDefault="00BB099E" w:rsidP="00BB099E">
      <w:pPr>
        <w:pStyle w:val="Text3"/>
        <w:rPr>
          <w:lang w:val="en-US"/>
        </w:rPr>
      </w:pPr>
    </w:p>
    <w:p w:rsidR="00BB099E" w:rsidRPr="00B3593A" w:rsidRDefault="00BB099E" w:rsidP="00BB099E">
      <w:pPr>
        <w:pStyle w:val="Text3"/>
        <w:rPr>
          <w:lang w:val="en-US"/>
        </w:rPr>
      </w:pPr>
    </w:p>
    <w:p w:rsidR="00BB099E" w:rsidRPr="00B3593A" w:rsidRDefault="00706386" w:rsidP="00BB099E">
      <w:pPr>
        <w:pStyle w:val="Text3"/>
        <w:keepNext/>
        <w:rPr>
          <w:lang w:val="en-US"/>
        </w:rPr>
      </w:pPr>
      <w:r w:rsidRPr="00B3593A">
        <w:rPr>
          <w:lang w:val="en-US"/>
        </w:rPr>
        <w:t>Viega Smartpress bocht</w:t>
      </w:r>
    </w:p>
    <w:p w:rsidR="00BB099E" w:rsidRPr="00B3593A" w:rsidRDefault="00BB099E" w:rsidP="00BB099E">
      <w:pPr>
        <w:pStyle w:val="Text3"/>
        <w:keepNext/>
        <w:rPr>
          <w:lang w:val="en-US"/>
        </w:rPr>
      </w:pPr>
      <w:r w:rsidRPr="00B3593A">
        <w:rPr>
          <w:lang w:val="en-US"/>
        </w:rPr>
        <w:t>in de noodzakelijke booggraden,</w:t>
      </w:r>
    </w:p>
    <w:p w:rsidR="00BB099E" w:rsidRPr="00B3593A" w:rsidRDefault="00BB099E" w:rsidP="00BB099E">
      <w:pPr>
        <w:pStyle w:val="Text3"/>
        <w:keepNext/>
        <w:rPr>
          <w:lang w:val="en-US"/>
        </w:rPr>
      </w:pPr>
      <w:r w:rsidRPr="00B3593A">
        <w:rPr>
          <w:lang w:val="en-US"/>
        </w:rPr>
        <w:t>van roestvast staal met SC-Contur,</w:t>
      </w:r>
    </w:p>
    <w:p w:rsidR="00BB099E" w:rsidRPr="00B3593A" w:rsidRDefault="00BB099E" w:rsidP="00BB099E">
      <w:pPr>
        <w:pStyle w:val="Text3"/>
        <w:rPr>
          <w:lang w:val="en-US"/>
        </w:rPr>
      </w:pPr>
      <w:r w:rsidRPr="00B3593A">
        <w:rPr>
          <w:lang w:val="en-US"/>
        </w:rPr>
        <w:t>32 mm</w:t>
      </w:r>
    </w:p>
    <w:p w:rsidR="00BB099E" w:rsidRPr="00B3593A" w:rsidRDefault="00BB099E" w:rsidP="00BB099E">
      <w:pPr>
        <w:pStyle w:val="Text3"/>
        <w:rPr>
          <w:lang w:val="en-US"/>
        </w:rPr>
      </w:pPr>
    </w:p>
    <w:p w:rsidR="00BB099E" w:rsidRPr="00B3593A" w:rsidRDefault="00BB099E" w:rsidP="00BB099E">
      <w:pPr>
        <w:pStyle w:val="Text3"/>
        <w:rPr>
          <w:lang w:val="en-US"/>
        </w:rPr>
      </w:pPr>
    </w:p>
    <w:p w:rsidR="00BB099E" w:rsidRPr="00B3593A" w:rsidRDefault="00706386" w:rsidP="00BB099E">
      <w:pPr>
        <w:pStyle w:val="Text3"/>
        <w:keepNext/>
        <w:rPr>
          <w:lang w:val="en-US"/>
        </w:rPr>
      </w:pPr>
      <w:r w:rsidRPr="00B3593A">
        <w:rPr>
          <w:lang w:val="en-US"/>
        </w:rPr>
        <w:t>Viega Smartpress bocht</w:t>
      </w:r>
    </w:p>
    <w:p w:rsidR="00BB099E" w:rsidRPr="00B3593A" w:rsidRDefault="00BB099E" w:rsidP="00BB099E">
      <w:pPr>
        <w:pStyle w:val="Text3"/>
        <w:keepNext/>
        <w:rPr>
          <w:lang w:val="en-US"/>
        </w:rPr>
      </w:pPr>
      <w:r w:rsidRPr="00B3593A">
        <w:rPr>
          <w:lang w:val="en-US"/>
        </w:rPr>
        <w:t>in de noodzakelijke booggraden,</w:t>
      </w:r>
    </w:p>
    <w:p w:rsidR="00BB099E" w:rsidRPr="00B3593A" w:rsidRDefault="00BB099E" w:rsidP="00BB099E">
      <w:pPr>
        <w:pStyle w:val="Text3"/>
        <w:keepNext/>
        <w:rPr>
          <w:lang w:val="en-US"/>
        </w:rPr>
      </w:pPr>
      <w:r w:rsidRPr="00B3593A">
        <w:rPr>
          <w:lang w:val="en-US"/>
        </w:rPr>
        <w:t>van roestvast staal met SC-Contur,</w:t>
      </w:r>
    </w:p>
    <w:p w:rsidR="00BB099E" w:rsidRPr="00B3593A" w:rsidRDefault="00BB099E" w:rsidP="00BB099E">
      <w:pPr>
        <w:pStyle w:val="Text3"/>
        <w:rPr>
          <w:lang w:val="en-US"/>
        </w:rPr>
      </w:pPr>
      <w:r w:rsidRPr="00B3593A">
        <w:rPr>
          <w:lang w:val="en-US"/>
        </w:rPr>
        <w:t>40 mm</w:t>
      </w:r>
    </w:p>
    <w:p w:rsidR="00BB099E" w:rsidRPr="00B3593A" w:rsidRDefault="00BB099E" w:rsidP="00BB099E">
      <w:pPr>
        <w:pStyle w:val="Text3"/>
        <w:rPr>
          <w:lang w:val="en-US"/>
        </w:rPr>
      </w:pPr>
    </w:p>
    <w:p w:rsidR="00BB099E" w:rsidRPr="00B3593A" w:rsidRDefault="00BB099E" w:rsidP="00BB099E">
      <w:pPr>
        <w:pStyle w:val="Text3"/>
        <w:rPr>
          <w:lang w:val="en-US"/>
        </w:rPr>
      </w:pPr>
    </w:p>
    <w:p w:rsidR="00BB099E" w:rsidRPr="00B3593A" w:rsidRDefault="00706386" w:rsidP="00BB099E">
      <w:pPr>
        <w:pStyle w:val="Text3"/>
        <w:keepNext/>
        <w:rPr>
          <w:lang w:val="en-US"/>
        </w:rPr>
      </w:pPr>
      <w:r w:rsidRPr="00B3593A">
        <w:rPr>
          <w:lang w:val="en-US"/>
        </w:rPr>
        <w:t>Viega Smartpress bocht</w:t>
      </w:r>
    </w:p>
    <w:p w:rsidR="00BB099E" w:rsidRPr="00B3593A" w:rsidRDefault="00BB099E" w:rsidP="00BB099E">
      <w:pPr>
        <w:pStyle w:val="Text3"/>
        <w:keepNext/>
        <w:rPr>
          <w:lang w:val="en-US"/>
        </w:rPr>
      </w:pPr>
      <w:r w:rsidRPr="00B3593A">
        <w:rPr>
          <w:lang w:val="en-US"/>
        </w:rPr>
        <w:t>in de noodzakelijke booggraden,</w:t>
      </w:r>
    </w:p>
    <w:p w:rsidR="00BB099E" w:rsidRPr="00B3593A" w:rsidRDefault="00BB099E" w:rsidP="00BB099E">
      <w:pPr>
        <w:pStyle w:val="Text3"/>
        <w:keepNext/>
        <w:rPr>
          <w:lang w:val="en-US"/>
        </w:rPr>
      </w:pPr>
      <w:r w:rsidRPr="00B3593A">
        <w:rPr>
          <w:lang w:val="en-US"/>
        </w:rPr>
        <w:t>van roestvast staal met SC-Contur,</w:t>
      </w:r>
    </w:p>
    <w:p w:rsidR="00BB099E" w:rsidRDefault="00BB099E" w:rsidP="00BB099E">
      <w:pPr>
        <w:pStyle w:val="Text3"/>
      </w:pPr>
      <w:r>
        <w:t>50 mm</w:t>
      </w:r>
    </w:p>
    <w:p w:rsidR="00BB099E" w:rsidRDefault="00BB099E" w:rsidP="00BB099E">
      <w:pPr>
        <w:pStyle w:val="Text3"/>
      </w:pPr>
    </w:p>
    <w:p w:rsidR="00BB099E" w:rsidRDefault="00BB099E" w:rsidP="00BB099E">
      <w:pPr>
        <w:pStyle w:val="Text3"/>
      </w:pPr>
    </w:p>
    <w:p w:rsidR="00BB099E" w:rsidRDefault="00706386" w:rsidP="00BB099E">
      <w:pPr>
        <w:pStyle w:val="Text3"/>
        <w:keepNext/>
      </w:pPr>
      <w:r>
        <w:t>Viega Smartpress bocht</w:t>
      </w:r>
    </w:p>
    <w:p w:rsidR="00BB099E" w:rsidRDefault="00BB099E" w:rsidP="00BB099E">
      <w:pPr>
        <w:pStyle w:val="Text3"/>
        <w:keepNext/>
      </w:pPr>
      <w:r>
        <w:t>in de noodzakelijke booggraden,</w:t>
      </w:r>
    </w:p>
    <w:p w:rsidR="00BB099E" w:rsidRDefault="00BB099E" w:rsidP="00BB099E">
      <w:pPr>
        <w:pStyle w:val="Text3"/>
        <w:keepNext/>
      </w:pPr>
      <w:r>
        <w:t>van roestvast staal met SC-Contur,</w:t>
      </w:r>
    </w:p>
    <w:p w:rsidR="00BB099E" w:rsidRDefault="00BB099E" w:rsidP="00BB099E">
      <w:pPr>
        <w:pStyle w:val="Text3"/>
      </w:pPr>
      <w:r>
        <w:t>63 mm</w:t>
      </w:r>
    </w:p>
    <w:p w:rsidR="00BB099E" w:rsidRDefault="00BB099E" w:rsidP="00BB099E">
      <w:pPr>
        <w:pStyle w:val="berschrift2"/>
      </w:pPr>
      <w:r>
        <w:br w:type="page"/>
      </w:r>
      <w:bookmarkStart w:id="14" w:name="_Toc513101892"/>
      <w:r>
        <w:lastRenderedPageBreak/>
        <w:t>T-stuk</w:t>
      </w:r>
      <w:bookmarkEnd w:id="14"/>
    </w:p>
    <w:p w:rsidR="00BB099E" w:rsidRDefault="00706386" w:rsidP="00BB099E">
      <w:pPr>
        <w:pStyle w:val="Text3"/>
        <w:keepNext/>
      </w:pPr>
      <w:r>
        <w:t>Viega Smartpress T-stuk</w:t>
      </w:r>
    </w:p>
    <w:p w:rsidR="00BB099E" w:rsidRPr="00B3593A" w:rsidRDefault="00BB099E" w:rsidP="00BB099E">
      <w:pPr>
        <w:pStyle w:val="Text3"/>
        <w:keepNext/>
        <w:rPr>
          <w:lang w:val="en-US"/>
        </w:rPr>
      </w:pPr>
      <w:r w:rsidRPr="00B3593A">
        <w:rPr>
          <w:lang w:val="en-US"/>
        </w:rPr>
        <w:t>van roestvast staal met SC-Contur,</w:t>
      </w:r>
    </w:p>
    <w:p w:rsidR="00BB099E" w:rsidRPr="00B3593A" w:rsidRDefault="00BB099E" w:rsidP="00BB099E">
      <w:pPr>
        <w:pStyle w:val="Text3"/>
        <w:rPr>
          <w:lang w:val="en-US"/>
        </w:rPr>
      </w:pPr>
      <w:r w:rsidRPr="00B3593A">
        <w:rPr>
          <w:lang w:val="en-US"/>
        </w:rPr>
        <w:t>16 mm</w:t>
      </w:r>
    </w:p>
    <w:p w:rsidR="00BB099E" w:rsidRPr="00B3593A" w:rsidRDefault="00BB099E" w:rsidP="00BB099E">
      <w:pPr>
        <w:pStyle w:val="Text3"/>
        <w:rPr>
          <w:lang w:val="en-US"/>
        </w:rPr>
      </w:pPr>
    </w:p>
    <w:p w:rsidR="00BB099E" w:rsidRPr="00B3593A" w:rsidRDefault="00BB099E" w:rsidP="00BB099E">
      <w:pPr>
        <w:pStyle w:val="Text3"/>
        <w:rPr>
          <w:lang w:val="en-US"/>
        </w:rPr>
      </w:pPr>
    </w:p>
    <w:p w:rsidR="00BB099E" w:rsidRPr="00B3593A" w:rsidRDefault="00706386" w:rsidP="00BB099E">
      <w:pPr>
        <w:pStyle w:val="Text3"/>
        <w:keepNext/>
        <w:rPr>
          <w:lang w:val="en-US"/>
        </w:rPr>
      </w:pPr>
      <w:r w:rsidRPr="00B3593A">
        <w:rPr>
          <w:lang w:val="en-US"/>
        </w:rPr>
        <w:t>Viega Smartpress T-stuk</w:t>
      </w:r>
    </w:p>
    <w:p w:rsidR="00BB099E" w:rsidRPr="00B3593A" w:rsidRDefault="00BB099E" w:rsidP="00BB099E">
      <w:pPr>
        <w:pStyle w:val="Text3"/>
        <w:keepNext/>
        <w:rPr>
          <w:lang w:val="en-US"/>
        </w:rPr>
      </w:pPr>
      <w:r w:rsidRPr="00B3593A">
        <w:rPr>
          <w:lang w:val="en-US"/>
        </w:rPr>
        <w:t>met de noodzakelijke verloopstukken,</w:t>
      </w:r>
    </w:p>
    <w:p w:rsidR="00BB099E" w:rsidRPr="00B3593A" w:rsidRDefault="00BB099E" w:rsidP="00BB099E">
      <w:pPr>
        <w:pStyle w:val="Text3"/>
        <w:keepNext/>
        <w:rPr>
          <w:lang w:val="en-US"/>
        </w:rPr>
      </w:pPr>
      <w:r w:rsidRPr="00B3593A">
        <w:rPr>
          <w:lang w:val="en-US"/>
        </w:rPr>
        <w:t>van roestvast staal met SC-Contur,</w:t>
      </w:r>
    </w:p>
    <w:p w:rsidR="00BB099E" w:rsidRPr="00B3593A" w:rsidRDefault="00BB099E" w:rsidP="00BB099E">
      <w:pPr>
        <w:pStyle w:val="Text3"/>
        <w:rPr>
          <w:lang w:val="en-US"/>
        </w:rPr>
      </w:pPr>
      <w:r w:rsidRPr="00B3593A">
        <w:rPr>
          <w:lang w:val="en-US"/>
        </w:rPr>
        <w:t>20 mm</w:t>
      </w:r>
    </w:p>
    <w:p w:rsidR="00BB099E" w:rsidRPr="00B3593A" w:rsidRDefault="00BB099E" w:rsidP="00BB099E">
      <w:pPr>
        <w:pStyle w:val="Text3"/>
        <w:rPr>
          <w:lang w:val="en-US"/>
        </w:rPr>
      </w:pPr>
    </w:p>
    <w:p w:rsidR="00BB099E" w:rsidRPr="00B3593A" w:rsidRDefault="00BB099E" w:rsidP="00BB099E">
      <w:pPr>
        <w:pStyle w:val="Text3"/>
        <w:rPr>
          <w:lang w:val="en-US"/>
        </w:rPr>
      </w:pPr>
    </w:p>
    <w:p w:rsidR="00BB099E" w:rsidRPr="00B3593A" w:rsidRDefault="00706386" w:rsidP="00BB099E">
      <w:pPr>
        <w:pStyle w:val="Text3"/>
        <w:keepNext/>
        <w:rPr>
          <w:lang w:val="en-US"/>
        </w:rPr>
      </w:pPr>
      <w:r w:rsidRPr="00B3593A">
        <w:rPr>
          <w:lang w:val="en-US"/>
        </w:rPr>
        <w:t>Viega Smartpress T-stuk</w:t>
      </w:r>
    </w:p>
    <w:p w:rsidR="00BB099E" w:rsidRPr="00B3593A" w:rsidRDefault="00BB099E" w:rsidP="00BB099E">
      <w:pPr>
        <w:pStyle w:val="Text3"/>
        <w:keepNext/>
        <w:rPr>
          <w:lang w:val="en-US"/>
        </w:rPr>
      </w:pPr>
      <w:r w:rsidRPr="00B3593A">
        <w:rPr>
          <w:lang w:val="en-US"/>
        </w:rPr>
        <w:t>met de noodzakelijke verloopstukken,</w:t>
      </w:r>
    </w:p>
    <w:p w:rsidR="00BB099E" w:rsidRPr="00B3593A" w:rsidRDefault="00BB099E" w:rsidP="00BB099E">
      <w:pPr>
        <w:pStyle w:val="Text3"/>
        <w:keepNext/>
        <w:rPr>
          <w:lang w:val="en-US"/>
        </w:rPr>
      </w:pPr>
      <w:r w:rsidRPr="00B3593A">
        <w:rPr>
          <w:lang w:val="en-US"/>
        </w:rPr>
        <w:t>van roestvast staal met SC-Contur,</w:t>
      </w:r>
    </w:p>
    <w:p w:rsidR="00BB099E" w:rsidRPr="00B3593A" w:rsidRDefault="00BB099E" w:rsidP="00BB099E">
      <w:pPr>
        <w:pStyle w:val="Text3"/>
        <w:rPr>
          <w:lang w:val="en-US"/>
        </w:rPr>
      </w:pPr>
      <w:r w:rsidRPr="00B3593A">
        <w:rPr>
          <w:lang w:val="en-US"/>
        </w:rPr>
        <w:t>25 mm</w:t>
      </w:r>
    </w:p>
    <w:p w:rsidR="00BB099E" w:rsidRPr="00B3593A" w:rsidRDefault="00BB099E" w:rsidP="00BB099E">
      <w:pPr>
        <w:pStyle w:val="Text3"/>
        <w:rPr>
          <w:lang w:val="en-US"/>
        </w:rPr>
      </w:pPr>
    </w:p>
    <w:p w:rsidR="00BB099E" w:rsidRPr="00B3593A" w:rsidRDefault="00BB099E" w:rsidP="00BB099E">
      <w:pPr>
        <w:pStyle w:val="Text3"/>
        <w:rPr>
          <w:lang w:val="en-US"/>
        </w:rPr>
      </w:pPr>
    </w:p>
    <w:p w:rsidR="00BB099E" w:rsidRPr="00B3593A" w:rsidRDefault="00706386" w:rsidP="00BB099E">
      <w:pPr>
        <w:pStyle w:val="Text3"/>
        <w:keepNext/>
        <w:rPr>
          <w:lang w:val="en-US"/>
        </w:rPr>
      </w:pPr>
      <w:r w:rsidRPr="00B3593A">
        <w:rPr>
          <w:lang w:val="en-US"/>
        </w:rPr>
        <w:t>Viega Smartpress T-stuk</w:t>
      </w:r>
    </w:p>
    <w:p w:rsidR="00BB099E" w:rsidRPr="00B3593A" w:rsidRDefault="00BB099E" w:rsidP="00BB099E">
      <w:pPr>
        <w:pStyle w:val="Text3"/>
        <w:keepNext/>
        <w:rPr>
          <w:lang w:val="en-US"/>
        </w:rPr>
      </w:pPr>
      <w:r w:rsidRPr="00B3593A">
        <w:rPr>
          <w:lang w:val="en-US"/>
        </w:rPr>
        <w:t>met de noodzakelijke verloopstukken,</w:t>
      </w:r>
    </w:p>
    <w:p w:rsidR="00BB099E" w:rsidRPr="00B3593A" w:rsidRDefault="00BB099E" w:rsidP="00BB099E">
      <w:pPr>
        <w:pStyle w:val="Text3"/>
        <w:keepNext/>
        <w:rPr>
          <w:lang w:val="en-US"/>
        </w:rPr>
      </w:pPr>
      <w:r w:rsidRPr="00B3593A">
        <w:rPr>
          <w:lang w:val="en-US"/>
        </w:rPr>
        <w:t>van roestvast staal met SC-Contur,</w:t>
      </w:r>
    </w:p>
    <w:p w:rsidR="00BB099E" w:rsidRPr="00B3593A" w:rsidRDefault="00BB099E" w:rsidP="00BB099E">
      <w:pPr>
        <w:pStyle w:val="Text3"/>
        <w:rPr>
          <w:lang w:val="en-US"/>
        </w:rPr>
      </w:pPr>
      <w:r w:rsidRPr="00B3593A">
        <w:rPr>
          <w:lang w:val="en-US"/>
        </w:rPr>
        <w:t>32 mm</w:t>
      </w:r>
    </w:p>
    <w:p w:rsidR="00BB099E" w:rsidRPr="00B3593A" w:rsidRDefault="00BB099E" w:rsidP="00BB099E">
      <w:pPr>
        <w:pStyle w:val="Text3"/>
        <w:rPr>
          <w:lang w:val="en-US"/>
        </w:rPr>
      </w:pPr>
    </w:p>
    <w:p w:rsidR="00BB099E" w:rsidRPr="00B3593A" w:rsidRDefault="00BB099E" w:rsidP="00BB099E">
      <w:pPr>
        <w:pStyle w:val="Text3"/>
        <w:rPr>
          <w:lang w:val="en-US"/>
        </w:rPr>
      </w:pPr>
    </w:p>
    <w:p w:rsidR="00BB099E" w:rsidRPr="00B3593A" w:rsidRDefault="00706386" w:rsidP="00BB099E">
      <w:pPr>
        <w:pStyle w:val="Text3"/>
        <w:keepNext/>
        <w:rPr>
          <w:lang w:val="en-US"/>
        </w:rPr>
      </w:pPr>
      <w:r w:rsidRPr="00B3593A">
        <w:rPr>
          <w:lang w:val="en-US"/>
        </w:rPr>
        <w:t>Viega Smartpress T-stuk</w:t>
      </w:r>
    </w:p>
    <w:p w:rsidR="00BB099E" w:rsidRPr="00B3593A" w:rsidRDefault="00BB099E" w:rsidP="00BB099E">
      <w:pPr>
        <w:pStyle w:val="Text3"/>
        <w:keepNext/>
        <w:rPr>
          <w:lang w:val="en-US"/>
        </w:rPr>
      </w:pPr>
      <w:r w:rsidRPr="00B3593A">
        <w:rPr>
          <w:lang w:val="en-US"/>
        </w:rPr>
        <w:t>met de noodzakelijke verloopstukken,</w:t>
      </w:r>
    </w:p>
    <w:p w:rsidR="00BB099E" w:rsidRPr="00B3593A" w:rsidRDefault="00BB099E" w:rsidP="00BB099E">
      <w:pPr>
        <w:pStyle w:val="Text3"/>
        <w:keepNext/>
        <w:rPr>
          <w:lang w:val="en-US"/>
        </w:rPr>
      </w:pPr>
      <w:r w:rsidRPr="00B3593A">
        <w:rPr>
          <w:lang w:val="en-US"/>
        </w:rPr>
        <w:t>van roestvast staal met SC-Contur,</w:t>
      </w:r>
    </w:p>
    <w:p w:rsidR="00BB099E" w:rsidRPr="00B3593A" w:rsidRDefault="00BB099E" w:rsidP="00BB099E">
      <w:pPr>
        <w:pStyle w:val="Text3"/>
        <w:rPr>
          <w:lang w:val="en-US"/>
        </w:rPr>
      </w:pPr>
      <w:r w:rsidRPr="00B3593A">
        <w:rPr>
          <w:lang w:val="en-US"/>
        </w:rPr>
        <w:t>40 mm</w:t>
      </w:r>
    </w:p>
    <w:p w:rsidR="00BB099E" w:rsidRPr="00B3593A" w:rsidRDefault="00BB099E" w:rsidP="00BB099E">
      <w:pPr>
        <w:pStyle w:val="Text3"/>
        <w:rPr>
          <w:lang w:val="en-US"/>
        </w:rPr>
      </w:pPr>
    </w:p>
    <w:p w:rsidR="00BB099E" w:rsidRPr="00B3593A" w:rsidRDefault="00BB099E" w:rsidP="00BB099E">
      <w:pPr>
        <w:pStyle w:val="Text3"/>
        <w:rPr>
          <w:lang w:val="en-US"/>
        </w:rPr>
      </w:pPr>
    </w:p>
    <w:p w:rsidR="00BB099E" w:rsidRPr="00B3593A" w:rsidRDefault="00706386" w:rsidP="00BB099E">
      <w:pPr>
        <w:pStyle w:val="Text3"/>
        <w:keepNext/>
        <w:rPr>
          <w:lang w:val="en-US"/>
        </w:rPr>
      </w:pPr>
      <w:r w:rsidRPr="00B3593A">
        <w:rPr>
          <w:lang w:val="en-US"/>
        </w:rPr>
        <w:t>Viega Smartpress T-stuk</w:t>
      </w:r>
    </w:p>
    <w:p w:rsidR="00BB099E" w:rsidRPr="00B3593A" w:rsidRDefault="00BB099E" w:rsidP="00BB099E">
      <w:pPr>
        <w:pStyle w:val="Text3"/>
        <w:keepNext/>
        <w:rPr>
          <w:lang w:val="en-US"/>
        </w:rPr>
      </w:pPr>
      <w:r w:rsidRPr="00B3593A">
        <w:rPr>
          <w:lang w:val="en-US"/>
        </w:rPr>
        <w:t>met de noodzakelijke verloopstukken,</w:t>
      </w:r>
    </w:p>
    <w:p w:rsidR="00BB099E" w:rsidRPr="00B3593A" w:rsidRDefault="00BB099E" w:rsidP="00BB099E">
      <w:pPr>
        <w:pStyle w:val="Text3"/>
        <w:keepNext/>
        <w:rPr>
          <w:lang w:val="en-US"/>
        </w:rPr>
      </w:pPr>
      <w:r w:rsidRPr="00B3593A">
        <w:rPr>
          <w:lang w:val="en-US"/>
        </w:rPr>
        <w:t>van roestvast staal met SC-Contur,</w:t>
      </w:r>
    </w:p>
    <w:p w:rsidR="00BB099E" w:rsidRPr="00B3593A" w:rsidRDefault="00BB099E" w:rsidP="00BB099E">
      <w:pPr>
        <w:pStyle w:val="Text3"/>
        <w:rPr>
          <w:lang w:val="en-US"/>
        </w:rPr>
      </w:pPr>
      <w:r w:rsidRPr="00B3593A">
        <w:rPr>
          <w:lang w:val="en-US"/>
        </w:rPr>
        <w:t>50 mm</w:t>
      </w:r>
    </w:p>
    <w:p w:rsidR="00BB099E" w:rsidRPr="00B3593A" w:rsidRDefault="00BB099E" w:rsidP="00BB099E">
      <w:pPr>
        <w:pStyle w:val="Text3"/>
        <w:rPr>
          <w:lang w:val="en-US"/>
        </w:rPr>
      </w:pPr>
    </w:p>
    <w:p w:rsidR="00BB099E" w:rsidRPr="00B3593A" w:rsidRDefault="00BB099E" w:rsidP="00BB099E">
      <w:pPr>
        <w:pStyle w:val="Text3"/>
        <w:rPr>
          <w:lang w:val="en-US"/>
        </w:rPr>
      </w:pPr>
    </w:p>
    <w:p w:rsidR="00BB099E" w:rsidRPr="00B3593A" w:rsidRDefault="00706386" w:rsidP="00BB099E">
      <w:pPr>
        <w:pStyle w:val="Text3"/>
        <w:keepNext/>
        <w:rPr>
          <w:lang w:val="en-US"/>
        </w:rPr>
      </w:pPr>
      <w:r w:rsidRPr="00B3593A">
        <w:rPr>
          <w:lang w:val="en-US"/>
        </w:rPr>
        <w:t>Viega Smartpress T-stuk</w:t>
      </w:r>
    </w:p>
    <w:p w:rsidR="00BB099E" w:rsidRPr="00B3593A" w:rsidRDefault="00BB099E" w:rsidP="00BB099E">
      <w:pPr>
        <w:pStyle w:val="Text3"/>
        <w:keepNext/>
        <w:rPr>
          <w:lang w:val="en-US"/>
        </w:rPr>
      </w:pPr>
      <w:r w:rsidRPr="00B3593A">
        <w:rPr>
          <w:lang w:val="en-US"/>
        </w:rPr>
        <w:t>met de noodzakelijke verloopstukken,</w:t>
      </w:r>
    </w:p>
    <w:p w:rsidR="00BB099E" w:rsidRPr="00B3593A" w:rsidRDefault="00BB099E" w:rsidP="00BB099E">
      <w:pPr>
        <w:pStyle w:val="Text3"/>
        <w:keepNext/>
        <w:rPr>
          <w:lang w:val="en-US"/>
        </w:rPr>
      </w:pPr>
      <w:r w:rsidRPr="00B3593A">
        <w:rPr>
          <w:lang w:val="en-US"/>
        </w:rPr>
        <w:t>van roestvast staal met SC-Contur,</w:t>
      </w:r>
    </w:p>
    <w:p w:rsidR="00BB099E" w:rsidRDefault="00BB099E" w:rsidP="00BB099E">
      <w:pPr>
        <w:pStyle w:val="Text3"/>
      </w:pPr>
      <w:r>
        <w:t>63 mm</w:t>
      </w:r>
    </w:p>
    <w:p w:rsidR="00BB099E" w:rsidRDefault="00BB099E" w:rsidP="00BB099E">
      <w:pPr>
        <w:pStyle w:val="berschrift2"/>
      </w:pPr>
      <w:r>
        <w:br w:type="page"/>
      </w:r>
      <w:bookmarkStart w:id="15" w:name="_Toc513101893"/>
      <w:r>
        <w:lastRenderedPageBreak/>
        <w:t>Koppeling</w:t>
      </w:r>
      <w:bookmarkEnd w:id="15"/>
    </w:p>
    <w:p w:rsidR="00BB099E" w:rsidRDefault="00706386" w:rsidP="00BB099E">
      <w:pPr>
        <w:pStyle w:val="Text3"/>
        <w:keepNext/>
      </w:pPr>
      <w:r>
        <w:t>Viega Smartpress koppeling</w:t>
      </w:r>
    </w:p>
    <w:p w:rsidR="00BB099E" w:rsidRPr="00B3593A" w:rsidRDefault="00BB099E" w:rsidP="00BB099E">
      <w:pPr>
        <w:pStyle w:val="Text3"/>
        <w:keepNext/>
        <w:rPr>
          <w:lang w:val="en-US"/>
        </w:rPr>
      </w:pPr>
      <w:r w:rsidRPr="00B3593A">
        <w:rPr>
          <w:lang w:val="en-US"/>
        </w:rPr>
        <w:t>van roestvast staal met SC-Contur,</w:t>
      </w:r>
    </w:p>
    <w:p w:rsidR="00BB099E" w:rsidRPr="00B3593A" w:rsidRDefault="00BB099E" w:rsidP="00BB099E">
      <w:pPr>
        <w:pStyle w:val="Text3"/>
        <w:rPr>
          <w:lang w:val="en-US"/>
        </w:rPr>
      </w:pPr>
      <w:r w:rsidRPr="00B3593A">
        <w:rPr>
          <w:lang w:val="en-US"/>
        </w:rPr>
        <w:t>16 mm</w:t>
      </w:r>
    </w:p>
    <w:p w:rsidR="00BB099E" w:rsidRPr="00B3593A" w:rsidRDefault="00BB099E" w:rsidP="00BB099E">
      <w:pPr>
        <w:pStyle w:val="Text3"/>
        <w:rPr>
          <w:lang w:val="en-US"/>
        </w:rPr>
      </w:pPr>
    </w:p>
    <w:p w:rsidR="00BB099E" w:rsidRPr="00B3593A" w:rsidRDefault="00BB099E" w:rsidP="00BB099E">
      <w:pPr>
        <w:pStyle w:val="Text3"/>
        <w:rPr>
          <w:lang w:val="en-US"/>
        </w:rPr>
      </w:pPr>
    </w:p>
    <w:p w:rsidR="00BB099E" w:rsidRPr="00B3593A" w:rsidRDefault="00706386" w:rsidP="00BB099E">
      <w:pPr>
        <w:pStyle w:val="Text3"/>
        <w:keepNext/>
        <w:rPr>
          <w:lang w:val="en-US"/>
        </w:rPr>
      </w:pPr>
      <w:r w:rsidRPr="00B3593A">
        <w:rPr>
          <w:lang w:val="en-US"/>
        </w:rPr>
        <w:t>Viega Smartpress koppeling</w:t>
      </w:r>
    </w:p>
    <w:p w:rsidR="00BB099E" w:rsidRPr="00B3593A" w:rsidRDefault="00BB099E" w:rsidP="00BB099E">
      <w:pPr>
        <w:pStyle w:val="Text3"/>
        <w:keepNext/>
        <w:rPr>
          <w:lang w:val="en-US"/>
        </w:rPr>
      </w:pPr>
      <w:r w:rsidRPr="00B3593A">
        <w:rPr>
          <w:lang w:val="en-US"/>
        </w:rPr>
        <w:t>van roestvast staal met SC-Contur,</w:t>
      </w:r>
    </w:p>
    <w:p w:rsidR="00BB099E" w:rsidRPr="00B3593A" w:rsidRDefault="00BB099E" w:rsidP="00BB099E">
      <w:pPr>
        <w:pStyle w:val="Text3"/>
        <w:rPr>
          <w:lang w:val="en-US"/>
        </w:rPr>
      </w:pPr>
      <w:r w:rsidRPr="00B3593A">
        <w:rPr>
          <w:lang w:val="en-US"/>
        </w:rPr>
        <w:t>20 mm</w:t>
      </w:r>
    </w:p>
    <w:p w:rsidR="00BB099E" w:rsidRPr="00B3593A" w:rsidRDefault="00BB099E" w:rsidP="00BB099E">
      <w:pPr>
        <w:pStyle w:val="Text3"/>
        <w:rPr>
          <w:lang w:val="en-US"/>
        </w:rPr>
      </w:pPr>
    </w:p>
    <w:p w:rsidR="00BB099E" w:rsidRPr="00B3593A" w:rsidRDefault="00BB099E" w:rsidP="00BB099E">
      <w:pPr>
        <w:pStyle w:val="Text3"/>
        <w:rPr>
          <w:lang w:val="en-US"/>
        </w:rPr>
      </w:pPr>
    </w:p>
    <w:p w:rsidR="00BB099E" w:rsidRPr="00B3593A" w:rsidRDefault="00706386" w:rsidP="00BB099E">
      <w:pPr>
        <w:pStyle w:val="Text3"/>
        <w:keepNext/>
        <w:rPr>
          <w:lang w:val="en-US"/>
        </w:rPr>
      </w:pPr>
      <w:r w:rsidRPr="00B3593A">
        <w:rPr>
          <w:lang w:val="en-US"/>
        </w:rPr>
        <w:t>Viega Smartpress koppeling</w:t>
      </w:r>
    </w:p>
    <w:p w:rsidR="00BB099E" w:rsidRPr="00B3593A" w:rsidRDefault="00BB099E" w:rsidP="00BB099E">
      <w:pPr>
        <w:pStyle w:val="Text3"/>
        <w:keepNext/>
        <w:rPr>
          <w:lang w:val="en-US"/>
        </w:rPr>
      </w:pPr>
      <w:r w:rsidRPr="00B3593A">
        <w:rPr>
          <w:lang w:val="en-US"/>
        </w:rPr>
        <w:t>van roestvast staal met SC-Contur,</w:t>
      </w:r>
    </w:p>
    <w:p w:rsidR="00BB099E" w:rsidRPr="00B3593A" w:rsidRDefault="00BB099E" w:rsidP="00BB099E">
      <w:pPr>
        <w:pStyle w:val="Text3"/>
        <w:rPr>
          <w:lang w:val="en-US"/>
        </w:rPr>
      </w:pPr>
      <w:r w:rsidRPr="00B3593A">
        <w:rPr>
          <w:lang w:val="en-US"/>
        </w:rPr>
        <w:t>25 mm</w:t>
      </w:r>
    </w:p>
    <w:p w:rsidR="00BB099E" w:rsidRPr="00B3593A" w:rsidRDefault="00BB099E" w:rsidP="00BB099E">
      <w:pPr>
        <w:pStyle w:val="Text3"/>
        <w:rPr>
          <w:lang w:val="en-US"/>
        </w:rPr>
      </w:pPr>
    </w:p>
    <w:p w:rsidR="00BB099E" w:rsidRPr="00B3593A" w:rsidRDefault="00BB099E" w:rsidP="00BB099E">
      <w:pPr>
        <w:pStyle w:val="Text3"/>
        <w:rPr>
          <w:lang w:val="en-US"/>
        </w:rPr>
      </w:pPr>
    </w:p>
    <w:p w:rsidR="00BB099E" w:rsidRPr="00B3593A" w:rsidRDefault="00706386" w:rsidP="00BB099E">
      <w:pPr>
        <w:pStyle w:val="Text3"/>
        <w:keepNext/>
        <w:rPr>
          <w:lang w:val="en-US"/>
        </w:rPr>
      </w:pPr>
      <w:r w:rsidRPr="00B3593A">
        <w:rPr>
          <w:lang w:val="en-US"/>
        </w:rPr>
        <w:t>Viega Smartpress koppeling</w:t>
      </w:r>
    </w:p>
    <w:p w:rsidR="00BB099E" w:rsidRPr="00B3593A" w:rsidRDefault="00BB099E" w:rsidP="00BB099E">
      <w:pPr>
        <w:pStyle w:val="Text3"/>
        <w:keepNext/>
        <w:rPr>
          <w:lang w:val="en-US"/>
        </w:rPr>
      </w:pPr>
      <w:r w:rsidRPr="00B3593A">
        <w:rPr>
          <w:lang w:val="en-US"/>
        </w:rPr>
        <w:t>van roestvast staal met SC-Contur,</w:t>
      </w:r>
    </w:p>
    <w:p w:rsidR="00BB099E" w:rsidRPr="00B3593A" w:rsidRDefault="00BB099E" w:rsidP="00BB099E">
      <w:pPr>
        <w:pStyle w:val="Text3"/>
        <w:rPr>
          <w:lang w:val="en-US"/>
        </w:rPr>
      </w:pPr>
      <w:r w:rsidRPr="00B3593A">
        <w:rPr>
          <w:lang w:val="en-US"/>
        </w:rPr>
        <w:t>32 mm</w:t>
      </w:r>
    </w:p>
    <w:p w:rsidR="00BB099E" w:rsidRPr="00B3593A" w:rsidRDefault="00BB099E" w:rsidP="00BB099E">
      <w:pPr>
        <w:pStyle w:val="Text3"/>
        <w:rPr>
          <w:lang w:val="en-US"/>
        </w:rPr>
      </w:pPr>
    </w:p>
    <w:p w:rsidR="00BB099E" w:rsidRPr="00B3593A" w:rsidRDefault="00BB099E" w:rsidP="00BB099E">
      <w:pPr>
        <w:pStyle w:val="Text3"/>
        <w:rPr>
          <w:lang w:val="en-US"/>
        </w:rPr>
      </w:pPr>
    </w:p>
    <w:p w:rsidR="00BB099E" w:rsidRPr="00B3593A" w:rsidRDefault="00706386" w:rsidP="00BB099E">
      <w:pPr>
        <w:pStyle w:val="Text3"/>
        <w:keepNext/>
        <w:rPr>
          <w:lang w:val="en-US"/>
        </w:rPr>
      </w:pPr>
      <w:r w:rsidRPr="00B3593A">
        <w:rPr>
          <w:lang w:val="en-US"/>
        </w:rPr>
        <w:t>Viega Smartpress koppeling</w:t>
      </w:r>
    </w:p>
    <w:p w:rsidR="00BB099E" w:rsidRPr="00B3593A" w:rsidRDefault="00BB099E" w:rsidP="00BB099E">
      <w:pPr>
        <w:pStyle w:val="Text3"/>
        <w:keepNext/>
        <w:rPr>
          <w:lang w:val="en-US"/>
        </w:rPr>
      </w:pPr>
      <w:r w:rsidRPr="00B3593A">
        <w:rPr>
          <w:lang w:val="en-US"/>
        </w:rPr>
        <w:t>van roestvast staal met SC-Contur,</w:t>
      </w:r>
    </w:p>
    <w:p w:rsidR="00BB099E" w:rsidRPr="00B3593A" w:rsidRDefault="00BB099E" w:rsidP="00BB099E">
      <w:pPr>
        <w:pStyle w:val="Text3"/>
        <w:rPr>
          <w:lang w:val="en-US"/>
        </w:rPr>
      </w:pPr>
      <w:r w:rsidRPr="00B3593A">
        <w:rPr>
          <w:lang w:val="en-US"/>
        </w:rPr>
        <w:t>40 mm</w:t>
      </w:r>
    </w:p>
    <w:p w:rsidR="00BB099E" w:rsidRPr="00B3593A" w:rsidRDefault="00BB099E" w:rsidP="00BB099E">
      <w:pPr>
        <w:pStyle w:val="Text3"/>
        <w:rPr>
          <w:lang w:val="en-US"/>
        </w:rPr>
      </w:pPr>
    </w:p>
    <w:p w:rsidR="00BB099E" w:rsidRPr="00B3593A" w:rsidRDefault="00BB099E" w:rsidP="00BB099E">
      <w:pPr>
        <w:pStyle w:val="Text3"/>
        <w:rPr>
          <w:lang w:val="en-US"/>
        </w:rPr>
      </w:pPr>
    </w:p>
    <w:p w:rsidR="00BB099E" w:rsidRPr="00B3593A" w:rsidRDefault="00706386" w:rsidP="00BB099E">
      <w:pPr>
        <w:pStyle w:val="Text3"/>
        <w:keepNext/>
        <w:rPr>
          <w:lang w:val="en-US"/>
        </w:rPr>
      </w:pPr>
      <w:r w:rsidRPr="00B3593A">
        <w:rPr>
          <w:lang w:val="en-US"/>
        </w:rPr>
        <w:t>Viega Smartpress koppeling</w:t>
      </w:r>
    </w:p>
    <w:p w:rsidR="00BB099E" w:rsidRPr="00B3593A" w:rsidRDefault="00BB099E" w:rsidP="00BB099E">
      <w:pPr>
        <w:pStyle w:val="Text3"/>
        <w:keepNext/>
        <w:rPr>
          <w:lang w:val="en-US"/>
        </w:rPr>
      </w:pPr>
      <w:r w:rsidRPr="00B3593A">
        <w:rPr>
          <w:lang w:val="en-US"/>
        </w:rPr>
        <w:t>van roestvast staal met SC-Contur,</w:t>
      </w:r>
    </w:p>
    <w:p w:rsidR="00BB099E" w:rsidRPr="00B3593A" w:rsidRDefault="00BB099E" w:rsidP="00BB099E">
      <w:pPr>
        <w:pStyle w:val="Text3"/>
        <w:rPr>
          <w:lang w:val="en-US"/>
        </w:rPr>
      </w:pPr>
      <w:r w:rsidRPr="00B3593A">
        <w:rPr>
          <w:lang w:val="en-US"/>
        </w:rPr>
        <w:t>50 mm</w:t>
      </w:r>
    </w:p>
    <w:p w:rsidR="00BB099E" w:rsidRPr="00B3593A" w:rsidRDefault="00BB099E" w:rsidP="00BB099E">
      <w:pPr>
        <w:pStyle w:val="Text3"/>
        <w:rPr>
          <w:lang w:val="en-US"/>
        </w:rPr>
      </w:pPr>
    </w:p>
    <w:p w:rsidR="00BB099E" w:rsidRPr="00B3593A" w:rsidRDefault="00BB099E" w:rsidP="00BB099E">
      <w:pPr>
        <w:pStyle w:val="Text3"/>
        <w:rPr>
          <w:lang w:val="en-US"/>
        </w:rPr>
      </w:pPr>
    </w:p>
    <w:p w:rsidR="00BB099E" w:rsidRPr="00B3593A" w:rsidRDefault="00706386" w:rsidP="00BB099E">
      <w:pPr>
        <w:pStyle w:val="Text3"/>
        <w:keepNext/>
        <w:rPr>
          <w:lang w:val="en-US"/>
        </w:rPr>
      </w:pPr>
      <w:r w:rsidRPr="00B3593A">
        <w:rPr>
          <w:lang w:val="en-US"/>
        </w:rPr>
        <w:t>Viega Smartpress koppeling</w:t>
      </w:r>
    </w:p>
    <w:p w:rsidR="00BB099E" w:rsidRPr="00B3593A" w:rsidRDefault="00BB099E" w:rsidP="00BB099E">
      <w:pPr>
        <w:pStyle w:val="Text3"/>
        <w:keepNext/>
        <w:rPr>
          <w:lang w:val="en-US"/>
        </w:rPr>
      </w:pPr>
      <w:r w:rsidRPr="00B3593A">
        <w:rPr>
          <w:lang w:val="en-US"/>
        </w:rPr>
        <w:t>van roestvast staal met SC-Contur,</w:t>
      </w:r>
    </w:p>
    <w:p w:rsidR="00BB099E" w:rsidRDefault="00BB099E" w:rsidP="00BB099E">
      <w:pPr>
        <w:pStyle w:val="Text3"/>
      </w:pPr>
      <w:r>
        <w:t>63 mm</w:t>
      </w:r>
    </w:p>
    <w:p w:rsidR="00BB099E" w:rsidRDefault="00BB099E" w:rsidP="00BB099E">
      <w:pPr>
        <w:pStyle w:val="berschrift2"/>
      </w:pPr>
      <w:r>
        <w:br w:type="page"/>
      </w:r>
      <w:bookmarkStart w:id="16" w:name="_Toc513101894"/>
      <w:r>
        <w:lastRenderedPageBreak/>
        <w:t>Verloopstuk</w:t>
      </w:r>
      <w:bookmarkEnd w:id="16"/>
    </w:p>
    <w:p w:rsidR="00BB099E" w:rsidRDefault="00706386" w:rsidP="00BB099E">
      <w:pPr>
        <w:pStyle w:val="Text3"/>
        <w:keepNext/>
      </w:pPr>
      <w:r>
        <w:t>Viega Smartpress verloopstuk</w:t>
      </w:r>
    </w:p>
    <w:p w:rsidR="00BB099E" w:rsidRPr="00B3593A" w:rsidRDefault="00BB099E" w:rsidP="00BB099E">
      <w:pPr>
        <w:pStyle w:val="Text3"/>
        <w:keepNext/>
        <w:rPr>
          <w:lang w:val="en-US"/>
        </w:rPr>
      </w:pPr>
      <w:r w:rsidRPr="00B3593A">
        <w:rPr>
          <w:lang w:val="en-US"/>
        </w:rPr>
        <w:t>van brons met SC-Contur,</w:t>
      </w:r>
    </w:p>
    <w:p w:rsidR="00BB099E" w:rsidRPr="00B3593A" w:rsidRDefault="00BB099E" w:rsidP="00BB099E">
      <w:pPr>
        <w:pStyle w:val="Text3"/>
        <w:rPr>
          <w:lang w:val="en-US"/>
        </w:rPr>
      </w:pPr>
      <w:r w:rsidRPr="00B3593A">
        <w:rPr>
          <w:lang w:val="en-US"/>
        </w:rPr>
        <w:t>20 mm</w:t>
      </w:r>
    </w:p>
    <w:p w:rsidR="00BB099E" w:rsidRPr="00B3593A" w:rsidRDefault="00BB099E" w:rsidP="00BB099E">
      <w:pPr>
        <w:pStyle w:val="Text3"/>
        <w:rPr>
          <w:lang w:val="en-US"/>
        </w:rPr>
      </w:pPr>
    </w:p>
    <w:p w:rsidR="00BB099E" w:rsidRPr="00B3593A" w:rsidRDefault="00BB099E" w:rsidP="00BB099E">
      <w:pPr>
        <w:pStyle w:val="Text3"/>
        <w:rPr>
          <w:lang w:val="en-US"/>
        </w:rPr>
      </w:pPr>
    </w:p>
    <w:p w:rsidR="00BB099E" w:rsidRPr="00B3593A" w:rsidRDefault="00706386" w:rsidP="00BB099E">
      <w:pPr>
        <w:pStyle w:val="Text3"/>
        <w:keepNext/>
        <w:rPr>
          <w:lang w:val="en-US"/>
        </w:rPr>
      </w:pPr>
      <w:r w:rsidRPr="00B3593A">
        <w:rPr>
          <w:lang w:val="en-US"/>
        </w:rPr>
        <w:t>Viega Smartpress verloopstuk</w:t>
      </w:r>
    </w:p>
    <w:p w:rsidR="00BB099E" w:rsidRPr="00B3593A" w:rsidRDefault="00BB099E" w:rsidP="00BB099E">
      <w:pPr>
        <w:pStyle w:val="Text3"/>
        <w:keepNext/>
        <w:rPr>
          <w:lang w:val="en-US"/>
        </w:rPr>
      </w:pPr>
      <w:r w:rsidRPr="00B3593A">
        <w:rPr>
          <w:lang w:val="en-US"/>
        </w:rPr>
        <w:t>van brons met SC-Contur,</w:t>
      </w:r>
    </w:p>
    <w:p w:rsidR="00BB099E" w:rsidRPr="00B3593A" w:rsidRDefault="00BB099E" w:rsidP="00BB099E">
      <w:pPr>
        <w:pStyle w:val="Text3"/>
        <w:rPr>
          <w:lang w:val="en-US"/>
        </w:rPr>
      </w:pPr>
      <w:r w:rsidRPr="00B3593A">
        <w:rPr>
          <w:lang w:val="en-US"/>
        </w:rPr>
        <w:t>25 mm</w:t>
      </w:r>
    </w:p>
    <w:p w:rsidR="00BB099E" w:rsidRPr="00B3593A" w:rsidRDefault="00BB099E" w:rsidP="00BB099E">
      <w:pPr>
        <w:pStyle w:val="Text3"/>
        <w:rPr>
          <w:lang w:val="en-US"/>
        </w:rPr>
      </w:pPr>
    </w:p>
    <w:p w:rsidR="00BB099E" w:rsidRPr="00B3593A" w:rsidRDefault="00BB099E" w:rsidP="00BB099E">
      <w:pPr>
        <w:pStyle w:val="Text3"/>
        <w:rPr>
          <w:lang w:val="en-US"/>
        </w:rPr>
      </w:pPr>
    </w:p>
    <w:p w:rsidR="00BB099E" w:rsidRPr="00B3593A" w:rsidRDefault="00706386" w:rsidP="00BB099E">
      <w:pPr>
        <w:pStyle w:val="Text3"/>
        <w:keepNext/>
        <w:rPr>
          <w:lang w:val="en-US"/>
        </w:rPr>
      </w:pPr>
      <w:r w:rsidRPr="00B3593A">
        <w:rPr>
          <w:lang w:val="en-US"/>
        </w:rPr>
        <w:t>Viega Smartpress verloopstuk</w:t>
      </w:r>
    </w:p>
    <w:p w:rsidR="00BB099E" w:rsidRPr="00B3593A" w:rsidRDefault="00BB099E" w:rsidP="00BB099E">
      <w:pPr>
        <w:pStyle w:val="Text3"/>
        <w:keepNext/>
        <w:rPr>
          <w:lang w:val="en-US"/>
        </w:rPr>
      </w:pPr>
      <w:r w:rsidRPr="00B3593A">
        <w:rPr>
          <w:lang w:val="en-US"/>
        </w:rPr>
        <w:t>van brons met SC-Contur,</w:t>
      </w:r>
    </w:p>
    <w:p w:rsidR="00BB099E" w:rsidRPr="00B3593A" w:rsidRDefault="00BB099E" w:rsidP="00BB099E">
      <w:pPr>
        <w:pStyle w:val="Text3"/>
        <w:rPr>
          <w:lang w:val="en-US"/>
        </w:rPr>
      </w:pPr>
      <w:r w:rsidRPr="00B3593A">
        <w:rPr>
          <w:lang w:val="en-US"/>
        </w:rPr>
        <w:t>32 mm</w:t>
      </w:r>
    </w:p>
    <w:p w:rsidR="00BB099E" w:rsidRPr="00B3593A" w:rsidRDefault="00BB099E" w:rsidP="00BB099E">
      <w:pPr>
        <w:pStyle w:val="Text3"/>
        <w:rPr>
          <w:lang w:val="en-US"/>
        </w:rPr>
      </w:pPr>
    </w:p>
    <w:p w:rsidR="00BB099E" w:rsidRPr="00B3593A" w:rsidRDefault="00BB099E" w:rsidP="00BB099E">
      <w:pPr>
        <w:pStyle w:val="Text3"/>
        <w:rPr>
          <w:lang w:val="en-US"/>
        </w:rPr>
      </w:pPr>
    </w:p>
    <w:p w:rsidR="00BB099E" w:rsidRPr="00B3593A" w:rsidRDefault="00706386" w:rsidP="00BB099E">
      <w:pPr>
        <w:pStyle w:val="Text3"/>
        <w:keepNext/>
        <w:rPr>
          <w:lang w:val="en-US"/>
        </w:rPr>
      </w:pPr>
      <w:r w:rsidRPr="00B3593A">
        <w:rPr>
          <w:lang w:val="en-US"/>
        </w:rPr>
        <w:t>Viega Smartpress verloopstuk</w:t>
      </w:r>
    </w:p>
    <w:p w:rsidR="00BB099E" w:rsidRPr="00B3593A" w:rsidRDefault="00BB099E" w:rsidP="00BB099E">
      <w:pPr>
        <w:pStyle w:val="Text3"/>
        <w:keepNext/>
        <w:rPr>
          <w:lang w:val="en-US"/>
        </w:rPr>
      </w:pPr>
      <w:r w:rsidRPr="00B3593A">
        <w:rPr>
          <w:lang w:val="en-US"/>
        </w:rPr>
        <w:t>van brons met SC-Contur,</w:t>
      </w:r>
    </w:p>
    <w:p w:rsidR="00BB099E" w:rsidRDefault="00BB099E" w:rsidP="00BB099E">
      <w:pPr>
        <w:pStyle w:val="Text3"/>
      </w:pPr>
      <w:r>
        <w:t>40 mm</w:t>
      </w:r>
    </w:p>
    <w:p w:rsidR="00BB099E" w:rsidRDefault="00BB099E" w:rsidP="00BB099E">
      <w:pPr>
        <w:pStyle w:val="Text3"/>
      </w:pPr>
    </w:p>
    <w:p w:rsidR="00BB099E" w:rsidRDefault="00BB099E" w:rsidP="00BB099E">
      <w:pPr>
        <w:pStyle w:val="Text3"/>
      </w:pPr>
    </w:p>
    <w:p w:rsidR="00BB099E" w:rsidRDefault="00706386" w:rsidP="00BB099E">
      <w:pPr>
        <w:pStyle w:val="Text3"/>
        <w:keepNext/>
      </w:pPr>
      <w:r>
        <w:t>Viega Smartpress verloopstuk</w:t>
      </w:r>
    </w:p>
    <w:p w:rsidR="00BB099E" w:rsidRDefault="00BB099E" w:rsidP="00BB099E">
      <w:pPr>
        <w:pStyle w:val="Text3"/>
        <w:keepNext/>
      </w:pPr>
      <w:r>
        <w:t>van brons met SC-Contur,</w:t>
      </w:r>
    </w:p>
    <w:p w:rsidR="00BB099E" w:rsidRDefault="00BB099E" w:rsidP="00BB099E">
      <w:pPr>
        <w:pStyle w:val="Text3"/>
      </w:pPr>
      <w:r>
        <w:t>50 mm</w:t>
      </w:r>
    </w:p>
    <w:p w:rsidR="00BB099E" w:rsidRDefault="00BB099E" w:rsidP="00BB099E">
      <w:pPr>
        <w:pStyle w:val="Text3"/>
      </w:pPr>
    </w:p>
    <w:p w:rsidR="00BB099E" w:rsidRDefault="00BB099E" w:rsidP="00BB099E">
      <w:pPr>
        <w:pStyle w:val="Text3"/>
      </w:pPr>
    </w:p>
    <w:p w:rsidR="00BB099E" w:rsidRDefault="00706386" w:rsidP="00BB099E">
      <w:pPr>
        <w:pStyle w:val="Text3"/>
        <w:keepNext/>
      </w:pPr>
      <w:r>
        <w:t>Viega Smartpress verloopstuk</w:t>
      </w:r>
    </w:p>
    <w:p w:rsidR="00BB099E" w:rsidRDefault="00BB099E" w:rsidP="00BB099E">
      <w:pPr>
        <w:pStyle w:val="Text3"/>
        <w:keepNext/>
      </w:pPr>
      <w:r>
        <w:t>van brons met SC-Contur,</w:t>
      </w:r>
    </w:p>
    <w:p w:rsidR="00BB099E" w:rsidRDefault="00BB099E" w:rsidP="00BB099E">
      <w:pPr>
        <w:pStyle w:val="Text3"/>
      </w:pPr>
      <w:r>
        <w:t>63 mm</w:t>
      </w:r>
    </w:p>
    <w:p w:rsidR="00BB099E" w:rsidRDefault="00BB099E" w:rsidP="00BB099E">
      <w:pPr>
        <w:pStyle w:val="berschrift2"/>
      </w:pPr>
      <w:r>
        <w:br w:type="page"/>
      </w:r>
      <w:bookmarkStart w:id="17" w:name="_Toc513101895"/>
      <w:r>
        <w:lastRenderedPageBreak/>
        <w:t>Overgangsstuk</w:t>
      </w:r>
      <w:bookmarkEnd w:id="17"/>
    </w:p>
    <w:p w:rsidR="00BB099E" w:rsidRDefault="00706386" w:rsidP="00BB099E">
      <w:pPr>
        <w:pStyle w:val="Text3"/>
        <w:keepNext/>
      </w:pPr>
      <w:r>
        <w:t>Viega Smartpress overgangsstuk</w:t>
      </w:r>
    </w:p>
    <w:p w:rsidR="00BB099E" w:rsidRPr="00B3593A" w:rsidRDefault="00BB099E" w:rsidP="00BB099E">
      <w:pPr>
        <w:pStyle w:val="Text3"/>
        <w:keepNext/>
        <w:rPr>
          <w:lang w:val="en-US"/>
        </w:rPr>
      </w:pPr>
      <w:r w:rsidRPr="00B3593A">
        <w:rPr>
          <w:lang w:val="en-US"/>
        </w:rPr>
        <w:t>van brons met SC-Contur,</w:t>
      </w:r>
    </w:p>
    <w:p w:rsidR="00BB099E" w:rsidRPr="00B3593A" w:rsidRDefault="00BB099E" w:rsidP="00BB099E">
      <w:pPr>
        <w:pStyle w:val="Text3"/>
        <w:rPr>
          <w:lang w:val="en-US"/>
        </w:rPr>
      </w:pPr>
      <w:r w:rsidRPr="00B3593A">
        <w:rPr>
          <w:lang w:val="en-US"/>
        </w:rPr>
        <w:t>16 mm</w:t>
      </w:r>
    </w:p>
    <w:p w:rsidR="00BB099E" w:rsidRPr="00B3593A" w:rsidRDefault="00BB099E" w:rsidP="00BB099E">
      <w:pPr>
        <w:pStyle w:val="Text3"/>
        <w:rPr>
          <w:lang w:val="en-US"/>
        </w:rPr>
      </w:pPr>
    </w:p>
    <w:p w:rsidR="00BB099E" w:rsidRPr="00B3593A" w:rsidRDefault="00BB099E" w:rsidP="00BB099E">
      <w:pPr>
        <w:pStyle w:val="Text3"/>
        <w:rPr>
          <w:lang w:val="en-US"/>
        </w:rPr>
      </w:pPr>
    </w:p>
    <w:p w:rsidR="00BB099E" w:rsidRPr="00B3593A" w:rsidRDefault="00706386" w:rsidP="00BB099E">
      <w:pPr>
        <w:pStyle w:val="Text3"/>
        <w:keepNext/>
        <w:rPr>
          <w:lang w:val="en-US"/>
        </w:rPr>
      </w:pPr>
      <w:r w:rsidRPr="00B3593A">
        <w:rPr>
          <w:lang w:val="en-US"/>
        </w:rPr>
        <w:t>Viega Smartpress overgangsstuk</w:t>
      </w:r>
    </w:p>
    <w:p w:rsidR="00BB099E" w:rsidRPr="00B3593A" w:rsidRDefault="00BB099E" w:rsidP="00BB099E">
      <w:pPr>
        <w:pStyle w:val="Text3"/>
        <w:keepNext/>
        <w:rPr>
          <w:lang w:val="en-US"/>
        </w:rPr>
      </w:pPr>
      <w:r w:rsidRPr="00B3593A">
        <w:rPr>
          <w:lang w:val="en-US"/>
        </w:rPr>
        <w:t>van brons met SC-Contur,</w:t>
      </w:r>
    </w:p>
    <w:p w:rsidR="00BB099E" w:rsidRPr="00B3593A" w:rsidRDefault="00BB099E" w:rsidP="00BB099E">
      <w:pPr>
        <w:pStyle w:val="Text3"/>
        <w:rPr>
          <w:lang w:val="en-US"/>
        </w:rPr>
      </w:pPr>
      <w:r w:rsidRPr="00B3593A">
        <w:rPr>
          <w:lang w:val="en-US"/>
        </w:rPr>
        <w:t>20 mm</w:t>
      </w:r>
    </w:p>
    <w:p w:rsidR="00BB099E" w:rsidRPr="00B3593A" w:rsidRDefault="00BB099E" w:rsidP="00BB099E">
      <w:pPr>
        <w:pStyle w:val="Text3"/>
        <w:rPr>
          <w:lang w:val="en-US"/>
        </w:rPr>
      </w:pPr>
    </w:p>
    <w:p w:rsidR="00BB099E" w:rsidRPr="00B3593A" w:rsidRDefault="00BB099E" w:rsidP="00BB099E">
      <w:pPr>
        <w:pStyle w:val="Text3"/>
        <w:rPr>
          <w:lang w:val="en-US"/>
        </w:rPr>
      </w:pPr>
    </w:p>
    <w:p w:rsidR="00BB099E" w:rsidRPr="00B3593A" w:rsidRDefault="00706386" w:rsidP="00BB099E">
      <w:pPr>
        <w:pStyle w:val="Text3"/>
        <w:keepNext/>
        <w:rPr>
          <w:lang w:val="en-US"/>
        </w:rPr>
      </w:pPr>
      <w:r w:rsidRPr="00B3593A">
        <w:rPr>
          <w:lang w:val="en-US"/>
        </w:rPr>
        <w:t>Viega Smartpress overgangsstuk</w:t>
      </w:r>
    </w:p>
    <w:p w:rsidR="00BB099E" w:rsidRPr="00B3593A" w:rsidRDefault="00BB099E" w:rsidP="00BB099E">
      <w:pPr>
        <w:pStyle w:val="Text3"/>
        <w:keepNext/>
        <w:rPr>
          <w:lang w:val="en-US"/>
        </w:rPr>
      </w:pPr>
      <w:r w:rsidRPr="00B3593A">
        <w:rPr>
          <w:lang w:val="en-US"/>
        </w:rPr>
        <w:t>van brons met SC-Contur,</w:t>
      </w:r>
    </w:p>
    <w:p w:rsidR="00BB099E" w:rsidRPr="00B3593A" w:rsidRDefault="00BB099E" w:rsidP="00BB099E">
      <w:pPr>
        <w:pStyle w:val="Text3"/>
        <w:rPr>
          <w:lang w:val="en-US"/>
        </w:rPr>
      </w:pPr>
      <w:r w:rsidRPr="00B3593A">
        <w:rPr>
          <w:lang w:val="en-US"/>
        </w:rPr>
        <w:t>25 mm</w:t>
      </w:r>
    </w:p>
    <w:p w:rsidR="00BB099E" w:rsidRPr="00B3593A" w:rsidRDefault="00BB099E" w:rsidP="00BB099E">
      <w:pPr>
        <w:pStyle w:val="Text3"/>
        <w:rPr>
          <w:lang w:val="en-US"/>
        </w:rPr>
      </w:pPr>
    </w:p>
    <w:p w:rsidR="00BB099E" w:rsidRPr="00B3593A" w:rsidRDefault="00BB099E" w:rsidP="00BB099E">
      <w:pPr>
        <w:pStyle w:val="Text3"/>
        <w:rPr>
          <w:lang w:val="en-US"/>
        </w:rPr>
      </w:pPr>
    </w:p>
    <w:p w:rsidR="00BB099E" w:rsidRPr="00B3593A" w:rsidRDefault="00706386" w:rsidP="00BB099E">
      <w:pPr>
        <w:pStyle w:val="Text3"/>
        <w:keepNext/>
        <w:rPr>
          <w:lang w:val="en-US"/>
        </w:rPr>
      </w:pPr>
      <w:r w:rsidRPr="00B3593A">
        <w:rPr>
          <w:lang w:val="en-US"/>
        </w:rPr>
        <w:t>Viega Smartpress overgangsstuk</w:t>
      </w:r>
    </w:p>
    <w:p w:rsidR="00BB099E" w:rsidRPr="00B3593A" w:rsidRDefault="00BB099E" w:rsidP="00BB099E">
      <w:pPr>
        <w:pStyle w:val="Text3"/>
        <w:keepNext/>
        <w:rPr>
          <w:lang w:val="en-US"/>
        </w:rPr>
      </w:pPr>
      <w:r w:rsidRPr="00B3593A">
        <w:rPr>
          <w:lang w:val="en-US"/>
        </w:rPr>
        <w:t>van brons met SC-Contur,</w:t>
      </w:r>
    </w:p>
    <w:p w:rsidR="00BB099E" w:rsidRPr="00B3593A" w:rsidRDefault="00BB099E" w:rsidP="00BB099E">
      <w:pPr>
        <w:pStyle w:val="Text3"/>
        <w:rPr>
          <w:lang w:val="en-US"/>
        </w:rPr>
      </w:pPr>
      <w:r w:rsidRPr="00B3593A">
        <w:rPr>
          <w:lang w:val="en-US"/>
        </w:rPr>
        <w:t>32 mm</w:t>
      </w:r>
    </w:p>
    <w:p w:rsidR="00BB099E" w:rsidRPr="00B3593A" w:rsidRDefault="00BB099E" w:rsidP="00BB099E">
      <w:pPr>
        <w:pStyle w:val="Text3"/>
        <w:rPr>
          <w:lang w:val="en-US"/>
        </w:rPr>
      </w:pPr>
    </w:p>
    <w:p w:rsidR="00BB099E" w:rsidRPr="00B3593A" w:rsidRDefault="00BB099E" w:rsidP="00BB099E">
      <w:pPr>
        <w:pStyle w:val="Text3"/>
        <w:rPr>
          <w:lang w:val="en-US"/>
        </w:rPr>
      </w:pPr>
    </w:p>
    <w:p w:rsidR="00BB099E" w:rsidRPr="00B3593A" w:rsidRDefault="00706386" w:rsidP="00BB099E">
      <w:pPr>
        <w:pStyle w:val="Text3"/>
        <w:keepNext/>
        <w:rPr>
          <w:lang w:val="en-US"/>
        </w:rPr>
      </w:pPr>
      <w:r w:rsidRPr="00B3593A">
        <w:rPr>
          <w:lang w:val="en-US"/>
        </w:rPr>
        <w:t>Viega Smartpress overgangsstuk</w:t>
      </w:r>
    </w:p>
    <w:p w:rsidR="00BB099E" w:rsidRPr="00B3593A" w:rsidRDefault="00BB099E" w:rsidP="00BB099E">
      <w:pPr>
        <w:pStyle w:val="Text3"/>
        <w:keepNext/>
        <w:rPr>
          <w:lang w:val="en-US"/>
        </w:rPr>
      </w:pPr>
      <w:r w:rsidRPr="00B3593A">
        <w:rPr>
          <w:lang w:val="en-US"/>
        </w:rPr>
        <w:t>van brons met SC-Contur,</w:t>
      </w:r>
    </w:p>
    <w:p w:rsidR="00BB099E" w:rsidRPr="00B3593A" w:rsidRDefault="00BB099E" w:rsidP="00BB099E">
      <w:pPr>
        <w:pStyle w:val="Text3"/>
        <w:rPr>
          <w:lang w:val="en-US"/>
        </w:rPr>
      </w:pPr>
      <w:r w:rsidRPr="00B3593A">
        <w:rPr>
          <w:lang w:val="en-US"/>
        </w:rPr>
        <w:t>40 mm</w:t>
      </w:r>
    </w:p>
    <w:p w:rsidR="00BB099E" w:rsidRPr="00B3593A" w:rsidRDefault="00BB099E" w:rsidP="00BB099E">
      <w:pPr>
        <w:pStyle w:val="Text3"/>
        <w:rPr>
          <w:lang w:val="en-US"/>
        </w:rPr>
      </w:pPr>
    </w:p>
    <w:p w:rsidR="00BB099E" w:rsidRPr="00B3593A" w:rsidRDefault="00BB099E" w:rsidP="00BB099E">
      <w:pPr>
        <w:pStyle w:val="Text3"/>
        <w:rPr>
          <w:lang w:val="en-US"/>
        </w:rPr>
      </w:pPr>
    </w:p>
    <w:p w:rsidR="00BB099E" w:rsidRPr="00B3593A" w:rsidRDefault="00706386" w:rsidP="00BB099E">
      <w:pPr>
        <w:pStyle w:val="Text3"/>
        <w:keepNext/>
        <w:rPr>
          <w:lang w:val="en-US"/>
        </w:rPr>
      </w:pPr>
      <w:r w:rsidRPr="00B3593A">
        <w:rPr>
          <w:lang w:val="en-US"/>
        </w:rPr>
        <w:t>Viega Smartpress overgangsstuk</w:t>
      </w:r>
    </w:p>
    <w:p w:rsidR="00BB099E" w:rsidRPr="00B3593A" w:rsidRDefault="00BB099E" w:rsidP="00BB099E">
      <w:pPr>
        <w:pStyle w:val="Text3"/>
        <w:keepNext/>
        <w:rPr>
          <w:lang w:val="en-US"/>
        </w:rPr>
      </w:pPr>
      <w:r w:rsidRPr="00B3593A">
        <w:rPr>
          <w:lang w:val="en-US"/>
        </w:rPr>
        <w:t>van brons met SC-Contur,</w:t>
      </w:r>
    </w:p>
    <w:p w:rsidR="00BB099E" w:rsidRPr="00B3593A" w:rsidRDefault="00BB099E" w:rsidP="00BB099E">
      <w:pPr>
        <w:pStyle w:val="Text3"/>
        <w:rPr>
          <w:lang w:val="en-US"/>
        </w:rPr>
      </w:pPr>
      <w:r w:rsidRPr="00B3593A">
        <w:rPr>
          <w:lang w:val="en-US"/>
        </w:rPr>
        <w:t>50 mm</w:t>
      </w:r>
    </w:p>
    <w:p w:rsidR="00BB099E" w:rsidRPr="00B3593A" w:rsidRDefault="00BB099E" w:rsidP="00BB099E">
      <w:pPr>
        <w:pStyle w:val="Text3"/>
        <w:rPr>
          <w:lang w:val="en-US"/>
        </w:rPr>
      </w:pPr>
    </w:p>
    <w:p w:rsidR="00BB099E" w:rsidRPr="00B3593A" w:rsidRDefault="00BB099E" w:rsidP="00BB099E">
      <w:pPr>
        <w:pStyle w:val="Text3"/>
        <w:rPr>
          <w:lang w:val="en-US"/>
        </w:rPr>
      </w:pPr>
    </w:p>
    <w:p w:rsidR="00BB099E" w:rsidRPr="00B3593A" w:rsidRDefault="00706386" w:rsidP="00BB099E">
      <w:pPr>
        <w:pStyle w:val="Text3"/>
        <w:keepNext/>
        <w:rPr>
          <w:lang w:val="en-US"/>
        </w:rPr>
      </w:pPr>
      <w:r w:rsidRPr="00B3593A">
        <w:rPr>
          <w:lang w:val="en-US"/>
        </w:rPr>
        <w:t>Viega Smartpress overgangsstuk</w:t>
      </w:r>
    </w:p>
    <w:p w:rsidR="00BB099E" w:rsidRPr="00B3593A" w:rsidRDefault="00BB099E" w:rsidP="00BB099E">
      <w:pPr>
        <w:pStyle w:val="Text3"/>
        <w:keepNext/>
        <w:rPr>
          <w:lang w:val="en-US"/>
        </w:rPr>
      </w:pPr>
      <w:r w:rsidRPr="00B3593A">
        <w:rPr>
          <w:lang w:val="en-US"/>
        </w:rPr>
        <w:t>van brons met SC-Contur,</w:t>
      </w:r>
    </w:p>
    <w:p w:rsidR="00BB099E" w:rsidRDefault="00BB099E" w:rsidP="00BB099E">
      <w:pPr>
        <w:pStyle w:val="Text3"/>
      </w:pPr>
      <w:r>
        <w:t>63 mm</w:t>
      </w:r>
    </w:p>
    <w:p w:rsidR="00BB099E" w:rsidRDefault="00BB099E" w:rsidP="00BB099E">
      <w:pPr>
        <w:pStyle w:val="berschrift2"/>
      </w:pPr>
      <w:r>
        <w:br w:type="page"/>
      </w:r>
      <w:bookmarkStart w:id="18" w:name="_Toc513101896"/>
      <w:r>
        <w:lastRenderedPageBreak/>
        <w:t>Muurplaat</w:t>
      </w:r>
      <w:bookmarkEnd w:id="18"/>
    </w:p>
    <w:p w:rsidR="00BB099E" w:rsidRDefault="00706386" w:rsidP="00BB099E">
      <w:pPr>
        <w:pStyle w:val="Text3"/>
        <w:keepNext/>
      </w:pPr>
      <w:r>
        <w:t>Viega Smartpress muurplaat</w:t>
      </w:r>
    </w:p>
    <w:p w:rsidR="00BB099E" w:rsidRPr="00B3593A" w:rsidRDefault="00BB099E" w:rsidP="00BB099E">
      <w:pPr>
        <w:pStyle w:val="Text3"/>
        <w:keepNext/>
        <w:rPr>
          <w:lang w:val="en-US"/>
        </w:rPr>
      </w:pPr>
      <w:r w:rsidRPr="00B3593A">
        <w:rPr>
          <w:lang w:val="en-US"/>
        </w:rPr>
        <w:t>van brons met SC-Contur,</w:t>
      </w:r>
    </w:p>
    <w:p w:rsidR="00BB099E" w:rsidRPr="00B3593A" w:rsidRDefault="00BB099E" w:rsidP="00BB099E">
      <w:pPr>
        <w:pStyle w:val="Text3"/>
        <w:rPr>
          <w:lang w:val="en-US"/>
        </w:rPr>
      </w:pPr>
      <w:r w:rsidRPr="00B3593A">
        <w:rPr>
          <w:lang w:val="en-US"/>
        </w:rPr>
        <w:t>16 mm</w:t>
      </w:r>
    </w:p>
    <w:p w:rsidR="00BB099E" w:rsidRPr="00B3593A" w:rsidRDefault="00BB099E" w:rsidP="00BB099E">
      <w:pPr>
        <w:pStyle w:val="Text3"/>
        <w:rPr>
          <w:lang w:val="en-US"/>
        </w:rPr>
      </w:pPr>
    </w:p>
    <w:p w:rsidR="00BB099E" w:rsidRPr="00B3593A" w:rsidRDefault="00BB099E" w:rsidP="00BB099E">
      <w:pPr>
        <w:pStyle w:val="Text3"/>
        <w:rPr>
          <w:lang w:val="en-US"/>
        </w:rPr>
      </w:pPr>
    </w:p>
    <w:p w:rsidR="00BB099E" w:rsidRPr="00B3593A" w:rsidRDefault="00706386" w:rsidP="00BB099E">
      <w:pPr>
        <w:pStyle w:val="Text3"/>
        <w:keepNext/>
        <w:rPr>
          <w:lang w:val="en-US"/>
        </w:rPr>
      </w:pPr>
      <w:r w:rsidRPr="00B3593A">
        <w:rPr>
          <w:lang w:val="en-US"/>
        </w:rPr>
        <w:t>Viega Smartpress muurplaat</w:t>
      </w:r>
    </w:p>
    <w:p w:rsidR="00BB099E" w:rsidRPr="00B3593A" w:rsidRDefault="00BB099E" w:rsidP="00BB099E">
      <w:pPr>
        <w:pStyle w:val="Text3"/>
        <w:keepNext/>
        <w:rPr>
          <w:lang w:val="en-US"/>
        </w:rPr>
      </w:pPr>
      <w:r w:rsidRPr="00B3593A">
        <w:rPr>
          <w:lang w:val="en-US"/>
        </w:rPr>
        <w:t>van brons met SC-Contur,</w:t>
      </w:r>
    </w:p>
    <w:p w:rsidR="00BB099E" w:rsidRPr="00B3593A" w:rsidRDefault="00BB099E" w:rsidP="00BB099E">
      <w:pPr>
        <w:pStyle w:val="Text3"/>
        <w:rPr>
          <w:lang w:val="en-US"/>
        </w:rPr>
      </w:pPr>
      <w:r w:rsidRPr="00B3593A">
        <w:rPr>
          <w:lang w:val="en-US"/>
        </w:rPr>
        <w:t>20 mm</w:t>
      </w:r>
    </w:p>
    <w:p w:rsidR="00BB099E" w:rsidRPr="00B3593A" w:rsidRDefault="00BB099E" w:rsidP="00BB099E">
      <w:pPr>
        <w:pStyle w:val="Text3"/>
        <w:rPr>
          <w:lang w:val="en-US"/>
        </w:rPr>
      </w:pPr>
    </w:p>
    <w:p w:rsidR="00BB099E" w:rsidRPr="00B3593A" w:rsidRDefault="00BB099E" w:rsidP="00BB099E">
      <w:pPr>
        <w:pStyle w:val="Text3"/>
        <w:rPr>
          <w:lang w:val="en-US"/>
        </w:rPr>
      </w:pPr>
    </w:p>
    <w:p w:rsidR="00BB099E" w:rsidRPr="00B3593A" w:rsidRDefault="00706386" w:rsidP="00BB099E">
      <w:pPr>
        <w:pStyle w:val="Text3"/>
        <w:keepNext/>
        <w:rPr>
          <w:lang w:val="en-US"/>
        </w:rPr>
      </w:pPr>
      <w:r w:rsidRPr="00B3593A">
        <w:rPr>
          <w:lang w:val="en-US"/>
        </w:rPr>
        <w:t>Viega Smartpress doorstroommuurplaat</w:t>
      </w:r>
    </w:p>
    <w:p w:rsidR="00BB099E" w:rsidRPr="00B3593A" w:rsidRDefault="00BB099E" w:rsidP="00BB099E">
      <w:pPr>
        <w:pStyle w:val="Text3"/>
        <w:keepNext/>
        <w:rPr>
          <w:lang w:val="en-US"/>
        </w:rPr>
      </w:pPr>
      <w:r w:rsidRPr="00B3593A">
        <w:rPr>
          <w:lang w:val="en-US"/>
        </w:rPr>
        <w:t>van brons met SC-Contur,</w:t>
      </w:r>
    </w:p>
    <w:p w:rsidR="00BB099E" w:rsidRPr="00B3593A" w:rsidRDefault="00BB099E" w:rsidP="00BB099E">
      <w:pPr>
        <w:pStyle w:val="Text3"/>
        <w:rPr>
          <w:lang w:val="en-US"/>
        </w:rPr>
      </w:pPr>
      <w:r w:rsidRPr="00B3593A">
        <w:rPr>
          <w:lang w:val="en-US"/>
        </w:rPr>
        <w:t>16 mm</w:t>
      </w:r>
    </w:p>
    <w:p w:rsidR="00BB099E" w:rsidRPr="00B3593A" w:rsidRDefault="00BB099E" w:rsidP="00BB099E">
      <w:pPr>
        <w:pStyle w:val="Text3"/>
        <w:rPr>
          <w:lang w:val="en-US"/>
        </w:rPr>
      </w:pPr>
    </w:p>
    <w:p w:rsidR="00BB099E" w:rsidRPr="00B3593A" w:rsidRDefault="00BB099E" w:rsidP="00BB099E">
      <w:pPr>
        <w:pStyle w:val="Text3"/>
        <w:rPr>
          <w:lang w:val="en-US"/>
        </w:rPr>
      </w:pPr>
    </w:p>
    <w:p w:rsidR="00BB099E" w:rsidRPr="00B3593A" w:rsidRDefault="00706386" w:rsidP="00BB099E">
      <w:pPr>
        <w:pStyle w:val="Text3"/>
        <w:keepNext/>
        <w:rPr>
          <w:lang w:val="en-US"/>
        </w:rPr>
      </w:pPr>
      <w:r w:rsidRPr="00B3593A">
        <w:rPr>
          <w:lang w:val="en-US"/>
        </w:rPr>
        <w:t>Viega Smartpress doorstroommuurplaat,</w:t>
      </w:r>
    </w:p>
    <w:p w:rsidR="00BB099E" w:rsidRPr="00B3593A" w:rsidRDefault="00BB099E" w:rsidP="00BB099E">
      <w:pPr>
        <w:pStyle w:val="Text3"/>
        <w:keepNext/>
        <w:rPr>
          <w:lang w:val="en-US"/>
        </w:rPr>
      </w:pPr>
      <w:r w:rsidRPr="00B3593A">
        <w:rPr>
          <w:lang w:val="en-US"/>
        </w:rPr>
        <w:t>gereduceerd van brons met SC-Contur,</w:t>
      </w:r>
    </w:p>
    <w:p w:rsidR="00BB099E" w:rsidRPr="00B3593A" w:rsidRDefault="00BB099E" w:rsidP="00BB099E">
      <w:pPr>
        <w:pStyle w:val="Text3"/>
        <w:rPr>
          <w:lang w:val="en-US"/>
        </w:rPr>
      </w:pPr>
      <w:r w:rsidRPr="00B3593A">
        <w:rPr>
          <w:lang w:val="en-US"/>
        </w:rPr>
        <w:t>20 mm</w:t>
      </w:r>
    </w:p>
    <w:p w:rsidR="00BB099E" w:rsidRPr="00B3593A" w:rsidRDefault="00BB099E" w:rsidP="00BB099E">
      <w:pPr>
        <w:pStyle w:val="Text3"/>
        <w:rPr>
          <w:lang w:val="en-US"/>
        </w:rPr>
      </w:pPr>
    </w:p>
    <w:p w:rsidR="00BB099E" w:rsidRPr="00B3593A" w:rsidRDefault="00BB099E" w:rsidP="00BB099E">
      <w:pPr>
        <w:pStyle w:val="Text3"/>
        <w:rPr>
          <w:lang w:val="en-US"/>
        </w:rPr>
      </w:pPr>
    </w:p>
    <w:p w:rsidR="00BB099E" w:rsidRPr="00B3593A" w:rsidRDefault="00706386" w:rsidP="00BB099E">
      <w:pPr>
        <w:pStyle w:val="Text3"/>
        <w:keepNext/>
        <w:rPr>
          <w:lang w:val="en-US"/>
        </w:rPr>
      </w:pPr>
      <w:r w:rsidRPr="00B3593A">
        <w:rPr>
          <w:lang w:val="en-US"/>
        </w:rPr>
        <w:t>Viega Smartpress doorstroommuurplaat,</w:t>
      </w:r>
    </w:p>
    <w:p w:rsidR="00BB099E" w:rsidRPr="00B3593A" w:rsidRDefault="00BB099E" w:rsidP="00BB099E">
      <w:pPr>
        <w:pStyle w:val="Text3"/>
        <w:keepNext/>
        <w:rPr>
          <w:lang w:val="en-US"/>
        </w:rPr>
      </w:pPr>
      <w:r w:rsidRPr="00B3593A">
        <w:rPr>
          <w:lang w:val="en-US"/>
        </w:rPr>
        <w:t>gereduceerd van brons met SC-Contur,</w:t>
      </w:r>
    </w:p>
    <w:p w:rsidR="00BB099E" w:rsidRDefault="00BB099E" w:rsidP="00BB099E">
      <w:pPr>
        <w:pStyle w:val="Text3"/>
      </w:pPr>
      <w:r>
        <w:t>25 mm</w:t>
      </w:r>
    </w:p>
    <w:p w:rsidR="00F675DE" w:rsidRDefault="00BB099E" w:rsidP="00F675DE">
      <w:pPr>
        <w:pStyle w:val="berschrift1"/>
      </w:pPr>
      <w:r>
        <w:br w:type="page"/>
      </w:r>
      <w:bookmarkStart w:id="19" w:name="_Toc513101897"/>
      <w:r>
        <w:lastRenderedPageBreak/>
        <w:t>Verwarmingstechniek</w:t>
      </w:r>
      <w:bookmarkEnd w:id="19"/>
      <w:r>
        <w:t xml:space="preserve"> </w:t>
      </w:r>
      <w:bookmarkStart w:id="20" w:name="_Toc435018647"/>
      <w:bookmarkEnd w:id="20"/>
    </w:p>
    <w:p w:rsidR="00097563" w:rsidRPr="00097563" w:rsidRDefault="00097563" w:rsidP="00097563">
      <w:pPr>
        <w:pStyle w:val="Text1"/>
      </w:pPr>
    </w:p>
    <w:p w:rsidR="00BB099E" w:rsidRDefault="00BB099E" w:rsidP="00BB099E">
      <w:pPr>
        <w:pStyle w:val="berschrift2"/>
      </w:pPr>
      <w:bookmarkStart w:id="21" w:name="_Toc513101898"/>
      <w:r>
        <w:t>Verdeler verwarming</w:t>
      </w:r>
      <w:bookmarkEnd w:id="21"/>
    </w:p>
    <w:p w:rsidR="00BB099E" w:rsidRDefault="00BB099E" w:rsidP="00BB099E">
      <w:pPr>
        <w:pStyle w:val="Text3"/>
        <w:keepNext/>
      </w:pPr>
      <w:r>
        <w:t>Verdeler,</w:t>
      </w:r>
    </w:p>
    <w:p w:rsidR="00BB099E" w:rsidRDefault="00BB099E" w:rsidP="00BB099E">
      <w:pPr>
        <w:pStyle w:val="Text3"/>
        <w:keepNext/>
      </w:pPr>
      <w:r>
        <w:t>van roestvast staal,</w:t>
      </w:r>
    </w:p>
    <w:p w:rsidR="00BB099E" w:rsidRDefault="00BB099E" w:rsidP="00BB099E">
      <w:pPr>
        <w:pStyle w:val="Text3"/>
        <w:keepNext/>
      </w:pPr>
      <w:r>
        <w:t>voor radiatoren,</w:t>
      </w:r>
    </w:p>
    <w:p w:rsidR="00BB099E" w:rsidRDefault="00BB099E" w:rsidP="00BB099E">
      <w:pPr>
        <w:pStyle w:val="Text3"/>
        <w:keepNext/>
      </w:pPr>
      <w:r>
        <w:t>met euroconus,</w:t>
      </w:r>
    </w:p>
    <w:p w:rsidR="00BB099E" w:rsidRDefault="00BB099E" w:rsidP="00BB099E">
      <w:pPr>
        <w:pStyle w:val="Text3"/>
        <w:keepNext/>
      </w:pPr>
      <w:r>
        <w:t>vlakdichtend met wartelmoer G 1,</w:t>
      </w:r>
    </w:p>
    <w:p w:rsidR="00BB099E" w:rsidRDefault="00BB099E" w:rsidP="00BB099E">
      <w:pPr>
        <w:pStyle w:val="Text3"/>
        <w:keepNext/>
      </w:pPr>
      <w:r>
        <w:t>met verzinkte wandhouders,</w:t>
      </w:r>
    </w:p>
    <w:p w:rsidR="00BB099E" w:rsidRDefault="00BB099E" w:rsidP="00BB099E">
      <w:pPr>
        <w:pStyle w:val="Text3"/>
        <w:keepNext/>
      </w:pPr>
      <w:r>
        <w:t>aansluiting aan de linker- en rechterkant,</w:t>
      </w:r>
    </w:p>
    <w:p w:rsidR="00BB099E" w:rsidRPr="00B3593A" w:rsidRDefault="00BB099E" w:rsidP="00B53957">
      <w:pPr>
        <w:pStyle w:val="Text3"/>
        <w:keepNext/>
        <w:rPr>
          <w:lang w:val="en-US"/>
        </w:rPr>
      </w:pPr>
      <w:r w:rsidRPr="00B3593A">
        <w:rPr>
          <w:lang w:val="en-US"/>
        </w:rPr>
        <w:t>met ontluchtingsventiel en voorbereiding voor meetsok met Rp 1/2-stop,</w:t>
      </w:r>
    </w:p>
    <w:p w:rsidR="00BB099E" w:rsidRPr="00B3593A" w:rsidRDefault="00BB099E" w:rsidP="00BB099E">
      <w:pPr>
        <w:pStyle w:val="Text3"/>
        <w:keepNext/>
        <w:rPr>
          <w:lang w:val="en-US"/>
        </w:rPr>
      </w:pPr>
    </w:p>
    <w:p w:rsidR="00BB099E" w:rsidRPr="00B3593A" w:rsidRDefault="00BB099E" w:rsidP="00BB099E">
      <w:pPr>
        <w:pStyle w:val="Text3"/>
        <w:rPr>
          <w:lang w:val="es-CU"/>
        </w:rPr>
      </w:pPr>
      <w:r w:rsidRPr="00B3593A">
        <w:rPr>
          <w:lang w:val="es-CU"/>
        </w:rPr>
        <w:t>2                           Viega 586225</w:t>
      </w:r>
    </w:p>
    <w:p w:rsidR="00BB099E" w:rsidRPr="00B3593A" w:rsidRDefault="00BB099E" w:rsidP="00BB099E">
      <w:pPr>
        <w:pStyle w:val="Text3"/>
        <w:rPr>
          <w:lang w:val="es-CU"/>
        </w:rPr>
      </w:pPr>
    </w:p>
    <w:p w:rsidR="00BB099E" w:rsidRPr="00B3593A" w:rsidRDefault="00BB099E" w:rsidP="00BB099E">
      <w:pPr>
        <w:pStyle w:val="Text3"/>
        <w:rPr>
          <w:lang w:val="es-CU"/>
        </w:rPr>
      </w:pPr>
    </w:p>
    <w:p w:rsidR="00BB099E" w:rsidRPr="00B3593A" w:rsidRDefault="00BB099E" w:rsidP="00BB099E">
      <w:pPr>
        <w:pStyle w:val="Text3"/>
        <w:keepNext/>
        <w:rPr>
          <w:lang w:val="es-CU"/>
        </w:rPr>
      </w:pPr>
      <w:r w:rsidRPr="00B3593A">
        <w:rPr>
          <w:lang w:val="es-CU"/>
        </w:rPr>
        <w:t>Verdeler,</w:t>
      </w:r>
    </w:p>
    <w:p w:rsidR="00BB099E" w:rsidRPr="00B3593A" w:rsidRDefault="00BB099E" w:rsidP="00BB099E">
      <w:pPr>
        <w:pStyle w:val="Text3"/>
        <w:keepNext/>
        <w:rPr>
          <w:lang w:val="es-CU"/>
        </w:rPr>
      </w:pPr>
      <w:r w:rsidRPr="00B3593A">
        <w:rPr>
          <w:lang w:val="es-CU"/>
        </w:rPr>
        <w:t>van roestvast staal,</w:t>
      </w:r>
    </w:p>
    <w:p w:rsidR="00BB099E" w:rsidRDefault="00BB099E" w:rsidP="00BB099E">
      <w:pPr>
        <w:pStyle w:val="Text3"/>
        <w:keepNext/>
      </w:pPr>
      <w:r>
        <w:t>voor radiatoren,</w:t>
      </w:r>
    </w:p>
    <w:p w:rsidR="00BB099E" w:rsidRDefault="00BB099E" w:rsidP="00BB099E">
      <w:pPr>
        <w:pStyle w:val="Text3"/>
        <w:keepNext/>
      </w:pPr>
      <w:r>
        <w:t>met euroconus,</w:t>
      </w:r>
    </w:p>
    <w:p w:rsidR="00BB099E" w:rsidRDefault="00BB099E" w:rsidP="00BB099E">
      <w:pPr>
        <w:pStyle w:val="Text3"/>
        <w:keepNext/>
      </w:pPr>
      <w:r>
        <w:t>vlakdichtend met wartelmoer G 1,</w:t>
      </w:r>
    </w:p>
    <w:p w:rsidR="00BB099E" w:rsidRDefault="00BB099E" w:rsidP="00BB099E">
      <w:pPr>
        <w:pStyle w:val="Text3"/>
        <w:keepNext/>
      </w:pPr>
      <w:r>
        <w:t>met verzinkte wandhouders,</w:t>
      </w:r>
    </w:p>
    <w:p w:rsidR="00BB099E" w:rsidRDefault="00BB099E" w:rsidP="00BB099E">
      <w:pPr>
        <w:pStyle w:val="Text3"/>
        <w:keepNext/>
      </w:pPr>
      <w:r>
        <w:t>aansluiting aan de linker- en rechterkant,</w:t>
      </w:r>
    </w:p>
    <w:p w:rsidR="00BB099E" w:rsidRPr="00B3593A" w:rsidRDefault="00BB099E" w:rsidP="00BB099E">
      <w:pPr>
        <w:pStyle w:val="Text3"/>
        <w:keepNext/>
        <w:rPr>
          <w:lang w:val="en-US"/>
        </w:rPr>
      </w:pPr>
      <w:r w:rsidRPr="00B3593A">
        <w:rPr>
          <w:lang w:val="en-US"/>
        </w:rPr>
        <w:t>met ontluchtingsventiel en voorbereiding voor meetsok met Rp 1/2-stop,</w:t>
      </w:r>
    </w:p>
    <w:p w:rsidR="00BB099E" w:rsidRPr="00B3593A" w:rsidRDefault="00BB099E" w:rsidP="00BB099E">
      <w:pPr>
        <w:pStyle w:val="Text3"/>
        <w:keepNext/>
        <w:rPr>
          <w:lang w:val="en-US"/>
        </w:rPr>
      </w:pPr>
    </w:p>
    <w:p w:rsidR="00BB099E" w:rsidRPr="00B3593A" w:rsidRDefault="00BB099E" w:rsidP="00BB099E">
      <w:pPr>
        <w:pStyle w:val="Text3"/>
        <w:rPr>
          <w:lang w:val="es-CU"/>
        </w:rPr>
      </w:pPr>
      <w:r w:rsidRPr="00B3593A">
        <w:rPr>
          <w:lang w:val="es-CU"/>
        </w:rPr>
        <w:t>3                           Viega 586232</w:t>
      </w:r>
    </w:p>
    <w:p w:rsidR="00BB099E" w:rsidRPr="00B3593A" w:rsidRDefault="00BB099E" w:rsidP="00BB099E">
      <w:pPr>
        <w:pStyle w:val="Text3"/>
        <w:rPr>
          <w:lang w:val="es-CU"/>
        </w:rPr>
      </w:pPr>
    </w:p>
    <w:p w:rsidR="00BB099E" w:rsidRPr="00B3593A" w:rsidRDefault="00BB099E" w:rsidP="00BB099E">
      <w:pPr>
        <w:pStyle w:val="Text3"/>
        <w:rPr>
          <w:lang w:val="es-CU"/>
        </w:rPr>
      </w:pPr>
    </w:p>
    <w:p w:rsidR="00BB099E" w:rsidRPr="00B3593A" w:rsidRDefault="00BB099E" w:rsidP="00BB099E">
      <w:pPr>
        <w:pStyle w:val="Text3"/>
        <w:keepNext/>
        <w:rPr>
          <w:lang w:val="es-CU"/>
        </w:rPr>
      </w:pPr>
      <w:r w:rsidRPr="00B3593A">
        <w:rPr>
          <w:lang w:val="es-CU"/>
        </w:rPr>
        <w:t>Verdeler,</w:t>
      </w:r>
    </w:p>
    <w:p w:rsidR="00BB099E" w:rsidRPr="00B3593A" w:rsidRDefault="00BB099E" w:rsidP="00BB099E">
      <w:pPr>
        <w:pStyle w:val="Text3"/>
        <w:keepNext/>
        <w:rPr>
          <w:lang w:val="es-CU"/>
        </w:rPr>
      </w:pPr>
      <w:r w:rsidRPr="00B3593A">
        <w:rPr>
          <w:lang w:val="es-CU"/>
        </w:rPr>
        <w:t>van roestvast staal,</w:t>
      </w:r>
    </w:p>
    <w:p w:rsidR="00BB099E" w:rsidRDefault="00BB099E" w:rsidP="00BB099E">
      <w:pPr>
        <w:pStyle w:val="Text3"/>
        <w:keepNext/>
      </w:pPr>
      <w:r>
        <w:t>voor radiatoren,</w:t>
      </w:r>
    </w:p>
    <w:p w:rsidR="00BB099E" w:rsidRDefault="00BB099E" w:rsidP="00BB099E">
      <w:pPr>
        <w:pStyle w:val="Text3"/>
        <w:keepNext/>
      </w:pPr>
      <w:r>
        <w:t>met euroconus,</w:t>
      </w:r>
    </w:p>
    <w:p w:rsidR="00BB099E" w:rsidRDefault="00BB099E" w:rsidP="00BB099E">
      <w:pPr>
        <w:pStyle w:val="Text3"/>
        <w:keepNext/>
      </w:pPr>
      <w:r>
        <w:t>vlakdichtend met wartelmoer G 1,</w:t>
      </w:r>
    </w:p>
    <w:p w:rsidR="00BB099E" w:rsidRDefault="00BB099E" w:rsidP="00BB099E">
      <w:pPr>
        <w:pStyle w:val="Text3"/>
        <w:keepNext/>
      </w:pPr>
      <w:r>
        <w:t>met verzinkte wandhouders,</w:t>
      </w:r>
    </w:p>
    <w:p w:rsidR="00BB099E" w:rsidRDefault="00BB099E" w:rsidP="00BB099E">
      <w:pPr>
        <w:pStyle w:val="Text3"/>
        <w:keepNext/>
      </w:pPr>
      <w:r>
        <w:t>aansluiting aan de linker- en rechterkant,</w:t>
      </w:r>
    </w:p>
    <w:p w:rsidR="00BB099E" w:rsidRPr="00B3593A" w:rsidRDefault="00BB099E" w:rsidP="00BB099E">
      <w:pPr>
        <w:pStyle w:val="Text3"/>
        <w:keepNext/>
        <w:rPr>
          <w:lang w:val="en-US"/>
        </w:rPr>
      </w:pPr>
      <w:r w:rsidRPr="00B3593A">
        <w:rPr>
          <w:lang w:val="en-US"/>
        </w:rPr>
        <w:t>met ontluchtingsventiel en voorbereiding voor meetsok met Rp 1/2-stop,</w:t>
      </w:r>
    </w:p>
    <w:p w:rsidR="00BB099E" w:rsidRPr="00B3593A" w:rsidRDefault="00BB099E" w:rsidP="00BB099E">
      <w:pPr>
        <w:pStyle w:val="Text3"/>
        <w:keepNext/>
        <w:rPr>
          <w:lang w:val="en-US"/>
        </w:rPr>
      </w:pPr>
    </w:p>
    <w:p w:rsidR="00BB099E" w:rsidRPr="00B3593A" w:rsidRDefault="00BB099E" w:rsidP="00BB099E">
      <w:pPr>
        <w:pStyle w:val="Text3"/>
        <w:rPr>
          <w:lang w:val="es-CU"/>
        </w:rPr>
      </w:pPr>
      <w:r w:rsidRPr="00B3593A">
        <w:rPr>
          <w:lang w:val="es-CU"/>
        </w:rPr>
        <w:t>4                           Viega 586249</w:t>
      </w:r>
    </w:p>
    <w:p w:rsidR="00BB099E" w:rsidRPr="00B3593A" w:rsidRDefault="00BB099E" w:rsidP="00BB099E">
      <w:pPr>
        <w:pStyle w:val="Text3"/>
        <w:rPr>
          <w:lang w:val="es-CU"/>
        </w:rPr>
      </w:pPr>
    </w:p>
    <w:p w:rsidR="00BB099E" w:rsidRPr="00B3593A" w:rsidRDefault="00BB099E" w:rsidP="00BB099E">
      <w:pPr>
        <w:pStyle w:val="Text3"/>
        <w:rPr>
          <w:lang w:val="es-CU"/>
        </w:rPr>
      </w:pPr>
    </w:p>
    <w:p w:rsidR="00BB099E" w:rsidRPr="00B3593A" w:rsidRDefault="00BB099E" w:rsidP="00BB099E">
      <w:pPr>
        <w:pStyle w:val="Text3"/>
        <w:keepNext/>
        <w:rPr>
          <w:lang w:val="es-CU"/>
        </w:rPr>
      </w:pPr>
      <w:r w:rsidRPr="00B3593A">
        <w:rPr>
          <w:lang w:val="es-CU"/>
        </w:rPr>
        <w:t>Verdeler,</w:t>
      </w:r>
    </w:p>
    <w:p w:rsidR="00BB099E" w:rsidRPr="00B3593A" w:rsidRDefault="00BB099E" w:rsidP="00BB099E">
      <w:pPr>
        <w:pStyle w:val="Text3"/>
        <w:keepNext/>
        <w:rPr>
          <w:lang w:val="es-CU"/>
        </w:rPr>
      </w:pPr>
      <w:r w:rsidRPr="00B3593A">
        <w:rPr>
          <w:lang w:val="es-CU"/>
        </w:rPr>
        <w:t>van roestvast staal,</w:t>
      </w:r>
    </w:p>
    <w:p w:rsidR="00BB099E" w:rsidRDefault="00BB099E" w:rsidP="00BB099E">
      <w:pPr>
        <w:pStyle w:val="Text3"/>
        <w:keepNext/>
      </w:pPr>
      <w:r>
        <w:t>voor radiatoren,</w:t>
      </w:r>
    </w:p>
    <w:p w:rsidR="00BB099E" w:rsidRDefault="00BB099E" w:rsidP="00BB099E">
      <w:pPr>
        <w:pStyle w:val="Text3"/>
        <w:keepNext/>
      </w:pPr>
      <w:r>
        <w:t>met euroconus,</w:t>
      </w:r>
    </w:p>
    <w:p w:rsidR="00BB099E" w:rsidRDefault="00BB099E" w:rsidP="00BB099E">
      <w:pPr>
        <w:pStyle w:val="Text3"/>
        <w:keepNext/>
      </w:pPr>
      <w:r>
        <w:t>vlakdichtend met wartelmoer G 1,</w:t>
      </w:r>
    </w:p>
    <w:p w:rsidR="00BB099E" w:rsidRDefault="00BB099E" w:rsidP="00BB099E">
      <w:pPr>
        <w:pStyle w:val="Text3"/>
        <w:keepNext/>
      </w:pPr>
      <w:r>
        <w:t>met verzinkte wandhouders,</w:t>
      </w:r>
    </w:p>
    <w:p w:rsidR="00BB099E" w:rsidRDefault="00BB099E" w:rsidP="00BB099E">
      <w:pPr>
        <w:pStyle w:val="Text3"/>
        <w:keepNext/>
      </w:pPr>
      <w:r>
        <w:t>aansluiting aan de linker- en rechterkant,</w:t>
      </w:r>
    </w:p>
    <w:p w:rsidR="00BB099E" w:rsidRPr="00B3593A" w:rsidRDefault="00BB099E" w:rsidP="00BB099E">
      <w:pPr>
        <w:pStyle w:val="Text3"/>
        <w:keepNext/>
        <w:rPr>
          <w:lang w:val="en-US"/>
        </w:rPr>
      </w:pPr>
      <w:r w:rsidRPr="00B3593A">
        <w:rPr>
          <w:lang w:val="en-US"/>
        </w:rPr>
        <w:t>met ontluchtingsventiel en voorbereiding voor meetsok met Rp 1/2-stop,</w:t>
      </w:r>
    </w:p>
    <w:p w:rsidR="00BB099E" w:rsidRPr="00B3593A" w:rsidRDefault="00BB099E" w:rsidP="00BB099E">
      <w:pPr>
        <w:pStyle w:val="Text3"/>
        <w:keepNext/>
        <w:rPr>
          <w:lang w:val="en-US"/>
        </w:rPr>
      </w:pPr>
    </w:p>
    <w:p w:rsidR="00BB099E" w:rsidRPr="00B3593A" w:rsidRDefault="00BB099E" w:rsidP="00BB099E">
      <w:pPr>
        <w:pStyle w:val="Text3"/>
        <w:rPr>
          <w:lang w:val="es-CU"/>
        </w:rPr>
      </w:pPr>
      <w:r w:rsidRPr="00B3593A">
        <w:rPr>
          <w:lang w:val="es-CU"/>
        </w:rPr>
        <w:t>5                           Viega 587550</w:t>
      </w:r>
    </w:p>
    <w:p w:rsidR="00BB099E" w:rsidRPr="00B3593A" w:rsidRDefault="00BB099E" w:rsidP="00BB099E">
      <w:pPr>
        <w:pStyle w:val="Text3"/>
        <w:rPr>
          <w:lang w:val="es-CU"/>
        </w:rPr>
      </w:pPr>
    </w:p>
    <w:p w:rsidR="00BB099E" w:rsidRPr="00B3593A" w:rsidRDefault="00BB099E" w:rsidP="00BB099E">
      <w:pPr>
        <w:pStyle w:val="Text3"/>
        <w:rPr>
          <w:lang w:val="es-CU"/>
        </w:rPr>
      </w:pPr>
    </w:p>
    <w:p w:rsidR="00BB099E" w:rsidRPr="00B3593A" w:rsidRDefault="00BB099E" w:rsidP="00BB099E">
      <w:pPr>
        <w:pStyle w:val="Text3"/>
        <w:keepNext/>
        <w:rPr>
          <w:lang w:val="es-CU"/>
        </w:rPr>
      </w:pPr>
      <w:r w:rsidRPr="00B3593A">
        <w:rPr>
          <w:lang w:val="es-CU"/>
        </w:rPr>
        <w:t>Verdeler,</w:t>
      </w:r>
    </w:p>
    <w:p w:rsidR="00BB099E" w:rsidRPr="00B3593A" w:rsidRDefault="00BB099E" w:rsidP="00BB099E">
      <w:pPr>
        <w:pStyle w:val="Text3"/>
        <w:keepNext/>
        <w:rPr>
          <w:lang w:val="es-CU"/>
        </w:rPr>
      </w:pPr>
      <w:r w:rsidRPr="00B3593A">
        <w:rPr>
          <w:lang w:val="es-CU"/>
        </w:rPr>
        <w:t>van roestvast staal,</w:t>
      </w:r>
    </w:p>
    <w:p w:rsidR="00BB099E" w:rsidRDefault="00BB099E" w:rsidP="00BB099E">
      <w:pPr>
        <w:pStyle w:val="Text3"/>
        <w:keepNext/>
      </w:pPr>
      <w:r>
        <w:t>voor radiatoren,</w:t>
      </w:r>
    </w:p>
    <w:p w:rsidR="00BB099E" w:rsidRDefault="00BB099E" w:rsidP="00BB099E">
      <w:pPr>
        <w:pStyle w:val="Text3"/>
        <w:keepNext/>
      </w:pPr>
      <w:r>
        <w:t>met euroconus,</w:t>
      </w:r>
    </w:p>
    <w:p w:rsidR="00BB099E" w:rsidRDefault="00BB099E" w:rsidP="00BB099E">
      <w:pPr>
        <w:pStyle w:val="Text3"/>
        <w:keepNext/>
      </w:pPr>
      <w:r>
        <w:t>vlakdichtend met wartelmoer G 1,</w:t>
      </w:r>
    </w:p>
    <w:p w:rsidR="00BB099E" w:rsidRDefault="00BB099E" w:rsidP="00BB099E">
      <w:pPr>
        <w:pStyle w:val="Text3"/>
        <w:keepNext/>
      </w:pPr>
      <w:r>
        <w:t>met verzinkte wandhouders,</w:t>
      </w:r>
    </w:p>
    <w:p w:rsidR="00BB099E" w:rsidRDefault="00BB099E" w:rsidP="00BB099E">
      <w:pPr>
        <w:pStyle w:val="Text3"/>
        <w:keepNext/>
      </w:pPr>
      <w:r>
        <w:t>aansluiting aan de linker- en rechterkant,</w:t>
      </w:r>
    </w:p>
    <w:p w:rsidR="00BB099E" w:rsidRPr="00B3593A" w:rsidRDefault="00BB099E" w:rsidP="00BB099E">
      <w:pPr>
        <w:pStyle w:val="Text3"/>
        <w:keepNext/>
        <w:rPr>
          <w:lang w:val="en-US"/>
        </w:rPr>
      </w:pPr>
      <w:r w:rsidRPr="00B3593A">
        <w:rPr>
          <w:lang w:val="en-US"/>
        </w:rPr>
        <w:t>met ontluchtingsventiel en voorbereiding voor meetsok met Rp 1/2-stop,</w:t>
      </w:r>
    </w:p>
    <w:p w:rsidR="00BB099E" w:rsidRPr="00B3593A" w:rsidRDefault="00BB099E" w:rsidP="00BB099E">
      <w:pPr>
        <w:pStyle w:val="Text3"/>
        <w:keepNext/>
        <w:rPr>
          <w:lang w:val="en-US"/>
        </w:rPr>
      </w:pPr>
    </w:p>
    <w:p w:rsidR="00BB099E" w:rsidRPr="00B3593A" w:rsidRDefault="00BB099E" w:rsidP="00BB099E">
      <w:pPr>
        <w:pStyle w:val="Text3"/>
        <w:rPr>
          <w:lang w:val="es-CU"/>
        </w:rPr>
      </w:pPr>
      <w:r w:rsidRPr="00B3593A">
        <w:rPr>
          <w:lang w:val="es-CU"/>
        </w:rPr>
        <w:t>6                           Viega 587567</w:t>
      </w:r>
    </w:p>
    <w:p w:rsidR="00BB099E" w:rsidRPr="00B3593A" w:rsidRDefault="00BB099E" w:rsidP="00BB099E">
      <w:pPr>
        <w:pStyle w:val="Text3"/>
        <w:rPr>
          <w:lang w:val="es-CU"/>
        </w:rPr>
      </w:pPr>
    </w:p>
    <w:p w:rsidR="00BB099E" w:rsidRPr="00B3593A" w:rsidRDefault="00BB099E" w:rsidP="00BB099E">
      <w:pPr>
        <w:pStyle w:val="Text3"/>
        <w:rPr>
          <w:lang w:val="es-CU"/>
        </w:rPr>
      </w:pPr>
    </w:p>
    <w:p w:rsidR="00BB099E" w:rsidRPr="00B3593A" w:rsidRDefault="00BB099E" w:rsidP="00BB099E">
      <w:pPr>
        <w:pStyle w:val="Text3"/>
        <w:keepNext/>
        <w:rPr>
          <w:lang w:val="es-CU"/>
        </w:rPr>
      </w:pPr>
      <w:r w:rsidRPr="00B3593A">
        <w:rPr>
          <w:lang w:val="es-CU"/>
        </w:rPr>
        <w:t>Verdeler,</w:t>
      </w:r>
    </w:p>
    <w:p w:rsidR="00BB099E" w:rsidRPr="00B3593A" w:rsidRDefault="00BB099E" w:rsidP="00BB099E">
      <w:pPr>
        <w:pStyle w:val="Text3"/>
        <w:keepNext/>
        <w:rPr>
          <w:lang w:val="es-CU"/>
        </w:rPr>
      </w:pPr>
      <w:r w:rsidRPr="00B3593A">
        <w:rPr>
          <w:lang w:val="es-CU"/>
        </w:rPr>
        <w:t>van roestvast staal,</w:t>
      </w:r>
    </w:p>
    <w:p w:rsidR="00BB099E" w:rsidRDefault="00BB099E" w:rsidP="00BB099E">
      <w:pPr>
        <w:pStyle w:val="Text3"/>
        <w:keepNext/>
      </w:pPr>
      <w:r>
        <w:t>voor radiatoren,</w:t>
      </w:r>
    </w:p>
    <w:p w:rsidR="00BB099E" w:rsidRDefault="00BB099E" w:rsidP="00BB099E">
      <w:pPr>
        <w:pStyle w:val="Text3"/>
        <w:keepNext/>
      </w:pPr>
      <w:r>
        <w:t>met euroconus,</w:t>
      </w:r>
    </w:p>
    <w:p w:rsidR="00BB099E" w:rsidRDefault="00BB099E" w:rsidP="00BB099E">
      <w:pPr>
        <w:pStyle w:val="Text3"/>
        <w:keepNext/>
      </w:pPr>
      <w:r>
        <w:t>vlakdichtend met wartelmoer G 1,</w:t>
      </w:r>
    </w:p>
    <w:p w:rsidR="00BB099E" w:rsidRDefault="00BB099E" w:rsidP="00BB099E">
      <w:pPr>
        <w:pStyle w:val="Text3"/>
        <w:keepNext/>
      </w:pPr>
      <w:r>
        <w:t>met verzinkte wandhouders,</w:t>
      </w:r>
    </w:p>
    <w:p w:rsidR="00BB099E" w:rsidRDefault="00BB099E" w:rsidP="00BB099E">
      <w:pPr>
        <w:pStyle w:val="Text3"/>
        <w:keepNext/>
      </w:pPr>
      <w:r>
        <w:t>aansluiting aan de linker- en rechterkant,</w:t>
      </w:r>
    </w:p>
    <w:p w:rsidR="00BB099E" w:rsidRPr="00B3593A" w:rsidRDefault="00BB099E" w:rsidP="00BB099E">
      <w:pPr>
        <w:pStyle w:val="Text3"/>
        <w:keepNext/>
        <w:rPr>
          <w:lang w:val="en-US"/>
        </w:rPr>
      </w:pPr>
      <w:r w:rsidRPr="00B3593A">
        <w:rPr>
          <w:lang w:val="en-US"/>
        </w:rPr>
        <w:t>met ontluchtingsventiel en voorbereiding voor meetsok met Rp 1/2-stop,</w:t>
      </w:r>
    </w:p>
    <w:p w:rsidR="00BB099E" w:rsidRPr="00B3593A" w:rsidRDefault="00BB099E" w:rsidP="00BB099E">
      <w:pPr>
        <w:pStyle w:val="Text3"/>
        <w:keepNext/>
        <w:rPr>
          <w:lang w:val="en-US"/>
        </w:rPr>
      </w:pPr>
    </w:p>
    <w:p w:rsidR="00BB099E" w:rsidRPr="00B3593A" w:rsidRDefault="00BB099E" w:rsidP="00BB099E">
      <w:pPr>
        <w:pStyle w:val="Text3"/>
        <w:rPr>
          <w:lang w:val="es-CU"/>
        </w:rPr>
      </w:pPr>
      <w:r w:rsidRPr="00B3593A">
        <w:rPr>
          <w:lang w:val="es-CU"/>
        </w:rPr>
        <w:t>7                           Viega 587574</w:t>
      </w:r>
    </w:p>
    <w:p w:rsidR="00BB099E" w:rsidRPr="00B3593A" w:rsidRDefault="00BB099E" w:rsidP="00BB099E">
      <w:pPr>
        <w:pStyle w:val="Text3"/>
        <w:rPr>
          <w:lang w:val="es-CU"/>
        </w:rPr>
      </w:pPr>
    </w:p>
    <w:p w:rsidR="00BB099E" w:rsidRPr="00B3593A" w:rsidRDefault="00BB099E" w:rsidP="00BB099E">
      <w:pPr>
        <w:pStyle w:val="Text3"/>
        <w:rPr>
          <w:lang w:val="es-CU"/>
        </w:rPr>
      </w:pPr>
    </w:p>
    <w:p w:rsidR="00BB099E" w:rsidRPr="00B3593A" w:rsidRDefault="00BB099E" w:rsidP="00BB099E">
      <w:pPr>
        <w:pStyle w:val="Text3"/>
        <w:keepNext/>
        <w:rPr>
          <w:lang w:val="es-CU"/>
        </w:rPr>
      </w:pPr>
      <w:r w:rsidRPr="00B3593A">
        <w:rPr>
          <w:lang w:val="es-CU"/>
        </w:rPr>
        <w:t>Verdeler,</w:t>
      </w:r>
    </w:p>
    <w:p w:rsidR="00BB099E" w:rsidRPr="00B3593A" w:rsidRDefault="00BB099E" w:rsidP="00BB099E">
      <w:pPr>
        <w:pStyle w:val="Text3"/>
        <w:keepNext/>
        <w:rPr>
          <w:lang w:val="es-CU"/>
        </w:rPr>
      </w:pPr>
      <w:r w:rsidRPr="00B3593A">
        <w:rPr>
          <w:lang w:val="es-CU"/>
        </w:rPr>
        <w:t>van roestvast staal,</w:t>
      </w:r>
    </w:p>
    <w:p w:rsidR="00BB099E" w:rsidRDefault="00BB099E" w:rsidP="00BB099E">
      <w:pPr>
        <w:pStyle w:val="Text3"/>
        <w:keepNext/>
      </w:pPr>
      <w:r>
        <w:t>voor radiatoren,</w:t>
      </w:r>
    </w:p>
    <w:p w:rsidR="00BB099E" w:rsidRDefault="00BB099E" w:rsidP="00BB099E">
      <w:pPr>
        <w:pStyle w:val="Text3"/>
        <w:keepNext/>
      </w:pPr>
      <w:r>
        <w:t>met euroconus,</w:t>
      </w:r>
    </w:p>
    <w:p w:rsidR="00BB099E" w:rsidRDefault="00BB099E" w:rsidP="00BB099E">
      <w:pPr>
        <w:pStyle w:val="Text3"/>
        <w:keepNext/>
      </w:pPr>
      <w:r>
        <w:t>vlakdichtend met wartelmoer G 1,</w:t>
      </w:r>
    </w:p>
    <w:p w:rsidR="00BB099E" w:rsidRDefault="00BB099E" w:rsidP="00BB099E">
      <w:pPr>
        <w:pStyle w:val="Text3"/>
        <w:keepNext/>
      </w:pPr>
      <w:r>
        <w:t>met verzinkte wandhouders,</w:t>
      </w:r>
    </w:p>
    <w:p w:rsidR="00BB099E" w:rsidRDefault="00BB099E" w:rsidP="00BB099E">
      <w:pPr>
        <w:pStyle w:val="Text3"/>
        <w:keepNext/>
      </w:pPr>
      <w:r>
        <w:t>aansluiting aan de linker- en rechterkant,</w:t>
      </w:r>
    </w:p>
    <w:p w:rsidR="00BB099E" w:rsidRPr="00B3593A" w:rsidRDefault="00BB099E" w:rsidP="00BB099E">
      <w:pPr>
        <w:pStyle w:val="Text3"/>
        <w:keepNext/>
        <w:rPr>
          <w:lang w:val="en-US"/>
        </w:rPr>
      </w:pPr>
      <w:r w:rsidRPr="00B3593A">
        <w:rPr>
          <w:lang w:val="en-US"/>
        </w:rPr>
        <w:t>met ontluchtingsventiel en voorbereiding voor meetsok met Rp 1/2-stop,</w:t>
      </w:r>
    </w:p>
    <w:p w:rsidR="00BB099E" w:rsidRPr="00B3593A" w:rsidRDefault="00BB099E" w:rsidP="00BB099E">
      <w:pPr>
        <w:pStyle w:val="Text3"/>
        <w:keepNext/>
        <w:rPr>
          <w:lang w:val="en-US"/>
        </w:rPr>
      </w:pPr>
    </w:p>
    <w:p w:rsidR="00BB099E" w:rsidRPr="00B3593A" w:rsidRDefault="00BB099E" w:rsidP="00BB099E">
      <w:pPr>
        <w:pStyle w:val="Text3"/>
        <w:rPr>
          <w:lang w:val="es-CU"/>
        </w:rPr>
      </w:pPr>
      <w:r w:rsidRPr="00B3593A">
        <w:rPr>
          <w:lang w:val="es-CU"/>
        </w:rPr>
        <w:t>8                           Viega 587581</w:t>
      </w:r>
    </w:p>
    <w:p w:rsidR="00BB099E" w:rsidRPr="00B3593A" w:rsidRDefault="00BB099E" w:rsidP="00BB099E">
      <w:pPr>
        <w:pStyle w:val="Text3"/>
        <w:rPr>
          <w:lang w:val="es-CU"/>
        </w:rPr>
      </w:pPr>
    </w:p>
    <w:p w:rsidR="00BB099E" w:rsidRPr="00B3593A" w:rsidRDefault="00BB099E" w:rsidP="00BB099E">
      <w:pPr>
        <w:pStyle w:val="Text3"/>
        <w:rPr>
          <w:lang w:val="es-CU"/>
        </w:rPr>
      </w:pPr>
    </w:p>
    <w:p w:rsidR="00BB099E" w:rsidRPr="00B3593A" w:rsidRDefault="00BB099E" w:rsidP="00BB099E">
      <w:pPr>
        <w:pStyle w:val="Text3"/>
        <w:keepNext/>
        <w:rPr>
          <w:lang w:val="es-CU"/>
        </w:rPr>
      </w:pPr>
      <w:r w:rsidRPr="00B3593A">
        <w:rPr>
          <w:lang w:val="es-CU"/>
        </w:rPr>
        <w:t>Verdeler,</w:t>
      </w:r>
    </w:p>
    <w:p w:rsidR="00BB099E" w:rsidRPr="00B3593A" w:rsidRDefault="00BB099E" w:rsidP="00BB099E">
      <w:pPr>
        <w:pStyle w:val="Text3"/>
        <w:keepNext/>
        <w:rPr>
          <w:lang w:val="es-CU"/>
        </w:rPr>
      </w:pPr>
      <w:r w:rsidRPr="00B3593A">
        <w:rPr>
          <w:lang w:val="es-CU"/>
        </w:rPr>
        <w:t>van roestvast staal,</w:t>
      </w:r>
    </w:p>
    <w:p w:rsidR="00BB099E" w:rsidRDefault="00BB099E" w:rsidP="00BB099E">
      <w:pPr>
        <w:pStyle w:val="Text3"/>
        <w:keepNext/>
      </w:pPr>
      <w:r>
        <w:t>voor radiatoren,</w:t>
      </w:r>
    </w:p>
    <w:p w:rsidR="00BB099E" w:rsidRDefault="00BB099E" w:rsidP="00BB099E">
      <w:pPr>
        <w:pStyle w:val="Text3"/>
        <w:keepNext/>
      </w:pPr>
      <w:r>
        <w:t>met euroconus,</w:t>
      </w:r>
    </w:p>
    <w:p w:rsidR="00BB099E" w:rsidRDefault="00BB099E" w:rsidP="00BB099E">
      <w:pPr>
        <w:pStyle w:val="Text3"/>
        <w:keepNext/>
      </w:pPr>
      <w:r>
        <w:t>vlakdichtend met wartelmoer G 1,</w:t>
      </w:r>
    </w:p>
    <w:p w:rsidR="00BB099E" w:rsidRDefault="00BB099E" w:rsidP="00BB099E">
      <w:pPr>
        <w:pStyle w:val="Text3"/>
        <w:keepNext/>
      </w:pPr>
      <w:r>
        <w:t>met verzinkte wandhouders,</w:t>
      </w:r>
    </w:p>
    <w:p w:rsidR="00BB099E" w:rsidRDefault="00BB099E" w:rsidP="00BB099E">
      <w:pPr>
        <w:pStyle w:val="Text3"/>
        <w:keepNext/>
      </w:pPr>
      <w:r>
        <w:t>aansluiting aan de linker- en rechterkant,</w:t>
      </w:r>
    </w:p>
    <w:p w:rsidR="00BB099E" w:rsidRPr="00B3593A" w:rsidRDefault="00BB099E" w:rsidP="00BB099E">
      <w:pPr>
        <w:pStyle w:val="Text3"/>
        <w:keepNext/>
        <w:rPr>
          <w:lang w:val="en-US"/>
        </w:rPr>
      </w:pPr>
      <w:r w:rsidRPr="00B3593A">
        <w:rPr>
          <w:lang w:val="en-US"/>
        </w:rPr>
        <w:t>met ontluchtingsventiel en voorbereiding voor meetsok met Rp 1/2-stop,</w:t>
      </w:r>
    </w:p>
    <w:p w:rsidR="00BB099E" w:rsidRPr="00B3593A" w:rsidRDefault="00BB099E" w:rsidP="00BB099E">
      <w:pPr>
        <w:pStyle w:val="Text3"/>
        <w:keepNext/>
        <w:rPr>
          <w:lang w:val="en-US"/>
        </w:rPr>
      </w:pPr>
    </w:p>
    <w:p w:rsidR="00BB099E" w:rsidRPr="00B3593A" w:rsidRDefault="00BB099E" w:rsidP="00BB099E">
      <w:pPr>
        <w:pStyle w:val="Text3"/>
        <w:rPr>
          <w:lang w:val="es-CU"/>
        </w:rPr>
      </w:pPr>
      <w:r w:rsidRPr="00B3593A">
        <w:rPr>
          <w:lang w:val="es-CU"/>
        </w:rPr>
        <w:t>9                           Viega 587598</w:t>
      </w:r>
    </w:p>
    <w:p w:rsidR="00BB099E" w:rsidRPr="00B3593A" w:rsidRDefault="00BB099E" w:rsidP="00BB099E">
      <w:pPr>
        <w:pStyle w:val="Text3"/>
        <w:rPr>
          <w:lang w:val="es-CU"/>
        </w:rPr>
      </w:pPr>
    </w:p>
    <w:p w:rsidR="00BB099E" w:rsidRPr="00B3593A" w:rsidRDefault="00BB099E" w:rsidP="00BB099E">
      <w:pPr>
        <w:pStyle w:val="Text3"/>
        <w:rPr>
          <w:lang w:val="es-CU"/>
        </w:rPr>
      </w:pPr>
    </w:p>
    <w:p w:rsidR="00BB099E" w:rsidRPr="00B3593A" w:rsidRDefault="00BB099E" w:rsidP="00BB099E">
      <w:pPr>
        <w:pStyle w:val="Text3"/>
        <w:keepNext/>
        <w:rPr>
          <w:lang w:val="es-CU"/>
        </w:rPr>
      </w:pPr>
      <w:r w:rsidRPr="00B3593A">
        <w:rPr>
          <w:lang w:val="es-CU"/>
        </w:rPr>
        <w:lastRenderedPageBreak/>
        <w:t>Verdeler,</w:t>
      </w:r>
    </w:p>
    <w:p w:rsidR="00BB099E" w:rsidRPr="00B3593A" w:rsidRDefault="00BB099E" w:rsidP="00BB099E">
      <w:pPr>
        <w:pStyle w:val="Text3"/>
        <w:keepNext/>
        <w:rPr>
          <w:lang w:val="es-CU"/>
        </w:rPr>
      </w:pPr>
      <w:r w:rsidRPr="00B3593A">
        <w:rPr>
          <w:lang w:val="es-CU"/>
        </w:rPr>
        <w:t>van roestvast staal,</w:t>
      </w:r>
    </w:p>
    <w:p w:rsidR="00BB099E" w:rsidRDefault="00BB099E" w:rsidP="00BB099E">
      <w:pPr>
        <w:pStyle w:val="Text3"/>
        <w:keepNext/>
      </w:pPr>
      <w:r>
        <w:t>voor radiatoren,</w:t>
      </w:r>
    </w:p>
    <w:p w:rsidR="00BB099E" w:rsidRDefault="00BB099E" w:rsidP="00BB099E">
      <w:pPr>
        <w:pStyle w:val="Text3"/>
        <w:keepNext/>
      </w:pPr>
      <w:r>
        <w:t>met euroconus,</w:t>
      </w:r>
    </w:p>
    <w:p w:rsidR="00BB099E" w:rsidRDefault="00BB099E" w:rsidP="00BB099E">
      <w:pPr>
        <w:pStyle w:val="Text3"/>
        <w:keepNext/>
      </w:pPr>
      <w:r>
        <w:t>vlakdichtend met wartelmoer G 1,</w:t>
      </w:r>
    </w:p>
    <w:p w:rsidR="00BB099E" w:rsidRDefault="00BB099E" w:rsidP="00BB099E">
      <w:pPr>
        <w:pStyle w:val="Text3"/>
        <w:keepNext/>
      </w:pPr>
      <w:r>
        <w:t>met verzinkte wandhouders,</w:t>
      </w:r>
    </w:p>
    <w:p w:rsidR="00BB099E" w:rsidRDefault="00BB099E" w:rsidP="00BB099E">
      <w:pPr>
        <w:pStyle w:val="Text3"/>
        <w:keepNext/>
      </w:pPr>
      <w:r>
        <w:t>aansluiting aan de linker- en rechterkant,</w:t>
      </w:r>
    </w:p>
    <w:p w:rsidR="00BB099E" w:rsidRPr="00B3593A" w:rsidRDefault="00BB099E" w:rsidP="00BB099E">
      <w:pPr>
        <w:pStyle w:val="Text3"/>
        <w:keepNext/>
        <w:rPr>
          <w:lang w:val="en-US"/>
        </w:rPr>
      </w:pPr>
      <w:r w:rsidRPr="00B3593A">
        <w:rPr>
          <w:lang w:val="en-US"/>
        </w:rPr>
        <w:t>met ontluchtingsventiel en voorbereiding voor meetsok met Rp 1/2-stop,</w:t>
      </w:r>
    </w:p>
    <w:p w:rsidR="00BB099E" w:rsidRPr="00B3593A" w:rsidRDefault="00BB099E" w:rsidP="00BB099E">
      <w:pPr>
        <w:pStyle w:val="Text3"/>
        <w:keepNext/>
        <w:rPr>
          <w:lang w:val="en-US"/>
        </w:rPr>
      </w:pPr>
    </w:p>
    <w:p w:rsidR="00BB099E" w:rsidRPr="00B3593A" w:rsidRDefault="00BB099E" w:rsidP="00BB099E">
      <w:pPr>
        <w:pStyle w:val="Text3"/>
        <w:rPr>
          <w:lang w:val="es-CU"/>
        </w:rPr>
      </w:pPr>
      <w:r w:rsidRPr="00B3593A">
        <w:rPr>
          <w:lang w:val="es-CU"/>
        </w:rPr>
        <w:t>10                          Viega 587604</w:t>
      </w:r>
    </w:p>
    <w:p w:rsidR="00BB099E" w:rsidRPr="00B3593A" w:rsidRDefault="00BB099E" w:rsidP="00BB099E">
      <w:pPr>
        <w:pStyle w:val="Text3"/>
        <w:rPr>
          <w:lang w:val="es-CU"/>
        </w:rPr>
      </w:pPr>
    </w:p>
    <w:p w:rsidR="00BB099E" w:rsidRPr="00B3593A" w:rsidRDefault="00BB099E" w:rsidP="00BB099E">
      <w:pPr>
        <w:pStyle w:val="Text3"/>
        <w:rPr>
          <w:lang w:val="es-CU"/>
        </w:rPr>
      </w:pPr>
    </w:p>
    <w:p w:rsidR="00BB099E" w:rsidRPr="00B3593A" w:rsidRDefault="00BB099E" w:rsidP="00BB099E">
      <w:pPr>
        <w:pStyle w:val="Text3"/>
        <w:keepNext/>
        <w:rPr>
          <w:lang w:val="es-CU"/>
        </w:rPr>
      </w:pPr>
      <w:r w:rsidRPr="00B3593A">
        <w:rPr>
          <w:lang w:val="es-CU"/>
        </w:rPr>
        <w:t>Verdeler,</w:t>
      </w:r>
    </w:p>
    <w:p w:rsidR="00BB099E" w:rsidRPr="00B3593A" w:rsidRDefault="00BB099E" w:rsidP="00BB099E">
      <w:pPr>
        <w:pStyle w:val="Text3"/>
        <w:keepNext/>
        <w:rPr>
          <w:lang w:val="es-CU"/>
        </w:rPr>
      </w:pPr>
      <w:r w:rsidRPr="00B3593A">
        <w:rPr>
          <w:lang w:val="es-CU"/>
        </w:rPr>
        <w:t>van roestvast staal,</w:t>
      </w:r>
    </w:p>
    <w:p w:rsidR="00BB099E" w:rsidRDefault="00BB099E" w:rsidP="00BB099E">
      <w:pPr>
        <w:pStyle w:val="Text3"/>
        <w:keepNext/>
      </w:pPr>
      <w:r>
        <w:t>voor radiatoren,</w:t>
      </w:r>
    </w:p>
    <w:p w:rsidR="00BB099E" w:rsidRDefault="00BB099E" w:rsidP="00BB099E">
      <w:pPr>
        <w:pStyle w:val="Text3"/>
        <w:keepNext/>
      </w:pPr>
      <w:r>
        <w:t>met euroconus,</w:t>
      </w:r>
    </w:p>
    <w:p w:rsidR="00BB099E" w:rsidRDefault="00BB099E" w:rsidP="00BB099E">
      <w:pPr>
        <w:pStyle w:val="Text3"/>
        <w:keepNext/>
      </w:pPr>
      <w:r>
        <w:t>vlakdichtend met wartelmoer G 1,</w:t>
      </w:r>
    </w:p>
    <w:p w:rsidR="00BB099E" w:rsidRDefault="00BB099E" w:rsidP="00BB099E">
      <w:pPr>
        <w:pStyle w:val="Text3"/>
        <w:keepNext/>
      </w:pPr>
      <w:r>
        <w:t>met verzinkte wandhouders,</w:t>
      </w:r>
    </w:p>
    <w:p w:rsidR="00BB099E" w:rsidRDefault="00BB099E" w:rsidP="00BB099E">
      <w:pPr>
        <w:pStyle w:val="Text3"/>
        <w:keepNext/>
      </w:pPr>
      <w:r>
        <w:t>aansluiting aan de linker- en rechterkant,</w:t>
      </w:r>
    </w:p>
    <w:p w:rsidR="00BB099E" w:rsidRPr="00B3593A" w:rsidRDefault="00BB099E" w:rsidP="00BB099E">
      <w:pPr>
        <w:pStyle w:val="Text3"/>
        <w:keepNext/>
        <w:rPr>
          <w:lang w:val="en-US"/>
        </w:rPr>
      </w:pPr>
      <w:r w:rsidRPr="00B3593A">
        <w:rPr>
          <w:lang w:val="en-US"/>
        </w:rPr>
        <w:t>met ontluchtingsventiel en voorbereiding voor meetsok met Rp 1/2-stop,</w:t>
      </w:r>
    </w:p>
    <w:p w:rsidR="00BB099E" w:rsidRPr="00B3593A" w:rsidRDefault="00BB099E" w:rsidP="00BB099E">
      <w:pPr>
        <w:pStyle w:val="Text3"/>
        <w:keepNext/>
        <w:rPr>
          <w:lang w:val="en-US"/>
        </w:rPr>
      </w:pPr>
    </w:p>
    <w:p w:rsidR="00BB099E" w:rsidRPr="00B3593A" w:rsidRDefault="00BB099E" w:rsidP="00BB099E">
      <w:pPr>
        <w:pStyle w:val="Text3"/>
        <w:rPr>
          <w:lang w:val="es-CU"/>
        </w:rPr>
      </w:pPr>
      <w:r w:rsidRPr="00B3593A">
        <w:rPr>
          <w:lang w:val="es-CU"/>
        </w:rPr>
        <w:t>11                          Viega 587611</w:t>
      </w:r>
    </w:p>
    <w:p w:rsidR="00BB099E" w:rsidRPr="00B3593A" w:rsidRDefault="00BB099E" w:rsidP="00BB099E">
      <w:pPr>
        <w:pStyle w:val="Text3"/>
        <w:rPr>
          <w:lang w:val="es-CU"/>
        </w:rPr>
      </w:pPr>
    </w:p>
    <w:p w:rsidR="00BB099E" w:rsidRPr="00B3593A" w:rsidRDefault="00BB099E" w:rsidP="00BB099E">
      <w:pPr>
        <w:pStyle w:val="Text3"/>
        <w:rPr>
          <w:lang w:val="es-CU"/>
        </w:rPr>
      </w:pPr>
    </w:p>
    <w:p w:rsidR="00BB099E" w:rsidRPr="00B3593A" w:rsidRDefault="00BB099E" w:rsidP="00BB099E">
      <w:pPr>
        <w:pStyle w:val="Text3"/>
        <w:keepNext/>
        <w:rPr>
          <w:lang w:val="es-CU"/>
        </w:rPr>
      </w:pPr>
      <w:r w:rsidRPr="00B3593A">
        <w:rPr>
          <w:lang w:val="es-CU"/>
        </w:rPr>
        <w:t>Verdeler,</w:t>
      </w:r>
    </w:p>
    <w:p w:rsidR="00BB099E" w:rsidRPr="00B3593A" w:rsidRDefault="00BB099E" w:rsidP="00BB099E">
      <w:pPr>
        <w:pStyle w:val="Text3"/>
        <w:keepNext/>
        <w:rPr>
          <w:lang w:val="es-CU"/>
        </w:rPr>
      </w:pPr>
      <w:r w:rsidRPr="00B3593A">
        <w:rPr>
          <w:lang w:val="es-CU"/>
        </w:rPr>
        <w:t>van roestvast staal,</w:t>
      </w:r>
    </w:p>
    <w:p w:rsidR="00BB099E" w:rsidRDefault="00BB099E" w:rsidP="00BB099E">
      <w:pPr>
        <w:pStyle w:val="Text3"/>
        <w:keepNext/>
      </w:pPr>
      <w:r>
        <w:t>voor radiatoren,</w:t>
      </w:r>
    </w:p>
    <w:p w:rsidR="00BB099E" w:rsidRDefault="00BB099E" w:rsidP="00BB099E">
      <w:pPr>
        <w:pStyle w:val="Text3"/>
        <w:keepNext/>
      </w:pPr>
      <w:r>
        <w:t>met euroconus,</w:t>
      </w:r>
    </w:p>
    <w:p w:rsidR="00BB099E" w:rsidRDefault="00BB099E" w:rsidP="00BB099E">
      <w:pPr>
        <w:pStyle w:val="Text3"/>
        <w:keepNext/>
      </w:pPr>
      <w:r>
        <w:t>vlakdichtend met wartelmoer G 1,</w:t>
      </w:r>
    </w:p>
    <w:p w:rsidR="00BB099E" w:rsidRDefault="00BB099E" w:rsidP="00BB099E">
      <w:pPr>
        <w:pStyle w:val="Text3"/>
        <w:keepNext/>
      </w:pPr>
      <w:r>
        <w:t>met verzinkte wandhouders,</w:t>
      </w:r>
    </w:p>
    <w:p w:rsidR="00BB099E" w:rsidRDefault="00BB099E" w:rsidP="00BB099E">
      <w:pPr>
        <w:pStyle w:val="Text3"/>
        <w:keepNext/>
      </w:pPr>
      <w:r>
        <w:t>aansluiting aan de linker- en rechterkant,</w:t>
      </w:r>
    </w:p>
    <w:p w:rsidR="00BB099E" w:rsidRPr="00B3593A" w:rsidRDefault="00BB099E" w:rsidP="00BB099E">
      <w:pPr>
        <w:pStyle w:val="Text3"/>
        <w:keepNext/>
        <w:rPr>
          <w:lang w:val="en-US"/>
        </w:rPr>
      </w:pPr>
      <w:r w:rsidRPr="00B3593A">
        <w:rPr>
          <w:lang w:val="en-US"/>
        </w:rPr>
        <w:t>met ontluchtingsventiel en voorbereiding voor meetsok met Rp 1/2-stop,</w:t>
      </w:r>
    </w:p>
    <w:p w:rsidR="00BB099E" w:rsidRPr="00B3593A" w:rsidRDefault="00BB099E" w:rsidP="00BB099E">
      <w:pPr>
        <w:pStyle w:val="Text3"/>
        <w:keepNext/>
        <w:rPr>
          <w:lang w:val="en-US"/>
        </w:rPr>
      </w:pPr>
    </w:p>
    <w:p w:rsidR="00BB099E" w:rsidRPr="00B3593A" w:rsidRDefault="00BB099E" w:rsidP="00BB099E">
      <w:pPr>
        <w:pStyle w:val="Text3"/>
        <w:rPr>
          <w:lang w:val="es-CU"/>
        </w:rPr>
      </w:pPr>
      <w:r w:rsidRPr="00B3593A">
        <w:rPr>
          <w:lang w:val="es-CU"/>
        </w:rPr>
        <w:t>12                          Viega 587628</w:t>
      </w:r>
    </w:p>
    <w:p w:rsidR="00BB099E" w:rsidRPr="00B3593A" w:rsidRDefault="00BB099E" w:rsidP="00B878E8">
      <w:pPr>
        <w:pStyle w:val="berschrift2"/>
        <w:numPr>
          <w:ilvl w:val="0"/>
          <w:numId w:val="0"/>
        </w:numPr>
        <w:rPr>
          <w:lang w:val="es-CU"/>
        </w:rPr>
      </w:pPr>
      <w:r w:rsidRPr="00B3593A">
        <w:rPr>
          <w:lang w:val="es-CU"/>
        </w:rPr>
        <w:br w:type="page"/>
      </w:r>
      <w:bookmarkStart w:id="22" w:name="_Toc513101899"/>
      <w:r w:rsidRPr="00B3593A">
        <w:rPr>
          <w:lang w:val="es-CU"/>
        </w:rPr>
        <w:lastRenderedPageBreak/>
        <w:t>Radiatoraansluiting</w:t>
      </w:r>
      <w:bookmarkEnd w:id="22"/>
    </w:p>
    <w:p w:rsidR="00BB099E" w:rsidRPr="00B3593A" w:rsidRDefault="00BB099E" w:rsidP="00BB099E">
      <w:pPr>
        <w:pStyle w:val="Text3"/>
        <w:rPr>
          <w:lang w:val="es-CU"/>
        </w:rPr>
      </w:pPr>
    </w:p>
    <w:p w:rsidR="00BB099E" w:rsidRPr="00B3593A" w:rsidRDefault="00BB099E" w:rsidP="00BB099E">
      <w:pPr>
        <w:pStyle w:val="Text3"/>
        <w:rPr>
          <w:lang w:val="es-CU"/>
        </w:rPr>
      </w:pPr>
    </w:p>
    <w:p w:rsidR="00B53957" w:rsidRPr="00B3593A" w:rsidRDefault="00706386" w:rsidP="00BB099E">
      <w:pPr>
        <w:pStyle w:val="Text3"/>
        <w:keepNext/>
        <w:rPr>
          <w:lang w:val="es-CU"/>
        </w:rPr>
      </w:pPr>
      <w:r w:rsidRPr="00B3593A">
        <w:rPr>
          <w:lang w:val="es-CU"/>
        </w:rPr>
        <w:t>Viega Smartpress-radiatoraansluitblok,</w:t>
      </w:r>
    </w:p>
    <w:p w:rsidR="00B53957" w:rsidRPr="00B3593A" w:rsidRDefault="00BB099E" w:rsidP="00BB099E">
      <w:pPr>
        <w:pStyle w:val="Text3"/>
        <w:keepNext/>
        <w:rPr>
          <w:lang w:val="es-CU"/>
        </w:rPr>
      </w:pPr>
      <w:r w:rsidRPr="00B3593A">
        <w:rPr>
          <w:lang w:val="es-CU"/>
        </w:rPr>
        <w:t>van PE-Xc/Al/PE-Xc,</w:t>
      </w:r>
    </w:p>
    <w:p w:rsidR="00B53957" w:rsidRPr="00B3593A" w:rsidRDefault="00BB099E" w:rsidP="00BB099E">
      <w:pPr>
        <w:pStyle w:val="Text3"/>
        <w:keepNext/>
        <w:rPr>
          <w:lang w:val="en-US"/>
        </w:rPr>
      </w:pPr>
      <w:r w:rsidRPr="00B3593A">
        <w:rPr>
          <w:lang w:val="en-US"/>
        </w:rPr>
        <w:t>voor de directe aansluiting op Viega Smartpress-persuiteinden,</w:t>
      </w:r>
    </w:p>
    <w:p w:rsidR="00BB099E" w:rsidRPr="00453226" w:rsidRDefault="00BB099E" w:rsidP="00BB099E">
      <w:pPr>
        <w:pStyle w:val="Text3"/>
        <w:keepNext/>
        <w:rPr>
          <w:lang w:val="es-CU"/>
        </w:rPr>
      </w:pPr>
      <w:r w:rsidRPr="00453226">
        <w:rPr>
          <w:lang w:val="es-CU"/>
        </w:rPr>
        <w:t>met isolatiebox,</w:t>
      </w:r>
    </w:p>
    <w:p w:rsidR="00BB099E" w:rsidRPr="00453226" w:rsidRDefault="00BB099E" w:rsidP="00BB099E">
      <w:pPr>
        <w:pStyle w:val="Text3"/>
        <w:keepNext/>
        <w:rPr>
          <w:lang w:val="es-CU"/>
        </w:rPr>
      </w:pPr>
    </w:p>
    <w:p w:rsidR="00BB099E" w:rsidRPr="00453226" w:rsidRDefault="00BB099E" w:rsidP="00BB099E">
      <w:pPr>
        <w:pStyle w:val="Text3"/>
        <w:rPr>
          <w:lang w:val="es-CU"/>
        </w:rPr>
      </w:pPr>
      <w:r w:rsidRPr="00453226">
        <w:rPr>
          <w:lang w:val="es-CU"/>
        </w:rPr>
        <w:t>250                         Viega 730512</w:t>
      </w:r>
    </w:p>
    <w:p w:rsidR="00BB099E" w:rsidRPr="00453226" w:rsidRDefault="00BB099E" w:rsidP="00BB099E">
      <w:pPr>
        <w:pStyle w:val="Text3"/>
        <w:rPr>
          <w:lang w:val="es-CU"/>
        </w:rPr>
      </w:pPr>
    </w:p>
    <w:p w:rsidR="00BB099E" w:rsidRPr="00453226" w:rsidRDefault="00BB099E" w:rsidP="00BB099E">
      <w:pPr>
        <w:pStyle w:val="Text3"/>
        <w:rPr>
          <w:lang w:val="es-CU"/>
        </w:rPr>
      </w:pPr>
    </w:p>
    <w:p w:rsidR="00B53957" w:rsidRPr="00453226" w:rsidRDefault="00706386" w:rsidP="00BB099E">
      <w:pPr>
        <w:pStyle w:val="Text3"/>
        <w:keepNext/>
        <w:rPr>
          <w:lang w:val="es-CU"/>
        </w:rPr>
      </w:pPr>
      <w:r w:rsidRPr="00453226">
        <w:rPr>
          <w:lang w:val="es-CU"/>
        </w:rPr>
        <w:t>Viega Smartpress-radiatoraansluitblok,</w:t>
      </w:r>
    </w:p>
    <w:p w:rsidR="00B53957" w:rsidRPr="00453226" w:rsidRDefault="00BB099E" w:rsidP="00BB099E">
      <w:pPr>
        <w:pStyle w:val="Text3"/>
        <w:keepNext/>
        <w:rPr>
          <w:lang w:val="es-CU"/>
        </w:rPr>
      </w:pPr>
      <w:r w:rsidRPr="00453226">
        <w:rPr>
          <w:lang w:val="es-CU"/>
        </w:rPr>
        <w:t>van PE-Xc/Al/PE-Xc,</w:t>
      </w:r>
    </w:p>
    <w:p w:rsidR="00B53957" w:rsidRPr="00453226" w:rsidRDefault="00BB099E" w:rsidP="00B53957">
      <w:pPr>
        <w:pStyle w:val="Text3"/>
        <w:keepNext/>
        <w:rPr>
          <w:lang w:val="en-US"/>
        </w:rPr>
      </w:pPr>
      <w:r w:rsidRPr="00453226">
        <w:rPr>
          <w:lang w:val="en-US"/>
        </w:rPr>
        <w:t>voor de directe aansluiting op Viega Smartpress-persuiteinden,</w:t>
      </w:r>
    </w:p>
    <w:p w:rsidR="00B53957" w:rsidRDefault="00BB099E" w:rsidP="00B53957">
      <w:pPr>
        <w:pStyle w:val="Text3"/>
        <w:keepNext/>
      </w:pPr>
      <w:r>
        <w:t>montage in muursleuf en uit de vloer</w:t>
      </w:r>
    </w:p>
    <w:p w:rsidR="00BB099E" w:rsidRDefault="00B53957" w:rsidP="00B53957">
      <w:pPr>
        <w:pStyle w:val="Text3"/>
        <w:keepNext/>
      </w:pPr>
      <w:r>
        <w:t>met isolatiebox, bevestiging staal verzinkt</w:t>
      </w:r>
    </w:p>
    <w:p w:rsidR="00BB099E" w:rsidRDefault="00BB099E" w:rsidP="00BB099E">
      <w:pPr>
        <w:pStyle w:val="Text3"/>
        <w:keepNext/>
      </w:pPr>
    </w:p>
    <w:p w:rsidR="00BB099E" w:rsidRDefault="00BB099E" w:rsidP="00BB099E">
      <w:pPr>
        <w:pStyle w:val="Text3"/>
      </w:pPr>
      <w:r>
        <w:t>16                          Viega 730529</w:t>
      </w:r>
    </w:p>
    <w:p w:rsidR="00BB099E" w:rsidRDefault="00BB099E" w:rsidP="00BB099E">
      <w:pPr>
        <w:pStyle w:val="Text3"/>
      </w:pPr>
    </w:p>
    <w:p w:rsidR="00BB099E" w:rsidRDefault="00BB099E" w:rsidP="00BB099E">
      <w:pPr>
        <w:pStyle w:val="Text3"/>
      </w:pPr>
    </w:p>
    <w:p w:rsidR="00B53957" w:rsidRDefault="00706386" w:rsidP="00BB099E">
      <w:pPr>
        <w:pStyle w:val="Text3"/>
        <w:keepNext/>
      </w:pPr>
      <w:r>
        <w:t>Viega Smartpress-radiatoraansluitblok,</w:t>
      </w:r>
    </w:p>
    <w:p w:rsidR="00B53957" w:rsidRDefault="00BB099E" w:rsidP="00BB099E">
      <w:pPr>
        <w:pStyle w:val="Text3"/>
        <w:keepNext/>
      </w:pPr>
      <w:r>
        <w:t>van roestvast staal,</w:t>
      </w:r>
    </w:p>
    <w:p w:rsidR="00B53957" w:rsidRDefault="00BB099E" w:rsidP="00BB099E">
      <w:pPr>
        <w:pStyle w:val="Text3"/>
        <w:keepNext/>
      </w:pPr>
      <w:r>
        <w:t>met Viega Smartpress-persuiteinden,</w:t>
      </w:r>
    </w:p>
    <w:p w:rsidR="00B53957" w:rsidRDefault="00BB099E" w:rsidP="00BB099E">
      <w:pPr>
        <w:pStyle w:val="Text3"/>
        <w:keepNext/>
      </w:pPr>
      <w:r>
        <w:t>montage in muursleuf en uit de vloer</w:t>
      </w:r>
    </w:p>
    <w:p w:rsidR="00BB099E" w:rsidRDefault="00B53957" w:rsidP="00B53957">
      <w:pPr>
        <w:pStyle w:val="Text3"/>
        <w:keepNext/>
      </w:pPr>
      <w:r>
        <w:t>met isolatiebox, bevestiging staal verzinkt</w:t>
      </w:r>
    </w:p>
    <w:p w:rsidR="00BB099E" w:rsidRDefault="00BB099E" w:rsidP="00BB099E">
      <w:pPr>
        <w:pStyle w:val="Text3"/>
        <w:keepNext/>
      </w:pPr>
    </w:p>
    <w:p w:rsidR="00BB099E" w:rsidRDefault="00BB099E" w:rsidP="00BB099E">
      <w:pPr>
        <w:pStyle w:val="Text3"/>
      </w:pPr>
      <w:r>
        <w:t>16                          Viega 730505</w:t>
      </w:r>
    </w:p>
    <w:p w:rsidR="00BB099E" w:rsidRDefault="00BB099E" w:rsidP="00BB099E">
      <w:pPr>
        <w:pStyle w:val="Text3"/>
      </w:pPr>
    </w:p>
    <w:p w:rsidR="00BB099E" w:rsidRDefault="00BB099E" w:rsidP="00BB099E">
      <w:pPr>
        <w:pStyle w:val="Text3"/>
      </w:pPr>
    </w:p>
    <w:p w:rsidR="00B53957" w:rsidRDefault="00706386" w:rsidP="00BB099E">
      <w:pPr>
        <w:pStyle w:val="Text3"/>
        <w:keepNext/>
      </w:pPr>
      <w:r>
        <w:t>Viega Smartpress-schroefkoppeling,</w:t>
      </w:r>
    </w:p>
    <w:p w:rsidR="00B53957" w:rsidRDefault="00BB099E" w:rsidP="00BB099E">
      <w:pPr>
        <w:pStyle w:val="Text3"/>
        <w:keepNext/>
      </w:pPr>
      <w:r>
        <w:t>met SC-Contur,</w:t>
      </w:r>
    </w:p>
    <w:p w:rsidR="00B53957" w:rsidRDefault="00BB099E" w:rsidP="00BB099E">
      <w:pPr>
        <w:pStyle w:val="Text3"/>
        <w:keepNext/>
      </w:pPr>
      <w:r>
        <w:t>van brons,</w:t>
      </w:r>
    </w:p>
    <w:p w:rsidR="00BB099E" w:rsidRDefault="00BB099E" w:rsidP="00BB099E">
      <w:pPr>
        <w:pStyle w:val="Text3"/>
        <w:keepNext/>
      </w:pPr>
      <w:r>
        <w:t>voor euroconus,</w:t>
      </w:r>
    </w:p>
    <w:p w:rsidR="00BB099E" w:rsidRDefault="00BB099E" w:rsidP="00BB099E">
      <w:pPr>
        <w:pStyle w:val="Text3"/>
        <w:keepNext/>
      </w:pPr>
    </w:p>
    <w:p w:rsidR="00BB099E" w:rsidRDefault="00BB099E" w:rsidP="00BB099E">
      <w:pPr>
        <w:pStyle w:val="Text3"/>
      </w:pPr>
      <w:r>
        <w:t>16 X 3/4                    Viega 614522</w:t>
      </w:r>
    </w:p>
    <w:p w:rsidR="00BB099E" w:rsidRDefault="00BB099E" w:rsidP="00BB099E">
      <w:pPr>
        <w:pStyle w:val="Text3"/>
      </w:pPr>
    </w:p>
    <w:p w:rsidR="00BB099E" w:rsidRDefault="00BB099E" w:rsidP="00BB099E">
      <w:pPr>
        <w:pStyle w:val="Text3"/>
      </w:pPr>
    </w:p>
    <w:p w:rsidR="00B53957" w:rsidRDefault="00706386" w:rsidP="00BB099E">
      <w:pPr>
        <w:pStyle w:val="Text3"/>
        <w:keepNext/>
      </w:pPr>
      <w:r>
        <w:t>Viega Smartpress-radiatoraansluitbocht,</w:t>
      </w:r>
    </w:p>
    <w:p w:rsidR="00B53957" w:rsidRDefault="00BB099E" w:rsidP="00BB099E">
      <w:pPr>
        <w:pStyle w:val="Text3"/>
        <w:keepNext/>
      </w:pPr>
      <w:r>
        <w:t>met SC-Contur,</w:t>
      </w:r>
    </w:p>
    <w:p w:rsidR="00BB099E" w:rsidRDefault="00BB099E" w:rsidP="00BB099E">
      <w:pPr>
        <w:pStyle w:val="Text3"/>
        <w:keepNext/>
      </w:pPr>
      <w:r>
        <w:t>voor de aansluiting uit de vloer en de wand,</w:t>
      </w:r>
    </w:p>
    <w:p w:rsidR="00BB099E" w:rsidRDefault="00BB099E" w:rsidP="00BB099E">
      <w:pPr>
        <w:pStyle w:val="Text3"/>
        <w:keepNext/>
      </w:pPr>
    </w:p>
    <w:p w:rsidR="00BB099E" w:rsidRDefault="00BB099E" w:rsidP="00BB099E">
      <w:pPr>
        <w:pStyle w:val="Text3"/>
      </w:pPr>
      <w:r>
        <w:t>16 X 15 X 52 X 350          Viega 750169</w:t>
      </w:r>
    </w:p>
    <w:p w:rsidR="00BB099E" w:rsidRDefault="00BB099E" w:rsidP="00BB099E">
      <w:pPr>
        <w:pStyle w:val="Text3"/>
      </w:pPr>
    </w:p>
    <w:p w:rsidR="00BB099E" w:rsidRDefault="00BB099E" w:rsidP="00BB099E">
      <w:pPr>
        <w:pStyle w:val="Text3"/>
      </w:pPr>
    </w:p>
    <w:p w:rsidR="00B53957" w:rsidRDefault="00BB099E" w:rsidP="00BB099E">
      <w:pPr>
        <w:pStyle w:val="Text3"/>
        <w:keepNext/>
      </w:pPr>
      <w:r>
        <w:t>Schroefkoppeling,</w:t>
      </w:r>
    </w:p>
    <w:p w:rsidR="00B53957" w:rsidRDefault="00BB099E" w:rsidP="00BB099E">
      <w:pPr>
        <w:pStyle w:val="Text3"/>
        <w:keepNext/>
      </w:pPr>
      <w:r>
        <w:t>vernikkeld,</w:t>
      </w:r>
    </w:p>
    <w:p w:rsidR="00BB099E" w:rsidRDefault="00BB099E" w:rsidP="00BB099E">
      <w:pPr>
        <w:pStyle w:val="Text3"/>
        <w:keepNext/>
      </w:pPr>
      <w:r>
        <w:t>voor koperen en stalen buis met euroconus,</w:t>
      </w:r>
    </w:p>
    <w:p w:rsidR="00BB099E" w:rsidRDefault="00BB099E" w:rsidP="00BB099E">
      <w:pPr>
        <w:pStyle w:val="Text3"/>
        <w:keepNext/>
      </w:pPr>
    </w:p>
    <w:p w:rsidR="00BB099E" w:rsidRDefault="00BB099E" w:rsidP="00BB099E">
      <w:pPr>
        <w:pStyle w:val="Text3"/>
      </w:pPr>
      <w:r>
        <w:t>15                          Viega 636050</w:t>
      </w:r>
    </w:p>
    <w:p w:rsidR="00BB099E" w:rsidRDefault="00BB099E" w:rsidP="00BB099E">
      <w:pPr>
        <w:pStyle w:val="Text3"/>
      </w:pPr>
    </w:p>
    <w:p w:rsidR="00BB099E" w:rsidRDefault="00BB099E" w:rsidP="00BB099E">
      <w:pPr>
        <w:pStyle w:val="Text3"/>
      </w:pPr>
    </w:p>
    <w:p w:rsidR="00BB099E" w:rsidRDefault="00BB099E" w:rsidP="00BB099E">
      <w:pPr>
        <w:pStyle w:val="Text3"/>
      </w:pPr>
    </w:p>
    <w:p w:rsidR="00B53957" w:rsidRDefault="00B53957" w:rsidP="00BB099E">
      <w:pPr>
        <w:pStyle w:val="Text3"/>
        <w:keepNext/>
      </w:pPr>
      <w:r>
        <w:t>Schroefkoppeling,</w:t>
      </w:r>
    </w:p>
    <w:p w:rsidR="00BB099E" w:rsidRDefault="00BB099E" w:rsidP="00BB099E">
      <w:pPr>
        <w:pStyle w:val="Text3"/>
        <w:keepNext/>
      </w:pPr>
      <w:r>
        <w:t xml:space="preserve">voor koperen en stalen buis, </w:t>
      </w:r>
    </w:p>
    <w:p w:rsidR="00BB099E" w:rsidRPr="00453226" w:rsidRDefault="00BB099E" w:rsidP="00BB099E">
      <w:pPr>
        <w:pStyle w:val="Text3"/>
        <w:rPr>
          <w:lang w:val="es-CU"/>
        </w:rPr>
      </w:pPr>
      <w:r w:rsidRPr="00453226">
        <w:rPr>
          <w:lang w:val="es-CU"/>
        </w:rPr>
        <w:t>15xG1/2                     Viega 112059</w:t>
      </w:r>
    </w:p>
    <w:p w:rsidR="00BB099E" w:rsidRPr="00453226" w:rsidRDefault="00BB099E" w:rsidP="00BB099E">
      <w:pPr>
        <w:pStyle w:val="Text3"/>
        <w:rPr>
          <w:lang w:val="es-CU"/>
        </w:rPr>
      </w:pPr>
    </w:p>
    <w:p w:rsidR="00BB099E" w:rsidRPr="00453226" w:rsidRDefault="00BB099E" w:rsidP="00BB099E">
      <w:pPr>
        <w:pStyle w:val="Text3"/>
        <w:rPr>
          <w:lang w:val="es-CU"/>
        </w:rPr>
      </w:pPr>
    </w:p>
    <w:p w:rsidR="00B53957" w:rsidRPr="00453226" w:rsidRDefault="00BB099E" w:rsidP="00BB099E">
      <w:pPr>
        <w:pStyle w:val="Text3"/>
        <w:keepNext/>
        <w:rPr>
          <w:lang w:val="es-CU"/>
        </w:rPr>
      </w:pPr>
      <w:r w:rsidRPr="00453226">
        <w:rPr>
          <w:lang w:val="es-CU"/>
        </w:rPr>
        <w:t>Adapterset,</w:t>
      </w:r>
    </w:p>
    <w:p w:rsidR="00BB099E" w:rsidRPr="00453226" w:rsidRDefault="00BB099E" w:rsidP="00BB099E">
      <w:pPr>
        <w:pStyle w:val="Text3"/>
        <w:keepNext/>
        <w:rPr>
          <w:lang w:val="es-CU"/>
        </w:rPr>
      </w:pPr>
      <w:r w:rsidRPr="00453226">
        <w:rPr>
          <w:lang w:val="es-CU"/>
        </w:rPr>
        <w:t>voor de aansluiting van het aansluitstuk ventiel-radiator aan de ventiel-radiator met Rp 3/4,</w:t>
      </w:r>
    </w:p>
    <w:p w:rsidR="00BB099E" w:rsidRPr="00453226" w:rsidRDefault="00BB099E" w:rsidP="00BB099E">
      <w:pPr>
        <w:pStyle w:val="Text3"/>
        <w:keepNext/>
        <w:rPr>
          <w:lang w:val="es-CU"/>
        </w:rPr>
      </w:pPr>
    </w:p>
    <w:p w:rsidR="00BB099E" w:rsidRPr="00453226" w:rsidRDefault="00BB099E" w:rsidP="00BB099E">
      <w:pPr>
        <w:pStyle w:val="Text3"/>
        <w:rPr>
          <w:lang w:val="es-CU"/>
        </w:rPr>
      </w:pPr>
      <w:r w:rsidRPr="00453226">
        <w:rPr>
          <w:lang w:val="es-CU"/>
        </w:rPr>
        <w:t>18                          Viega 308872</w:t>
      </w:r>
    </w:p>
    <w:p w:rsidR="00BB099E" w:rsidRPr="00453226" w:rsidRDefault="00BB099E" w:rsidP="00BB099E">
      <w:pPr>
        <w:pStyle w:val="Text3"/>
        <w:rPr>
          <w:lang w:val="es-CU"/>
        </w:rPr>
      </w:pPr>
    </w:p>
    <w:p w:rsidR="00BB099E" w:rsidRPr="00453226" w:rsidRDefault="00BB099E" w:rsidP="00BB099E">
      <w:pPr>
        <w:pStyle w:val="Text3"/>
        <w:rPr>
          <w:lang w:val="es-CU"/>
        </w:rPr>
      </w:pPr>
    </w:p>
    <w:p w:rsidR="00BB099E" w:rsidRPr="00453226" w:rsidRDefault="00BB099E" w:rsidP="00BB099E">
      <w:pPr>
        <w:pStyle w:val="Text3"/>
        <w:rPr>
          <w:lang w:val="es-CU"/>
        </w:rPr>
      </w:pPr>
    </w:p>
    <w:p w:rsidR="00B53957" w:rsidRPr="00453226" w:rsidRDefault="00BB099E" w:rsidP="00BB099E">
      <w:pPr>
        <w:pStyle w:val="Text3"/>
        <w:keepNext/>
        <w:rPr>
          <w:lang w:val="es-CU"/>
        </w:rPr>
      </w:pPr>
      <w:r w:rsidRPr="00453226">
        <w:rPr>
          <w:lang w:val="es-CU"/>
        </w:rPr>
        <w:t>Ventiel-radiator-aansluitset,</w:t>
      </w:r>
    </w:p>
    <w:p w:rsidR="00B53957" w:rsidRPr="00453226" w:rsidRDefault="00BB099E" w:rsidP="00BB099E">
      <w:pPr>
        <w:pStyle w:val="Text3"/>
        <w:keepNext/>
        <w:rPr>
          <w:lang w:val="es-CU"/>
        </w:rPr>
      </w:pPr>
      <w:r w:rsidRPr="00453226">
        <w:rPr>
          <w:lang w:val="es-CU"/>
        </w:rPr>
        <w:t>vernikkeld,</w:t>
      </w:r>
    </w:p>
    <w:p w:rsidR="00B53957" w:rsidRPr="00453226" w:rsidRDefault="00BB099E" w:rsidP="00BB099E">
      <w:pPr>
        <w:pStyle w:val="Text3"/>
        <w:keepNext/>
        <w:rPr>
          <w:lang w:val="es-CU"/>
        </w:rPr>
      </w:pPr>
      <w:r w:rsidRPr="00453226">
        <w:rPr>
          <w:lang w:val="es-CU"/>
        </w:rPr>
        <w:t>afsluitbaar,</w:t>
      </w:r>
    </w:p>
    <w:p w:rsidR="00BB099E" w:rsidRPr="00453226" w:rsidRDefault="00BB099E" w:rsidP="00BB099E">
      <w:pPr>
        <w:pStyle w:val="Text3"/>
        <w:keepNext/>
        <w:rPr>
          <w:lang w:val="es-CU"/>
        </w:rPr>
      </w:pPr>
      <w:r w:rsidRPr="00453226">
        <w:rPr>
          <w:lang w:val="es-CU"/>
        </w:rPr>
        <w:t>met schroefkoppelingen voor adapterset model 1022.6 en 1022.5,</w:t>
      </w:r>
    </w:p>
    <w:p w:rsidR="00BB099E" w:rsidRPr="00453226" w:rsidRDefault="00BB099E" w:rsidP="00BB099E">
      <w:pPr>
        <w:pStyle w:val="Text3"/>
        <w:keepNext/>
        <w:rPr>
          <w:lang w:val="es-CU"/>
        </w:rPr>
      </w:pPr>
    </w:p>
    <w:p w:rsidR="00BB099E" w:rsidRPr="00453226" w:rsidRDefault="00BB099E" w:rsidP="00BB099E">
      <w:pPr>
        <w:pStyle w:val="Text3"/>
        <w:rPr>
          <w:lang w:val="es-CU"/>
        </w:rPr>
      </w:pPr>
      <w:r w:rsidRPr="00453226">
        <w:rPr>
          <w:lang w:val="es-CU"/>
        </w:rPr>
        <w:t>3/4 X 120 / 120             Viega 360399</w:t>
      </w:r>
    </w:p>
    <w:p w:rsidR="00BB099E" w:rsidRPr="00453226" w:rsidRDefault="00BB099E" w:rsidP="00BB099E">
      <w:pPr>
        <w:pStyle w:val="Text3"/>
        <w:rPr>
          <w:lang w:val="es-CU"/>
        </w:rPr>
      </w:pPr>
    </w:p>
    <w:p w:rsidR="00BB099E" w:rsidRPr="00453226" w:rsidRDefault="00BB099E" w:rsidP="00BB099E">
      <w:pPr>
        <w:pStyle w:val="Text3"/>
        <w:rPr>
          <w:lang w:val="es-CU"/>
        </w:rPr>
      </w:pPr>
    </w:p>
    <w:p w:rsidR="00B53957" w:rsidRPr="00453226" w:rsidRDefault="00B53957" w:rsidP="00BB099E">
      <w:pPr>
        <w:pStyle w:val="Text3"/>
        <w:keepNext/>
        <w:rPr>
          <w:lang w:val="es-CU"/>
        </w:rPr>
      </w:pPr>
      <w:r w:rsidRPr="00453226">
        <w:rPr>
          <w:lang w:val="es-CU"/>
        </w:rPr>
        <w:t>Adapterset,</w:t>
      </w:r>
    </w:p>
    <w:p w:rsidR="00BB099E" w:rsidRPr="00453226" w:rsidRDefault="00BB099E" w:rsidP="00BB099E">
      <w:pPr>
        <w:pStyle w:val="Text3"/>
        <w:keepNext/>
        <w:rPr>
          <w:lang w:val="es-CU"/>
        </w:rPr>
      </w:pPr>
      <w:r w:rsidRPr="00453226">
        <w:rPr>
          <w:lang w:val="es-CU"/>
        </w:rPr>
        <w:t>voor ventiel-radiator,</w:t>
      </w:r>
    </w:p>
    <w:p w:rsidR="00BB099E" w:rsidRPr="00453226" w:rsidRDefault="00BB099E" w:rsidP="00BB099E">
      <w:pPr>
        <w:pStyle w:val="Text3"/>
        <w:rPr>
          <w:lang w:val="es-CU"/>
        </w:rPr>
      </w:pPr>
      <w:r w:rsidRPr="00453226">
        <w:rPr>
          <w:lang w:val="es-CU"/>
        </w:rPr>
        <w:t>R1/2xG3/4                   Viega 153687</w:t>
      </w:r>
    </w:p>
    <w:p w:rsidR="00BB099E" w:rsidRPr="00453226" w:rsidRDefault="00BB099E" w:rsidP="00BB099E">
      <w:pPr>
        <w:pStyle w:val="Text3"/>
        <w:rPr>
          <w:lang w:val="es-CU"/>
        </w:rPr>
      </w:pPr>
    </w:p>
    <w:p w:rsidR="00BB099E" w:rsidRPr="00453226" w:rsidRDefault="00BB099E" w:rsidP="00BB099E">
      <w:pPr>
        <w:pStyle w:val="Text3"/>
        <w:rPr>
          <w:lang w:val="es-CU"/>
        </w:rPr>
      </w:pPr>
    </w:p>
    <w:p w:rsidR="00B53957" w:rsidRPr="00453226" w:rsidRDefault="00B53957" w:rsidP="00BB099E">
      <w:pPr>
        <w:pStyle w:val="Text3"/>
        <w:keepNext/>
        <w:rPr>
          <w:lang w:val="es-CU"/>
        </w:rPr>
      </w:pPr>
      <w:r w:rsidRPr="00453226">
        <w:rPr>
          <w:lang w:val="es-CU"/>
        </w:rPr>
        <w:t>Adapterset,</w:t>
      </w:r>
    </w:p>
    <w:p w:rsidR="00BB099E" w:rsidRPr="00453226" w:rsidRDefault="00BB099E" w:rsidP="00BB099E">
      <w:pPr>
        <w:pStyle w:val="Text3"/>
        <w:keepNext/>
        <w:rPr>
          <w:lang w:val="es-CU"/>
        </w:rPr>
      </w:pPr>
      <w:r w:rsidRPr="00453226">
        <w:rPr>
          <w:lang w:val="es-CU"/>
        </w:rPr>
        <w:t>voor ventiel-radiator,</w:t>
      </w:r>
    </w:p>
    <w:p w:rsidR="00BB099E" w:rsidRDefault="00BB099E" w:rsidP="00BB099E">
      <w:pPr>
        <w:pStyle w:val="Text3"/>
      </w:pPr>
      <w:r>
        <w:t>G3/4xG3/4                   Viega 137342</w:t>
      </w:r>
    </w:p>
    <w:p w:rsidR="00BB099E" w:rsidRDefault="00BB099E" w:rsidP="00BB099E">
      <w:pPr>
        <w:pStyle w:val="Text3"/>
      </w:pPr>
    </w:p>
    <w:p w:rsidR="00027D27" w:rsidRPr="00BB099E" w:rsidRDefault="00027D27" w:rsidP="00BB099E">
      <w:pPr>
        <w:pStyle w:val="Text3"/>
      </w:pPr>
    </w:p>
    <w:sectPr w:rsidR="00027D27" w:rsidRPr="00BB099E" w:rsidSect="00BD7525">
      <w:headerReference w:type="default" r:id="rId9"/>
      <w:footerReference w:type="even" r:id="rId10"/>
      <w:footerReference w:type="default" r:id="rId11"/>
      <w:type w:val="continuous"/>
      <w:pgSz w:w="11906" w:h="16838" w:code="9"/>
      <w:pgMar w:top="3226" w:right="567" w:bottom="1559" w:left="1304" w:header="720" w:footer="648" w:gutter="0"/>
      <w:cols w:space="720" w:equalWidth="0">
        <w:col w:w="10035" w:space="708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235" w:rsidRDefault="003F5235">
      <w:r>
        <w:separator/>
      </w:r>
    </w:p>
  </w:endnote>
  <w:endnote w:type="continuationSeparator" w:id="0">
    <w:p w:rsidR="003F5235" w:rsidRDefault="003F5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AA1" w:rsidRDefault="004D6AA1">
    <w:pPr>
      <w:pStyle w:val="Fuzeile"/>
      <w:framePr w:wrap="around" w:vAnchor="text" w:hAnchor="margin" w:xAlign="center" w:y="1"/>
      <w:rPr>
        <w:rStyle w:val="Seitenzahl"/>
      </w:rPr>
    </w:pPr>
    <w: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4D6AA1" w:rsidRDefault="004D6AA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AA1" w:rsidRDefault="004D6AA1" w:rsidP="0039196A">
    <w:pPr>
      <w:pStyle w:val="Fuzeile"/>
      <w:tabs>
        <w:tab w:val="clear" w:pos="4536"/>
        <w:tab w:val="clear" w:pos="9072"/>
      </w:tabs>
      <w:ind w:right="2947"/>
    </w:pPr>
  </w:p>
  <w:p w:rsidR="004D6AA1" w:rsidRDefault="002B0AAD" w:rsidP="005C13D6">
    <w:pPr>
      <w:pStyle w:val="Fuzeile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426pt;margin-top:-2.85pt;width:14.25pt;height:14.25pt;z-index:251657216;mso-position-horizontal:right">
          <v:imagedata r:id="rId1" o:title="Viega Quadrat"/>
          <o:lock v:ext="edit" aspectratio="f"/>
        </v:shape>
      </w:pict>
    </w:r>
    <w:r w:rsidR="004D6AA1">
      <w:tab/>
    </w:r>
    <w:r w:rsidR="004D6AA1">
      <w:tab/>
      <w:t xml:space="preserve">Pagina </w:t>
    </w:r>
    <w:r w:rsidR="004D6AA1">
      <w:fldChar w:fldCharType="begin"/>
    </w:r>
    <w:r w:rsidR="004D6AA1">
      <w:rPr>
        <w:rStyle w:val="Seitenzahl"/>
        <w:noProof/>
      </w:rPr>
      <w:instrText xml:space="preserve"> PAGE </w:instrText>
    </w:r>
    <w:r w:rsidR="004D6AA1">
      <w:fldChar w:fldCharType="separate"/>
    </w:r>
    <w:r>
      <w:rPr>
        <w:rStyle w:val="Seitenzahl"/>
        <w:noProof/>
      </w:rPr>
      <w:t>2</w:t>
    </w:r>
    <w:r w:rsidR="004D6AA1">
      <w:fldChar w:fldCharType="end"/>
    </w:r>
    <w:r w:rsidR="004D6AA1">
      <w:t xml:space="preserve"> van</w:t>
    </w:r>
    <w:r w:rsidR="004D6AA1">
      <w:rPr>
        <w:rStyle w:val="Seitenzahl"/>
        <w:b/>
      </w:rPr>
      <w:t xml:space="preserve"> </w:t>
    </w:r>
    <w:r w:rsidR="004D6AA1">
      <w:fldChar w:fldCharType="begin"/>
    </w:r>
    <w:r w:rsidR="004D6AA1">
      <w:rPr>
        <w:rStyle w:val="Seitenzahl"/>
        <w:b/>
        <w:noProof/>
      </w:rPr>
      <w:instrText xml:space="preserve"> NUMPAGES </w:instrText>
    </w:r>
    <w:r w:rsidR="004D6AA1">
      <w:fldChar w:fldCharType="separate"/>
    </w:r>
    <w:r>
      <w:rPr>
        <w:rStyle w:val="Seitenzahl"/>
        <w:b/>
        <w:noProof/>
      </w:rPr>
      <w:t>23</w:t>
    </w:r>
    <w:r w:rsidR="004D6AA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235" w:rsidRDefault="003F5235">
      <w:r>
        <w:separator/>
      </w:r>
    </w:p>
  </w:footnote>
  <w:footnote w:type="continuationSeparator" w:id="0">
    <w:p w:rsidR="003F5235" w:rsidRDefault="003F5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AA1" w:rsidRPr="00F93A93" w:rsidRDefault="002B0AAD" w:rsidP="00F93A93">
    <w:pPr>
      <w:rPr>
        <w:sz w:val="18"/>
        <w:szCs w:val="18"/>
      </w:rPr>
    </w:pPr>
    <w:r>
      <w:rPr>
        <w:noProof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05.35pt;margin-top:-1.3pt;width:98.35pt;height:83.05pt;z-index:251658240">
          <v:imagedata r:id="rId1" o:title="ViegaLogo_RGB_383x325px"/>
        </v:shape>
      </w:pict>
    </w:r>
  </w:p>
  <w:p w:rsidR="004D6AA1" w:rsidRPr="00F93A93" w:rsidRDefault="004D6AA1" w:rsidP="00F93A93">
    <w:pPr>
      <w:rPr>
        <w:sz w:val="18"/>
        <w:szCs w:val="18"/>
      </w:rPr>
    </w:pPr>
  </w:p>
  <w:p w:rsidR="004D6AA1" w:rsidRPr="00F93A93" w:rsidRDefault="004D6AA1">
    <w:pPr>
      <w:pStyle w:val="Kopfzeile"/>
      <w:rPr>
        <w:sz w:val="18"/>
        <w:szCs w:val="18"/>
      </w:rPr>
    </w:pPr>
  </w:p>
  <w:p w:rsidR="002B0AAD" w:rsidRDefault="002B0AAD" w:rsidP="002B0AAD">
    <w:pPr>
      <w:pStyle w:val="Kopfzeile"/>
      <w:spacing w:after="400"/>
      <w:rPr>
        <w:sz w:val="24"/>
        <w:szCs w:val="24"/>
      </w:rPr>
    </w:pPr>
    <w:r>
      <w:rPr>
        <w:sz w:val="24"/>
        <w:szCs w:val="24"/>
      </w:rPr>
      <w:t>Specification texts NL</w:t>
    </w:r>
  </w:p>
  <w:p w:rsidR="004D6AA1" w:rsidRPr="00F93A93" w:rsidRDefault="004D6AA1" w:rsidP="00F93A93">
    <w:pPr>
      <w:pStyle w:val="Kopfzeile"/>
      <w:rPr>
        <w:sz w:val="28"/>
        <w:szCs w:val="28"/>
      </w:rPr>
    </w:pPr>
    <w:r>
      <w:rPr>
        <w:b/>
        <w:sz w:val="28"/>
        <w:szCs w:val="28"/>
      </w:rPr>
      <w:t>Viega Smartpress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72CB0D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CFE58E8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CA172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54ECD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2AE700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22A61F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70FE5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E4330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0ADB0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8E262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EC0CA5"/>
    <w:multiLevelType w:val="hybridMultilevel"/>
    <w:tmpl w:val="0C94F7C6"/>
    <w:lvl w:ilvl="0" w:tplc="71DA45AA">
      <w:start w:val="1130"/>
      <w:numFmt w:val="decimal"/>
      <w:lvlText w:val="%1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0D3E2A25"/>
    <w:multiLevelType w:val="hybridMultilevel"/>
    <w:tmpl w:val="F01CF946"/>
    <w:lvl w:ilvl="0" w:tplc="956E0594">
      <w:start w:val="1"/>
      <w:numFmt w:val="bullet"/>
      <w:pStyle w:val="Punkt2"/>
      <w:lvlText w:val=""/>
      <w:lvlJc w:val="left"/>
      <w:pPr>
        <w:tabs>
          <w:tab w:val="num" w:pos="1437"/>
        </w:tabs>
        <w:ind w:left="1418" w:hanging="341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F80E2B"/>
    <w:multiLevelType w:val="hybridMultilevel"/>
    <w:tmpl w:val="303CBB64"/>
    <w:lvl w:ilvl="0" w:tplc="6D1AE9E8">
      <w:start w:val="1130"/>
      <w:numFmt w:val="decimal"/>
      <w:lvlText w:val="%1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97B2944"/>
    <w:multiLevelType w:val="hybridMultilevel"/>
    <w:tmpl w:val="D66440CA"/>
    <w:lvl w:ilvl="0" w:tplc="B5DA2020">
      <w:numFmt w:val="bullet"/>
      <w:lvlText w:val="-"/>
      <w:lvlJc w:val="left"/>
      <w:pPr>
        <w:tabs>
          <w:tab w:val="num" w:pos="3615"/>
        </w:tabs>
        <w:ind w:left="3615" w:hanging="1575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14" w15:restartNumberingAfterBreak="0">
    <w:nsid w:val="21FC6D87"/>
    <w:multiLevelType w:val="hybridMultilevel"/>
    <w:tmpl w:val="3A44959C"/>
    <w:lvl w:ilvl="0" w:tplc="30882E00">
      <w:start w:val="830"/>
      <w:numFmt w:val="decimal"/>
      <w:lvlText w:val="%1"/>
      <w:lvlJc w:val="left"/>
      <w:pPr>
        <w:tabs>
          <w:tab w:val="num" w:pos="1953"/>
        </w:tabs>
        <w:ind w:left="1953" w:hanging="17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93"/>
        </w:tabs>
        <w:ind w:left="12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13"/>
        </w:tabs>
        <w:ind w:left="20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33"/>
        </w:tabs>
        <w:ind w:left="27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53"/>
        </w:tabs>
        <w:ind w:left="34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73"/>
        </w:tabs>
        <w:ind w:left="41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93"/>
        </w:tabs>
        <w:ind w:left="48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13"/>
        </w:tabs>
        <w:ind w:left="56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33"/>
        </w:tabs>
        <w:ind w:left="6333" w:hanging="180"/>
      </w:pPr>
    </w:lvl>
  </w:abstractNum>
  <w:abstractNum w:abstractNumId="15" w15:restartNumberingAfterBreak="0">
    <w:nsid w:val="256E3995"/>
    <w:multiLevelType w:val="hybridMultilevel"/>
    <w:tmpl w:val="399EE68E"/>
    <w:lvl w:ilvl="0" w:tplc="87460BF6">
      <w:start w:val="1130"/>
      <w:numFmt w:val="decimal"/>
      <w:lvlText w:val="%1"/>
      <w:lvlJc w:val="left"/>
      <w:pPr>
        <w:tabs>
          <w:tab w:val="num" w:pos="648"/>
        </w:tabs>
        <w:ind w:left="648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93"/>
        </w:tabs>
        <w:ind w:left="12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13"/>
        </w:tabs>
        <w:ind w:left="20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33"/>
        </w:tabs>
        <w:ind w:left="27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53"/>
        </w:tabs>
        <w:ind w:left="34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73"/>
        </w:tabs>
        <w:ind w:left="41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93"/>
        </w:tabs>
        <w:ind w:left="48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13"/>
        </w:tabs>
        <w:ind w:left="56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33"/>
        </w:tabs>
        <w:ind w:left="6333" w:hanging="180"/>
      </w:pPr>
    </w:lvl>
  </w:abstractNum>
  <w:abstractNum w:abstractNumId="16" w15:restartNumberingAfterBreak="0">
    <w:nsid w:val="39B233C1"/>
    <w:multiLevelType w:val="hybridMultilevel"/>
    <w:tmpl w:val="F16429DE"/>
    <w:lvl w:ilvl="0" w:tplc="498E3008">
      <w:start w:val="430"/>
      <w:numFmt w:val="decimal"/>
      <w:lvlText w:val="%1"/>
      <w:lvlJc w:val="left"/>
      <w:pPr>
        <w:tabs>
          <w:tab w:val="num" w:pos="1953"/>
        </w:tabs>
        <w:ind w:left="1953" w:hanging="17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93"/>
        </w:tabs>
        <w:ind w:left="12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13"/>
        </w:tabs>
        <w:ind w:left="20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33"/>
        </w:tabs>
        <w:ind w:left="27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53"/>
        </w:tabs>
        <w:ind w:left="34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73"/>
        </w:tabs>
        <w:ind w:left="41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93"/>
        </w:tabs>
        <w:ind w:left="48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13"/>
        </w:tabs>
        <w:ind w:left="56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33"/>
        </w:tabs>
        <w:ind w:left="6333" w:hanging="180"/>
      </w:pPr>
    </w:lvl>
  </w:abstractNum>
  <w:abstractNum w:abstractNumId="17" w15:restartNumberingAfterBreak="0">
    <w:nsid w:val="44EB2274"/>
    <w:multiLevelType w:val="hybridMultilevel"/>
    <w:tmpl w:val="CC60266C"/>
    <w:lvl w:ilvl="0" w:tplc="3160A9A0">
      <w:start w:val="1130"/>
      <w:numFmt w:val="decimal"/>
      <w:lvlText w:val="%1"/>
      <w:lvlJc w:val="left"/>
      <w:pPr>
        <w:tabs>
          <w:tab w:val="num" w:pos="648"/>
        </w:tabs>
        <w:ind w:left="648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93"/>
        </w:tabs>
        <w:ind w:left="12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13"/>
        </w:tabs>
        <w:ind w:left="20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33"/>
        </w:tabs>
        <w:ind w:left="27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53"/>
        </w:tabs>
        <w:ind w:left="34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73"/>
        </w:tabs>
        <w:ind w:left="41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93"/>
        </w:tabs>
        <w:ind w:left="48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13"/>
        </w:tabs>
        <w:ind w:left="56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33"/>
        </w:tabs>
        <w:ind w:left="6333" w:hanging="180"/>
      </w:pPr>
    </w:lvl>
  </w:abstractNum>
  <w:abstractNum w:abstractNumId="18" w15:restartNumberingAfterBreak="0">
    <w:nsid w:val="482B6705"/>
    <w:multiLevelType w:val="multilevel"/>
    <w:tmpl w:val="040204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9" w15:restartNumberingAfterBreak="0">
    <w:nsid w:val="4AB6687A"/>
    <w:multiLevelType w:val="multilevel"/>
    <w:tmpl w:val="D75472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0" w15:restartNumberingAfterBreak="0">
    <w:nsid w:val="4E4505BA"/>
    <w:multiLevelType w:val="hybridMultilevel"/>
    <w:tmpl w:val="0792F0D4"/>
    <w:lvl w:ilvl="0" w:tplc="17628FDA">
      <w:start w:val="1130"/>
      <w:numFmt w:val="decimal"/>
      <w:lvlText w:val="%1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DE02F52"/>
    <w:multiLevelType w:val="hybridMultilevel"/>
    <w:tmpl w:val="7B1C7F1C"/>
    <w:lvl w:ilvl="0" w:tplc="C7F22054">
      <w:start w:val="1130"/>
      <w:numFmt w:val="decimal"/>
      <w:lvlText w:val="%1"/>
      <w:lvlJc w:val="left"/>
      <w:pPr>
        <w:tabs>
          <w:tab w:val="num" w:pos="2013"/>
        </w:tabs>
        <w:ind w:left="2013" w:hanging="180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93"/>
        </w:tabs>
        <w:ind w:left="12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13"/>
        </w:tabs>
        <w:ind w:left="20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33"/>
        </w:tabs>
        <w:ind w:left="27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53"/>
        </w:tabs>
        <w:ind w:left="34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73"/>
        </w:tabs>
        <w:ind w:left="41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93"/>
        </w:tabs>
        <w:ind w:left="48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13"/>
        </w:tabs>
        <w:ind w:left="56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33"/>
        </w:tabs>
        <w:ind w:left="6333" w:hanging="180"/>
      </w:pPr>
    </w:lvl>
  </w:abstractNum>
  <w:abstractNum w:abstractNumId="22" w15:restartNumberingAfterBreak="0">
    <w:nsid w:val="5FAE6B63"/>
    <w:multiLevelType w:val="hybridMultilevel"/>
    <w:tmpl w:val="FE8AB87E"/>
    <w:lvl w:ilvl="0" w:tplc="A3C68886">
      <w:start w:val="1130"/>
      <w:numFmt w:val="decimal"/>
      <w:lvlText w:val="%1"/>
      <w:lvlJc w:val="left"/>
      <w:pPr>
        <w:tabs>
          <w:tab w:val="num" w:pos="1563"/>
        </w:tabs>
        <w:ind w:left="1563" w:hanging="135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93"/>
        </w:tabs>
        <w:ind w:left="12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13"/>
        </w:tabs>
        <w:ind w:left="20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33"/>
        </w:tabs>
        <w:ind w:left="27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53"/>
        </w:tabs>
        <w:ind w:left="34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73"/>
        </w:tabs>
        <w:ind w:left="41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93"/>
        </w:tabs>
        <w:ind w:left="48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13"/>
        </w:tabs>
        <w:ind w:left="56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33"/>
        </w:tabs>
        <w:ind w:left="6333" w:hanging="180"/>
      </w:pPr>
    </w:lvl>
  </w:abstractNum>
  <w:abstractNum w:abstractNumId="23" w15:restartNumberingAfterBreak="0">
    <w:nsid w:val="693619F9"/>
    <w:multiLevelType w:val="multilevel"/>
    <w:tmpl w:val="08C6E128"/>
    <w:lvl w:ilvl="0">
      <w:start w:val="1"/>
      <w:numFmt w:val="decimal"/>
      <w:pStyle w:val="berschrift1"/>
      <w:lvlText w:val="%1."/>
      <w:lvlJc w:val="left"/>
      <w:pPr>
        <w:tabs>
          <w:tab w:val="num" w:pos="204"/>
        </w:tabs>
        <w:ind w:left="204" w:hanging="567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14"/>
        </w:tabs>
        <w:ind w:left="714" w:hanging="71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1588"/>
        </w:tabs>
        <w:ind w:left="1588" w:hanging="158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36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18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237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287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338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3957" w:hanging="1440"/>
      </w:pPr>
      <w:rPr>
        <w:rFonts w:hint="default"/>
      </w:rPr>
    </w:lvl>
  </w:abstractNum>
  <w:abstractNum w:abstractNumId="24" w15:restartNumberingAfterBreak="0">
    <w:nsid w:val="6DC97527"/>
    <w:multiLevelType w:val="hybridMultilevel"/>
    <w:tmpl w:val="40B4A6FC"/>
    <w:lvl w:ilvl="0" w:tplc="71984B26">
      <w:start w:val="3000"/>
      <w:numFmt w:val="bullet"/>
      <w:lvlText w:val="-"/>
      <w:lvlJc w:val="left"/>
      <w:pPr>
        <w:tabs>
          <w:tab w:val="num" w:pos="1788"/>
        </w:tabs>
        <w:ind w:left="1788" w:hanging="1575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93"/>
        </w:tabs>
        <w:ind w:left="129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13"/>
        </w:tabs>
        <w:ind w:left="20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33"/>
        </w:tabs>
        <w:ind w:left="27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53"/>
        </w:tabs>
        <w:ind w:left="345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73"/>
        </w:tabs>
        <w:ind w:left="41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93"/>
        </w:tabs>
        <w:ind w:left="48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13"/>
        </w:tabs>
        <w:ind w:left="561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33"/>
        </w:tabs>
        <w:ind w:left="6333" w:hanging="360"/>
      </w:pPr>
      <w:rPr>
        <w:rFonts w:ascii="Wingdings" w:hAnsi="Wingdings" w:hint="default"/>
      </w:rPr>
    </w:lvl>
  </w:abstractNum>
  <w:abstractNum w:abstractNumId="25" w15:restartNumberingAfterBreak="0">
    <w:nsid w:val="79743296"/>
    <w:multiLevelType w:val="hybridMultilevel"/>
    <w:tmpl w:val="CDFE30A6"/>
    <w:lvl w:ilvl="0" w:tplc="83165B8E">
      <w:start w:val="980"/>
      <w:numFmt w:val="decimal"/>
      <w:lvlText w:val="%1"/>
      <w:lvlJc w:val="left"/>
      <w:pPr>
        <w:tabs>
          <w:tab w:val="num" w:pos="1953"/>
        </w:tabs>
        <w:ind w:left="1953" w:hanging="17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93"/>
        </w:tabs>
        <w:ind w:left="12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13"/>
        </w:tabs>
        <w:ind w:left="20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33"/>
        </w:tabs>
        <w:ind w:left="27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53"/>
        </w:tabs>
        <w:ind w:left="34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73"/>
        </w:tabs>
        <w:ind w:left="41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93"/>
        </w:tabs>
        <w:ind w:left="48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13"/>
        </w:tabs>
        <w:ind w:left="56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33"/>
        </w:tabs>
        <w:ind w:left="6333" w:hanging="180"/>
      </w:pPr>
    </w:lvl>
  </w:abstractNum>
  <w:abstractNum w:abstractNumId="26" w15:restartNumberingAfterBreak="0">
    <w:nsid w:val="797D096C"/>
    <w:multiLevelType w:val="multilevel"/>
    <w:tmpl w:val="C7C44968"/>
    <w:lvl w:ilvl="0">
      <w:start w:val="1"/>
      <w:numFmt w:val="bullet"/>
      <w:pStyle w:val="Punkt3"/>
      <w:lvlText w:val=""/>
      <w:lvlJc w:val="left"/>
      <w:pPr>
        <w:tabs>
          <w:tab w:val="num" w:pos="1928"/>
        </w:tabs>
        <w:ind w:left="1928" w:hanging="397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7" w15:restartNumberingAfterBreak="0">
    <w:nsid w:val="7F524312"/>
    <w:multiLevelType w:val="multilevel"/>
    <w:tmpl w:val="ABCE9468"/>
    <w:lvl w:ilvl="0">
      <w:start w:val="1"/>
      <w:numFmt w:val="bullet"/>
      <w:pStyle w:val="Punkt1"/>
      <w:lvlText w:val=""/>
      <w:lvlJc w:val="left"/>
      <w:pPr>
        <w:tabs>
          <w:tab w:val="num" w:pos="927"/>
        </w:tabs>
        <w:ind w:left="924" w:hanging="357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num w:numId="1">
    <w:abstractNumId w:val="19"/>
  </w:num>
  <w:num w:numId="2">
    <w:abstractNumId w:val="18"/>
  </w:num>
  <w:num w:numId="3">
    <w:abstractNumId w:val="27"/>
  </w:num>
  <w:num w:numId="4">
    <w:abstractNumId w:val="26"/>
  </w:num>
  <w:num w:numId="5">
    <w:abstractNumId w:val="11"/>
  </w:num>
  <w:num w:numId="6">
    <w:abstractNumId w:val="2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23"/>
  </w:num>
  <w:num w:numId="18">
    <w:abstractNumId w:val="23"/>
  </w:num>
  <w:num w:numId="19">
    <w:abstractNumId w:val="10"/>
  </w:num>
  <w:num w:numId="20">
    <w:abstractNumId w:val="12"/>
  </w:num>
  <w:num w:numId="21">
    <w:abstractNumId w:val="20"/>
  </w:num>
  <w:num w:numId="22">
    <w:abstractNumId w:val="21"/>
  </w:num>
  <w:num w:numId="23">
    <w:abstractNumId w:val="22"/>
  </w:num>
  <w:num w:numId="24">
    <w:abstractNumId w:val="15"/>
  </w:num>
  <w:num w:numId="25">
    <w:abstractNumId w:val="17"/>
  </w:num>
  <w:num w:numId="26">
    <w:abstractNumId w:val="13"/>
  </w:num>
  <w:num w:numId="27">
    <w:abstractNumId w:val="14"/>
  </w:num>
  <w:num w:numId="28">
    <w:abstractNumId w:val="25"/>
  </w:num>
  <w:num w:numId="29">
    <w:abstractNumId w:val="16"/>
  </w:num>
  <w:num w:numId="30">
    <w:abstractNumId w:val="24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en-GB" w:vendorID="64" w:dllVersion="131077" w:nlCheck="1" w:checkStyle="1"/>
  <w:activeWritingStyle w:appName="MSWord" w:lang="de-DE" w:vendorID="64" w:dllVersion="131078" w:nlCheck="1" w:checkStyle="0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7D27"/>
    <w:rsid w:val="0000388F"/>
    <w:rsid w:val="00006086"/>
    <w:rsid w:val="0002430A"/>
    <w:rsid w:val="00027D27"/>
    <w:rsid w:val="0006574A"/>
    <w:rsid w:val="00074747"/>
    <w:rsid w:val="000926CC"/>
    <w:rsid w:val="00093960"/>
    <w:rsid w:val="00097563"/>
    <w:rsid w:val="000D52E8"/>
    <w:rsid w:val="000E136B"/>
    <w:rsid w:val="00100F5D"/>
    <w:rsid w:val="00102E41"/>
    <w:rsid w:val="0011214A"/>
    <w:rsid w:val="0013612E"/>
    <w:rsid w:val="00140A76"/>
    <w:rsid w:val="00151BA0"/>
    <w:rsid w:val="00176A93"/>
    <w:rsid w:val="00187947"/>
    <w:rsid w:val="0019132B"/>
    <w:rsid w:val="001B661A"/>
    <w:rsid w:val="001B74F7"/>
    <w:rsid w:val="001C5AD8"/>
    <w:rsid w:val="001D2F57"/>
    <w:rsid w:val="001D7F39"/>
    <w:rsid w:val="00213E35"/>
    <w:rsid w:val="00230497"/>
    <w:rsid w:val="00240E51"/>
    <w:rsid w:val="002606AB"/>
    <w:rsid w:val="00281925"/>
    <w:rsid w:val="00282182"/>
    <w:rsid w:val="00296ADB"/>
    <w:rsid w:val="002A4E27"/>
    <w:rsid w:val="002B0AAD"/>
    <w:rsid w:val="002B1848"/>
    <w:rsid w:val="002D2783"/>
    <w:rsid w:val="002D50E1"/>
    <w:rsid w:val="002F2B32"/>
    <w:rsid w:val="002F5616"/>
    <w:rsid w:val="00305BB9"/>
    <w:rsid w:val="00311580"/>
    <w:rsid w:val="00320B54"/>
    <w:rsid w:val="00323632"/>
    <w:rsid w:val="0033361C"/>
    <w:rsid w:val="00342E56"/>
    <w:rsid w:val="00355E42"/>
    <w:rsid w:val="003627E0"/>
    <w:rsid w:val="003757EE"/>
    <w:rsid w:val="003779DD"/>
    <w:rsid w:val="003824F5"/>
    <w:rsid w:val="00385A4A"/>
    <w:rsid w:val="0039196A"/>
    <w:rsid w:val="003E70BC"/>
    <w:rsid w:val="003F5235"/>
    <w:rsid w:val="004037D5"/>
    <w:rsid w:val="00417157"/>
    <w:rsid w:val="00427219"/>
    <w:rsid w:val="00431D73"/>
    <w:rsid w:val="00436259"/>
    <w:rsid w:val="004371C0"/>
    <w:rsid w:val="00440C2F"/>
    <w:rsid w:val="00453226"/>
    <w:rsid w:val="004537C7"/>
    <w:rsid w:val="0047252C"/>
    <w:rsid w:val="004A0367"/>
    <w:rsid w:val="004A2A1E"/>
    <w:rsid w:val="004D4004"/>
    <w:rsid w:val="004D6AA1"/>
    <w:rsid w:val="004E1257"/>
    <w:rsid w:val="004E2056"/>
    <w:rsid w:val="004E7B7F"/>
    <w:rsid w:val="00501544"/>
    <w:rsid w:val="0051522F"/>
    <w:rsid w:val="005573BA"/>
    <w:rsid w:val="0059651E"/>
    <w:rsid w:val="005979DA"/>
    <w:rsid w:val="005B2F00"/>
    <w:rsid w:val="005C13D6"/>
    <w:rsid w:val="005C1F62"/>
    <w:rsid w:val="005C6995"/>
    <w:rsid w:val="005D3E2A"/>
    <w:rsid w:val="005D48E5"/>
    <w:rsid w:val="006027FD"/>
    <w:rsid w:val="006109F9"/>
    <w:rsid w:val="0063791E"/>
    <w:rsid w:val="0065497D"/>
    <w:rsid w:val="0066063B"/>
    <w:rsid w:val="00665C4A"/>
    <w:rsid w:val="006671EC"/>
    <w:rsid w:val="00670739"/>
    <w:rsid w:val="00686CAE"/>
    <w:rsid w:val="006C4ED1"/>
    <w:rsid w:val="006C5138"/>
    <w:rsid w:val="006D4863"/>
    <w:rsid w:val="006F5461"/>
    <w:rsid w:val="006F5F97"/>
    <w:rsid w:val="0070322A"/>
    <w:rsid w:val="007045DE"/>
    <w:rsid w:val="00706386"/>
    <w:rsid w:val="007532EF"/>
    <w:rsid w:val="00797EB4"/>
    <w:rsid w:val="007B2E85"/>
    <w:rsid w:val="007C0DC6"/>
    <w:rsid w:val="007D3AFE"/>
    <w:rsid w:val="007F1A10"/>
    <w:rsid w:val="007F258E"/>
    <w:rsid w:val="007F797E"/>
    <w:rsid w:val="008052D4"/>
    <w:rsid w:val="00842FC0"/>
    <w:rsid w:val="008525FA"/>
    <w:rsid w:val="0085710E"/>
    <w:rsid w:val="008661DC"/>
    <w:rsid w:val="00872704"/>
    <w:rsid w:val="008766F3"/>
    <w:rsid w:val="0088648B"/>
    <w:rsid w:val="008D3D36"/>
    <w:rsid w:val="008D7770"/>
    <w:rsid w:val="00923A6F"/>
    <w:rsid w:val="009325B5"/>
    <w:rsid w:val="009338E9"/>
    <w:rsid w:val="0093495A"/>
    <w:rsid w:val="00941938"/>
    <w:rsid w:val="00945FED"/>
    <w:rsid w:val="00946394"/>
    <w:rsid w:val="00954CE1"/>
    <w:rsid w:val="00956370"/>
    <w:rsid w:val="00962B3F"/>
    <w:rsid w:val="00967ED0"/>
    <w:rsid w:val="0099550F"/>
    <w:rsid w:val="009A0609"/>
    <w:rsid w:val="009D7640"/>
    <w:rsid w:val="009E5C44"/>
    <w:rsid w:val="009F1827"/>
    <w:rsid w:val="00A02A25"/>
    <w:rsid w:val="00A11BDD"/>
    <w:rsid w:val="00A22C1B"/>
    <w:rsid w:val="00A26540"/>
    <w:rsid w:val="00A4212C"/>
    <w:rsid w:val="00A46990"/>
    <w:rsid w:val="00A61D86"/>
    <w:rsid w:val="00A66CB7"/>
    <w:rsid w:val="00A832BC"/>
    <w:rsid w:val="00AA7044"/>
    <w:rsid w:val="00AB177F"/>
    <w:rsid w:val="00AB73B5"/>
    <w:rsid w:val="00AC5B8D"/>
    <w:rsid w:val="00AD0E2F"/>
    <w:rsid w:val="00AE0CAC"/>
    <w:rsid w:val="00AE1575"/>
    <w:rsid w:val="00AF53B2"/>
    <w:rsid w:val="00AF6D44"/>
    <w:rsid w:val="00B060D8"/>
    <w:rsid w:val="00B06542"/>
    <w:rsid w:val="00B100E9"/>
    <w:rsid w:val="00B14AF1"/>
    <w:rsid w:val="00B25F01"/>
    <w:rsid w:val="00B3593A"/>
    <w:rsid w:val="00B51F80"/>
    <w:rsid w:val="00B53957"/>
    <w:rsid w:val="00B54DE6"/>
    <w:rsid w:val="00B7475F"/>
    <w:rsid w:val="00B878E8"/>
    <w:rsid w:val="00B95F62"/>
    <w:rsid w:val="00BB099E"/>
    <w:rsid w:val="00BB52E3"/>
    <w:rsid w:val="00BD5795"/>
    <w:rsid w:val="00BD7525"/>
    <w:rsid w:val="00BD7A60"/>
    <w:rsid w:val="00BF11D6"/>
    <w:rsid w:val="00C105D2"/>
    <w:rsid w:val="00C3220E"/>
    <w:rsid w:val="00C5436B"/>
    <w:rsid w:val="00C657D4"/>
    <w:rsid w:val="00C70387"/>
    <w:rsid w:val="00C8196F"/>
    <w:rsid w:val="00C85226"/>
    <w:rsid w:val="00C92168"/>
    <w:rsid w:val="00C930E0"/>
    <w:rsid w:val="00CA38F2"/>
    <w:rsid w:val="00CA794E"/>
    <w:rsid w:val="00CC1739"/>
    <w:rsid w:val="00CD3B61"/>
    <w:rsid w:val="00CD4C1D"/>
    <w:rsid w:val="00CF40CE"/>
    <w:rsid w:val="00D0523F"/>
    <w:rsid w:val="00D16B25"/>
    <w:rsid w:val="00D33F10"/>
    <w:rsid w:val="00D4093F"/>
    <w:rsid w:val="00D44F23"/>
    <w:rsid w:val="00D613E5"/>
    <w:rsid w:val="00D81FFF"/>
    <w:rsid w:val="00D947ED"/>
    <w:rsid w:val="00DA5E88"/>
    <w:rsid w:val="00DC088F"/>
    <w:rsid w:val="00DF64E0"/>
    <w:rsid w:val="00E01720"/>
    <w:rsid w:val="00E045BB"/>
    <w:rsid w:val="00E21FDD"/>
    <w:rsid w:val="00E24A85"/>
    <w:rsid w:val="00E24B3C"/>
    <w:rsid w:val="00E46684"/>
    <w:rsid w:val="00E621BC"/>
    <w:rsid w:val="00E76AE0"/>
    <w:rsid w:val="00E84310"/>
    <w:rsid w:val="00E915BF"/>
    <w:rsid w:val="00EB4128"/>
    <w:rsid w:val="00EC0A0D"/>
    <w:rsid w:val="00F675DE"/>
    <w:rsid w:val="00F9362B"/>
    <w:rsid w:val="00F93A93"/>
    <w:rsid w:val="00FB3B92"/>
    <w:rsid w:val="00FB48DB"/>
    <w:rsid w:val="00FC0890"/>
    <w:rsid w:val="00FC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F018B218-5F85-45C3-A15B-EDFE9E751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Text1"/>
    <w:qFormat/>
    <w:rsid w:val="009D7640"/>
    <w:pPr>
      <w:keepNext/>
      <w:numPr>
        <w:numId w:val="6"/>
      </w:numPr>
      <w:tabs>
        <w:tab w:val="clear" w:pos="204"/>
        <w:tab w:val="left" w:pos="709"/>
      </w:tabs>
      <w:spacing w:after="240"/>
      <w:ind w:left="709" w:hanging="709"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Text2"/>
    <w:qFormat/>
    <w:pPr>
      <w:keepNext/>
      <w:numPr>
        <w:ilvl w:val="1"/>
        <w:numId w:val="6"/>
      </w:numPr>
      <w:spacing w:after="240"/>
      <w:outlineLvl w:val="1"/>
    </w:pPr>
    <w:rPr>
      <w:rFonts w:cs="Arial"/>
      <w:b/>
      <w:bCs/>
      <w:i/>
      <w:iCs/>
      <w:sz w:val="24"/>
      <w:szCs w:val="28"/>
    </w:rPr>
  </w:style>
  <w:style w:type="paragraph" w:styleId="berschrift3">
    <w:name w:val="heading 3"/>
    <w:basedOn w:val="Standard"/>
    <w:next w:val="Text3"/>
    <w:qFormat/>
    <w:pPr>
      <w:keepNext/>
      <w:numPr>
        <w:ilvl w:val="2"/>
        <w:numId w:val="6"/>
      </w:numPr>
      <w:tabs>
        <w:tab w:val="clear" w:pos="1588"/>
        <w:tab w:val="left" w:pos="714"/>
      </w:tabs>
      <w:spacing w:after="240"/>
      <w:ind w:left="714" w:hanging="714"/>
      <w:outlineLvl w:val="2"/>
    </w:pPr>
    <w:rPr>
      <w:rFonts w:cs="Arial"/>
      <w:b/>
      <w:bCs/>
      <w:sz w:val="22"/>
      <w:szCs w:val="26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  <w:sz w:val="32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bCs/>
      <w:sz w:val="40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rFonts w:ascii="Arial Black" w:hAnsi="Arial Black"/>
      <w:sz w:val="40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rFonts w:ascii="Arial Black" w:hAnsi="Arial Black"/>
      <w:sz w:val="44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rFonts w:ascii="Times New Roman" w:hAnsi="Times New Roman"/>
      <w:b/>
      <w:bCs/>
      <w:sz w:val="4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1">
    <w:name w:val="Text 1"/>
    <w:basedOn w:val="Standard"/>
    <w:pPr>
      <w:ind w:left="567"/>
    </w:pPr>
  </w:style>
  <w:style w:type="paragraph" w:customStyle="1" w:styleId="Text2">
    <w:name w:val="Text 2"/>
    <w:basedOn w:val="Standard"/>
    <w:pPr>
      <w:ind w:left="1077"/>
    </w:pPr>
  </w:style>
  <w:style w:type="paragraph" w:customStyle="1" w:styleId="Text3">
    <w:name w:val="Text 3"/>
    <w:basedOn w:val="Standard"/>
    <w:rsid w:val="0033361C"/>
    <w:pPr>
      <w:ind w:left="1531"/>
    </w:pPr>
    <w:rPr>
      <w:rFonts w:ascii="Courier New" w:hAnsi="Courier New"/>
    </w:rPr>
  </w:style>
  <w:style w:type="paragraph" w:styleId="Verzeichnis1">
    <w:name w:val="toc 1"/>
    <w:basedOn w:val="Standard"/>
    <w:next w:val="Standard"/>
    <w:autoRedefine/>
    <w:uiPriority w:val="39"/>
    <w:rsid w:val="00097563"/>
    <w:pPr>
      <w:tabs>
        <w:tab w:val="left" w:pos="998"/>
        <w:tab w:val="right" w:leader="dot" w:pos="10025"/>
      </w:tabs>
      <w:spacing w:before="120"/>
    </w:pPr>
    <w:rPr>
      <w:b/>
      <w:bCs/>
      <w:iCs/>
      <w:noProof/>
      <w:sz w:val="22"/>
      <w:szCs w:val="28"/>
    </w:rPr>
  </w:style>
  <w:style w:type="paragraph" w:styleId="Verzeichnis2">
    <w:name w:val="toc 2"/>
    <w:basedOn w:val="Standard"/>
    <w:next w:val="Standard"/>
    <w:autoRedefine/>
    <w:uiPriority w:val="39"/>
    <w:pPr>
      <w:tabs>
        <w:tab w:val="left" w:pos="1000"/>
        <w:tab w:val="right" w:leader="dot" w:pos="10025"/>
      </w:tabs>
      <w:ind w:left="198"/>
    </w:pPr>
    <w:rPr>
      <w:bCs/>
      <w:noProof/>
      <w:szCs w:val="26"/>
    </w:rPr>
  </w:style>
  <w:style w:type="paragraph" w:styleId="Verzeichnis3">
    <w:name w:val="toc 3"/>
    <w:basedOn w:val="Standard"/>
    <w:next w:val="Standard"/>
    <w:autoRedefine/>
    <w:semiHidden/>
    <w:pPr>
      <w:ind w:left="400"/>
    </w:pPr>
    <w:rPr>
      <w:szCs w:val="24"/>
    </w:rPr>
  </w:style>
  <w:style w:type="paragraph" w:styleId="Verzeichnis4">
    <w:name w:val="toc 4"/>
    <w:basedOn w:val="Standard"/>
    <w:next w:val="Standard"/>
    <w:autoRedefine/>
    <w:semiHidden/>
    <w:pPr>
      <w:ind w:left="600"/>
    </w:pPr>
    <w:rPr>
      <w:rFonts w:ascii="Times New Roman" w:hAnsi="Times New Roman"/>
      <w:szCs w:val="24"/>
    </w:rPr>
  </w:style>
  <w:style w:type="paragraph" w:styleId="Verzeichnis5">
    <w:name w:val="toc 5"/>
    <w:basedOn w:val="Standard"/>
    <w:next w:val="Standard"/>
    <w:autoRedefine/>
    <w:semiHidden/>
    <w:pPr>
      <w:ind w:left="800"/>
    </w:pPr>
    <w:rPr>
      <w:rFonts w:ascii="Times New Roman" w:hAnsi="Times New Roman"/>
      <w:szCs w:val="24"/>
    </w:rPr>
  </w:style>
  <w:style w:type="paragraph" w:styleId="Verzeichnis6">
    <w:name w:val="toc 6"/>
    <w:basedOn w:val="Standard"/>
    <w:next w:val="Standard"/>
    <w:autoRedefine/>
    <w:semiHidden/>
    <w:pPr>
      <w:ind w:left="1000"/>
    </w:pPr>
    <w:rPr>
      <w:rFonts w:ascii="Times New Roman" w:hAnsi="Times New Roman"/>
      <w:szCs w:val="24"/>
    </w:rPr>
  </w:style>
  <w:style w:type="paragraph" w:styleId="Verzeichnis7">
    <w:name w:val="toc 7"/>
    <w:basedOn w:val="Standard"/>
    <w:next w:val="Standard"/>
    <w:autoRedefine/>
    <w:semiHidden/>
    <w:pPr>
      <w:ind w:left="1200"/>
    </w:pPr>
    <w:rPr>
      <w:rFonts w:ascii="Times New Roman" w:hAnsi="Times New Roman"/>
      <w:szCs w:val="24"/>
    </w:rPr>
  </w:style>
  <w:style w:type="paragraph" w:styleId="Verzeichnis8">
    <w:name w:val="toc 8"/>
    <w:basedOn w:val="Standard"/>
    <w:next w:val="Standard"/>
    <w:autoRedefine/>
    <w:semiHidden/>
    <w:pPr>
      <w:ind w:left="1400"/>
    </w:pPr>
    <w:rPr>
      <w:rFonts w:ascii="Times New Roman" w:hAnsi="Times New Roman"/>
      <w:szCs w:val="24"/>
    </w:rPr>
  </w:style>
  <w:style w:type="paragraph" w:styleId="Verzeichnis9">
    <w:name w:val="toc 9"/>
    <w:basedOn w:val="Standard"/>
    <w:next w:val="Standard"/>
    <w:autoRedefine/>
    <w:semiHidden/>
    <w:pPr>
      <w:ind w:left="1600"/>
    </w:pPr>
    <w:rPr>
      <w:rFonts w:ascii="Times New Roman" w:hAnsi="Times New Roman"/>
      <w:szCs w:val="24"/>
    </w:rPr>
  </w:style>
  <w:style w:type="paragraph" w:customStyle="1" w:styleId="Punkt1">
    <w:name w:val="Punkt 1"/>
    <w:basedOn w:val="berschrift1"/>
    <w:pPr>
      <w:numPr>
        <w:numId w:val="3"/>
      </w:numPr>
      <w:tabs>
        <w:tab w:val="clear" w:pos="927"/>
        <w:tab w:val="left" w:pos="907"/>
      </w:tabs>
      <w:outlineLvl w:val="9"/>
    </w:pPr>
    <w:rPr>
      <w:b w:val="0"/>
      <w:sz w:val="24"/>
    </w:rPr>
  </w:style>
  <w:style w:type="paragraph" w:customStyle="1" w:styleId="Punkt2">
    <w:name w:val="Punkt 2"/>
    <w:basedOn w:val="berschrift2"/>
    <w:pPr>
      <w:numPr>
        <w:ilvl w:val="0"/>
        <w:numId w:val="5"/>
      </w:numPr>
      <w:ind w:left="1417" w:hanging="340"/>
      <w:outlineLvl w:val="9"/>
    </w:pPr>
    <w:rPr>
      <w:b w:val="0"/>
      <w:i w:val="0"/>
      <w:sz w:val="22"/>
    </w:rPr>
  </w:style>
  <w:style w:type="paragraph" w:customStyle="1" w:styleId="Punkt3">
    <w:name w:val="Punkt 3"/>
    <w:basedOn w:val="berschrift3"/>
    <w:pPr>
      <w:numPr>
        <w:ilvl w:val="0"/>
        <w:numId w:val="4"/>
      </w:numPr>
      <w:outlineLvl w:val="9"/>
    </w:pPr>
    <w:rPr>
      <w:b w:val="0"/>
      <w:sz w:val="20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40E51"/>
    <w:pPr>
      <w:tabs>
        <w:tab w:val="center" w:pos="4536"/>
        <w:tab w:val="right" w:pos="9072"/>
      </w:tabs>
      <w:ind w:left="142" w:hanging="142"/>
    </w:pPr>
  </w:style>
  <w:style w:type="character" w:styleId="Seitenzahl">
    <w:name w:val="page number"/>
    <w:basedOn w:val="Absatz-Standardschriftart"/>
  </w:style>
  <w:style w:type="character" w:styleId="Hyperlink">
    <w:name w:val="Hyperlink"/>
    <w:uiPriority w:val="99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StandardWeb">
    <w:name w:val="Normal (Web)"/>
    <w:basedOn w:val="Standard"/>
    <w:pPr>
      <w:spacing w:before="100" w:beforeAutospacing="1" w:after="100" w:afterAutospacing="1" w:line="240" w:lineRule="atLeast"/>
      <w:ind w:left="360" w:right="360"/>
    </w:pPr>
    <w:rPr>
      <w:rFonts w:cs="Arial"/>
      <w:color w:val="000000"/>
      <w:sz w:val="18"/>
      <w:szCs w:val="18"/>
    </w:rPr>
  </w:style>
  <w:style w:type="paragraph" w:styleId="NurText">
    <w:name w:val="Plain Text"/>
    <w:basedOn w:val="Standard"/>
    <w:rPr>
      <w:rFonts w:ascii="Courier New" w:hAnsi="Courier New" w:cs="Courier New"/>
    </w:rPr>
  </w:style>
  <w:style w:type="paragraph" w:styleId="Abbildungsverzeichnis">
    <w:name w:val="table of figures"/>
    <w:basedOn w:val="Standard"/>
    <w:next w:val="Standard"/>
    <w:semiHidden/>
    <w:pPr>
      <w:ind w:left="400" w:hanging="400"/>
    </w:pPr>
  </w:style>
  <w:style w:type="paragraph" w:styleId="Anrede">
    <w:name w:val="Salutation"/>
    <w:basedOn w:val="Standard"/>
    <w:next w:val="Standard"/>
  </w:style>
  <w:style w:type="paragraph" w:styleId="Aufzhlungszeichen">
    <w:name w:val="List Bullet"/>
    <w:basedOn w:val="Standard"/>
    <w:autoRedefine/>
    <w:pPr>
      <w:numPr>
        <w:numId w:val="7"/>
      </w:numPr>
    </w:pPr>
  </w:style>
  <w:style w:type="paragraph" w:styleId="Aufzhlungszeichen2">
    <w:name w:val="List Bullet 2"/>
    <w:basedOn w:val="Standard"/>
    <w:autoRedefine/>
    <w:pPr>
      <w:numPr>
        <w:numId w:val="8"/>
      </w:numPr>
    </w:pPr>
  </w:style>
  <w:style w:type="paragraph" w:styleId="Aufzhlungszeichen3">
    <w:name w:val="List Bullet 3"/>
    <w:basedOn w:val="Standard"/>
    <w:autoRedefine/>
    <w:pPr>
      <w:numPr>
        <w:numId w:val="9"/>
      </w:numPr>
    </w:pPr>
  </w:style>
  <w:style w:type="paragraph" w:styleId="Aufzhlungszeichen4">
    <w:name w:val="List Bullet 4"/>
    <w:basedOn w:val="Standard"/>
    <w:autoRedefine/>
    <w:pPr>
      <w:numPr>
        <w:numId w:val="10"/>
      </w:numPr>
    </w:pPr>
  </w:style>
  <w:style w:type="paragraph" w:styleId="Aufzhlungszeichen5">
    <w:name w:val="List Bullet 5"/>
    <w:basedOn w:val="Standard"/>
    <w:autoRedefine/>
    <w:pPr>
      <w:numPr>
        <w:numId w:val="11"/>
      </w:numPr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  <w:bCs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Datum">
    <w:name w:val="Date"/>
    <w:basedOn w:val="Standard"/>
    <w:next w:val="Standard"/>
  </w:style>
  <w:style w:type="paragraph" w:styleId="E-Mail-Signatur">
    <w:name w:val="E-mail Signature"/>
    <w:basedOn w:val="Standard"/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</w:style>
  <w:style w:type="paragraph" w:styleId="Gruformel">
    <w:name w:val="Closing"/>
    <w:basedOn w:val="Standard"/>
    <w:pPr>
      <w:ind w:left="4252"/>
    </w:pPr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</w:rPr>
  </w:style>
  <w:style w:type="paragraph" w:styleId="Index1">
    <w:name w:val="index 1"/>
    <w:basedOn w:val="Standard"/>
    <w:next w:val="Standard"/>
    <w:autoRedefine/>
    <w:semiHidden/>
    <w:pPr>
      <w:ind w:left="200" w:hanging="200"/>
    </w:pPr>
  </w:style>
  <w:style w:type="paragraph" w:styleId="Index2">
    <w:name w:val="index 2"/>
    <w:basedOn w:val="Standard"/>
    <w:next w:val="Standard"/>
    <w:autoRedefine/>
    <w:semiHidden/>
    <w:pPr>
      <w:ind w:left="400" w:hanging="200"/>
    </w:pPr>
  </w:style>
  <w:style w:type="paragraph" w:styleId="Index3">
    <w:name w:val="index 3"/>
    <w:basedOn w:val="Standard"/>
    <w:next w:val="Standard"/>
    <w:autoRedefine/>
    <w:semiHidden/>
    <w:pPr>
      <w:ind w:left="600" w:hanging="200"/>
    </w:pPr>
  </w:style>
  <w:style w:type="paragraph" w:styleId="Index4">
    <w:name w:val="index 4"/>
    <w:basedOn w:val="Standard"/>
    <w:next w:val="Standard"/>
    <w:autoRedefine/>
    <w:semiHidden/>
    <w:pPr>
      <w:ind w:left="800" w:hanging="200"/>
    </w:pPr>
  </w:style>
  <w:style w:type="paragraph" w:styleId="Index5">
    <w:name w:val="index 5"/>
    <w:basedOn w:val="Standard"/>
    <w:next w:val="Standard"/>
    <w:autoRedefine/>
    <w:semiHidden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pPr>
      <w:ind w:left="1800" w:hanging="200"/>
    </w:pPr>
  </w:style>
  <w:style w:type="paragraph" w:styleId="Indexberschrift">
    <w:name w:val="index heading"/>
    <w:basedOn w:val="Standard"/>
    <w:next w:val="Index1"/>
    <w:semiHidden/>
    <w:rPr>
      <w:rFonts w:cs="Arial"/>
      <w:b/>
      <w:bCs/>
    </w:rPr>
  </w:style>
  <w:style w:type="paragraph" w:styleId="Kommentartext">
    <w:name w:val="annotation text"/>
    <w:basedOn w:val="Standard"/>
    <w:semiHidden/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12"/>
      </w:numPr>
    </w:pPr>
  </w:style>
  <w:style w:type="paragraph" w:styleId="Listennummer2">
    <w:name w:val="List Number 2"/>
    <w:basedOn w:val="Standard"/>
    <w:pPr>
      <w:numPr>
        <w:numId w:val="13"/>
      </w:numPr>
    </w:pPr>
  </w:style>
  <w:style w:type="paragraph" w:styleId="Listennummer3">
    <w:name w:val="List Number 3"/>
    <w:basedOn w:val="Standard"/>
    <w:pPr>
      <w:numPr>
        <w:numId w:val="14"/>
      </w:numPr>
    </w:pPr>
  </w:style>
  <w:style w:type="paragraph" w:styleId="Listennummer4">
    <w:name w:val="List Number 4"/>
    <w:basedOn w:val="Standard"/>
    <w:pPr>
      <w:numPr>
        <w:numId w:val="15"/>
      </w:numPr>
    </w:pPr>
  </w:style>
  <w:style w:type="paragraph" w:styleId="Listennummer5">
    <w:name w:val="List Number 5"/>
    <w:basedOn w:val="Standard"/>
    <w:pPr>
      <w:numPr>
        <w:numId w:val="16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cs="Arial"/>
      <w:b/>
      <w:bCs/>
      <w:sz w:val="24"/>
      <w:szCs w:val="24"/>
    </w:rPr>
  </w:style>
  <w:style w:type="paragraph" w:styleId="Standardeinzug">
    <w:name w:val="Normal Indent"/>
    <w:basedOn w:val="Standard"/>
    <w:pPr>
      <w:ind w:left="708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itel">
    <w:name w:val="Title"/>
    <w:basedOn w:val="Standard"/>
    <w:qFormat/>
    <w:pPr>
      <w:spacing w:before="240" w:after="60"/>
      <w:jc w:val="center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rPr>
      <w:rFonts w:cs="Arial"/>
    </w:r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  <w:rPr>
      <w:rFonts w:cs="Arial"/>
      <w:sz w:val="24"/>
      <w:szCs w:val="24"/>
    </w:r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Funotenzeichen">
    <w:name w:val="footnote reference"/>
    <w:semiHidden/>
    <w:rPr>
      <w:vertAlign w:val="superscript"/>
    </w:rPr>
  </w:style>
  <w:style w:type="table" w:styleId="Tabellenraster">
    <w:name w:val="Table Grid"/>
    <w:basedOn w:val="NormaleTabelle"/>
    <w:rsid w:val="00962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berschrift">
    <w:name w:val="V_Überschrift"/>
    <w:rsid w:val="00962B3F"/>
    <w:rPr>
      <w:rFonts w:ascii="Arial" w:eastAsia="MS Mincho" w:hAnsi="Arial"/>
      <w:b/>
      <w:sz w:val="40"/>
      <w:szCs w:val="40"/>
    </w:rPr>
  </w:style>
  <w:style w:type="paragraph" w:customStyle="1" w:styleId="VInhalt">
    <w:name w:val="V_Inhalt"/>
    <w:rsid w:val="00962B3F"/>
    <w:rPr>
      <w:rFonts w:ascii="Arial" w:eastAsia="MS Mincho" w:hAnsi="Arial"/>
      <w:b/>
      <w:sz w:val="32"/>
      <w:szCs w:val="32"/>
    </w:rPr>
  </w:style>
  <w:style w:type="character" w:customStyle="1" w:styleId="KopfzeileZchn">
    <w:name w:val="Kopfzeile Zchn"/>
    <w:link w:val="Kopfzeile"/>
    <w:rsid w:val="002B0AAD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Grote\Rechner\Vorlagen\Office\Viega\Workshop%20Thema%20und%20Inhal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Workshop Thema und Inhalt.dot</Template>
  <TotalTime>0</TotalTime>
  <Pages>23</Pages>
  <Words>2539</Words>
  <Characters>16000</Characters>
  <Application>Microsoft Office Word</Application>
  <DocSecurity>0</DocSecurity>
  <Lines>133</Lines>
  <Paragraphs>37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Viega GmbH &amp; Co. KG</Company>
  <LinksUpToDate>false</LinksUpToDate>
  <CharactersWithSpaces>18502</CharactersWithSpaces>
  <SharedDoc>false</SharedDoc>
  <HLinks>
    <vt:vector size="108" baseType="variant">
      <vt:variant>
        <vt:i4>1638454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_Toc435018650</vt:lpwstr>
      </vt:variant>
      <vt:variant>
        <vt:i4>1572918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_Toc435018649</vt:lpwstr>
      </vt:variant>
      <vt:variant>
        <vt:i4>1572918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_Toc435018648</vt:lpwstr>
      </vt:variant>
      <vt:variant>
        <vt:i4>1572918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_Toc435018646</vt:lpwstr>
      </vt:variant>
      <vt:variant>
        <vt:i4>1572918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_Toc435018645</vt:lpwstr>
      </vt:variant>
      <vt:variant>
        <vt:i4>1572918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_Toc435018644</vt:lpwstr>
      </vt:variant>
      <vt:variant>
        <vt:i4>1572918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_Toc435018643</vt:lpwstr>
      </vt:variant>
      <vt:variant>
        <vt:i4>1572918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_Toc435018642</vt:lpwstr>
      </vt:variant>
      <vt:variant>
        <vt:i4>1572918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_Toc435018641</vt:lpwstr>
      </vt:variant>
      <vt:variant>
        <vt:i4>1572918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_Toc435018640</vt:lpwstr>
      </vt:variant>
      <vt:variant>
        <vt:i4>2031670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_Toc435018639</vt:lpwstr>
      </vt:variant>
      <vt:variant>
        <vt:i4>2031670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_Toc435018638</vt:lpwstr>
      </vt:variant>
      <vt:variant>
        <vt:i4>2031670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_Toc435018637</vt:lpwstr>
      </vt:variant>
      <vt:variant>
        <vt:i4>2031670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_Toc435018636</vt:lpwstr>
      </vt:variant>
      <vt:variant>
        <vt:i4>2031670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_Toc435018635</vt:lpwstr>
      </vt:variant>
      <vt:variant>
        <vt:i4>2031670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_Toc435018634</vt:lpwstr>
      </vt:variant>
      <vt:variant>
        <vt:i4>2031670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_Toc435018633</vt:lpwstr>
      </vt:variant>
      <vt:variant>
        <vt:i4>2031670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_Toc435018632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GroteSt</dc:creator>
  <cp:keywords/>
  <cp:lastModifiedBy>Tigges, Carolin</cp:lastModifiedBy>
  <cp:revision>10</cp:revision>
  <cp:lastPrinted>2003-05-13T06:49:00Z</cp:lastPrinted>
  <dcterms:created xsi:type="dcterms:W3CDTF">2018-03-14T10:47:00Z</dcterms:created>
  <dcterms:modified xsi:type="dcterms:W3CDTF">2018-05-07T06:21:00Z</dcterms:modified>
</cp:coreProperties>
</file>